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104" w:rsidRPr="00F2399B" w:rsidRDefault="00344104" w:rsidP="00F86E49">
      <w:pPr>
        <w:spacing w:after="0" w:line="240" w:lineRule="auto"/>
        <w:jc w:val="center"/>
        <w:rPr>
          <w:b/>
        </w:rPr>
      </w:pPr>
      <w:r>
        <w:rPr>
          <w:b/>
        </w:rPr>
        <w:t>… MESLEKİ ve TEKNİK</w:t>
      </w:r>
      <w:r w:rsidRPr="00F2399B">
        <w:rPr>
          <w:b/>
        </w:rPr>
        <w:t xml:space="preserve"> ANADOLU LİSESİ  201</w:t>
      </w:r>
      <w:r>
        <w:rPr>
          <w:b/>
        </w:rPr>
        <w:t>…</w:t>
      </w:r>
      <w:r w:rsidRPr="00F2399B">
        <w:rPr>
          <w:b/>
        </w:rPr>
        <w:t>-20</w:t>
      </w:r>
      <w:bookmarkStart w:id="0" w:name="_GoBack"/>
      <w:bookmarkEnd w:id="0"/>
      <w:r w:rsidRPr="00F2399B">
        <w:rPr>
          <w:b/>
        </w:rPr>
        <w:t>1</w:t>
      </w:r>
      <w:r>
        <w:rPr>
          <w:b/>
        </w:rPr>
        <w:t>…</w:t>
      </w:r>
      <w:r w:rsidRPr="00F2399B">
        <w:rPr>
          <w:b/>
        </w:rPr>
        <w:t xml:space="preserve"> EĞİTİM ÖĞRETİM YILI </w:t>
      </w:r>
    </w:p>
    <w:p w:rsidR="00344104" w:rsidRPr="00F2399B" w:rsidRDefault="00344104" w:rsidP="00F86E49">
      <w:pPr>
        <w:spacing w:after="0" w:line="240" w:lineRule="auto"/>
        <w:jc w:val="center"/>
        <w:rPr>
          <w:b/>
        </w:rPr>
      </w:pPr>
      <w:r w:rsidRPr="00F2399B">
        <w:rPr>
          <w:b/>
        </w:rPr>
        <w:t xml:space="preserve">NİTEL DERSİ      2. DÖNEM    </w:t>
      </w:r>
      <w:r>
        <w:rPr>
          <w:b/>
        </w:rPr>
        <w:t xml:space="preserve">2. </w:t>
      </w:r>
      <w:r w:rsidRPr="00F2399B">
        <w:rPr>
          <w:b/>
        </w:rPr>
        <w:t xml:space="preserve"> SINAVI</w:t>
      </w:r>
    </w:p>
    <w:p w:rsidR="00344104" w:rsidRPr="00F86E49" w:rsidRDefault="00344104" w:rsidP="00F86E49">
      <w:pPr>
        <w:spacing w:after="0" w:line="240" w:lineRule="auto"/>
      </w:pPr>
      <w:r>
        <w:t xml:space="preserve">ADI SOYADI:             </w:t>
      </w:r>
      <w:r>
        <w:tab/>
      </w:r>
      <w:r>
        <w:tab/>
      </w:r>
      <w:r>
        <w:tab/>
      </w:r>
      <w:r>
        <w:tab/>
        <w:t xml:space="preserve">NO:     </w:t>
      </w:r>
      <w:r>
        <w:tab/>
      </w:r>
      <w:r>
        <w:tab/>
      </w:r>
      <w:r>
        <w:tab/>
      </w:r>
      <w:r>
        <w:tab/>
        <w:t>SINIFI:</w:t>
      </w:r>
    </w:p>
    <w:p w:rsidR="00344104" w:rsidRDefault="00344104" w:rsidP="002F43AB">
      <w:pPr>
        <w:pStyle w:val="ListParagraph"/>
        <w:numPr>
          <w:ilvl w:val="0"/>
          <w:numId w:val="6"/>
        </w:numPr>
      </w:pPr>
      <w:r w:rsidRPr="00703013">
        <w:t xml:space="preserve">  </w:t>
      </w:r>
      <w:r>
        <w:t>a)  II.  Grup anyonları nelerdir?   (10p )</w:t>
      </w:r>
    </w:p>
    <w:p w:rsidR="00344104" w:rsidRDefault="00344104" w:rsidP="00F86E49">
      <w:pPr>
        <w:pStyle w:val="ListParagraph"/>
      </w:pPr>
    </w:p>
    <w:p w:rsidR="00344104" w:rsidRDefault="00344104" w:rsidP="002F43AB">
      <w:pPr>
        <w:pStyle w:val="ListParagraph"/>
      </w:pPr>
    </w:p>
    <w:p w:rsidR="00344104" w:rsidRDefault="00344104" w:rsidP="002F43AB">
      <w:pPr>
        <w:pStyle w:val="ListParagraph"/>
      </w:pPr>
      <w:r>
        <w:t xml:space="preserve">  b)  II. Grubun grup ayıracı nedir?</w:t>
      </w:r>
      <w:r w:rsidRPr="00984E68">
        <w:t xml:space="preserve"> </w:t>
      </w:r>
      <w:r>
        <w:t>(10p )</w:t>
      </w:r>
    </w:p>
    <w:p w:rsidR="00344104" w:rsidRPr="00703013" w:rsidRDefault="00344104" w:rsidP="002F43AB">
      <w:pPr>
        <w:pStyle w:val="ListParagraph"/>
      </w:pPr>
    </w:p>
    <w:p w:rsidR="00344104" w:rsidRPr="00F86E49" w:rsidRDefault="00344104" w:rsidP="00F86E49">
      <w:pPr>
        <w:numPr>
          <w:ilvl w:val="0"/>
          <w:numId w:val="6"/>
        </w:numPr>
        <w:spacing w:after="0" w:line="240" w:lineRule="auto"/>
      </w:pPr>
      <w:r>
        <w:t>Grup III anyonlarını yazarak grup ayıracını belirtiniz..</w:t>
      </w:r>
      <w:r w:rsidRPr="004D798A">
        <w:rPr>
          <w:b/>
        </w:rPr>
        <w:t xml:space="preserve"> </w:t>
      </w:r>
      <w:r>
        <w:rPr>
          <w:b/>
        </w:rPr>
        <w:t>(15</w:t>
      </w:r>
      <w:r w:rsidRPr="00525FCE">
        <w:rPr>
          <w:b/>
        </w:rPr>
        <w:t xml:space="preserve"> puan)</w:t>
      </w:r>
    </w:p>
    <w:p w:rsidR="00344104" w:rsidRDefault="00344104" w:rsidP="00F86E49">
      <w:pPr>
        <w:spacing w:after="0" w:line="240" w:lineRule="auto"/>
        <w:ind w:left="720"/>
      </w:pPr>
    </w:p>
    <w:p w:rsidR="00344104" w:rsidRDefault="00344104" w:rsidP="00F86E49">
      <w:pPr>
        <w:spacing w:after="0" w:line="240" w:lineRule="auto"/>
        <w:ind w:left="720"/>
      </w:pPr>
    </w:p>
    <w:p w:rsidR="00344104" w:rsidRDefault="00344104" w:rsidP="00F86E49">
      <w:pPr>
        <w:spacing w:after="0" w:line="240" w:lineRule="auto"/>
        <w:ind w:left="720"/>
      </w:pPr>
    </w:p>
    <w:p w:rsidR="00344104" w:rsidRDefault="00344104" w:rsidP="00F86E49">
      <w:pPr>
        <w:spacing w:after="0" w:line="240" w:lineRule="auto"/>
        <w:ind w:left="720"/>
      </w:pPr>
    </w:p>
    <w:p w:rsidR="00344104" w:rsidRDefault="00344104" w:rsidP="00A10FE0">
      <w:pPr>
        <w:jc w:val="both"/>
        <w:rPr>
          <w:rFonts w:ascii="Times New Roman" w:hAnsi="Times New Roman"/>
          <w:b/>
        </w:rPr>
      </w:pPr>
      <w:r w:rsidRPr="00F2399B">
        <w:rPr>
          <w:rFonts w:ascii="Times New Roman" w:hAnsi="Times New Roman"/>
          <w:sz w:val="28"/>
          <w:szCs w:val="28"/>
        </w:rPr>
        <w:t xml:space="preserve">     </w:t>
      </w:r>
      <w:r w:rsidRPr="00F2399B">
        <w:rPr>
          <w:rFonts w:ascii="Times New Roman" w:hAnsi="Times New Roman"/>
          <w:b/>
          <w:sz w:val="28"/>
          <w:szCs w:val="28"/>
        </w:rPr>
        <w:t>3.</w:t>
      </w:r>
      <w:r>
        <w:rPr>
          <w:rFonts w:ascii="Times New Roman" w:hAnsi="Times New Roman"/>
        </w:rPr>
        <w:t xml:space="preserve">  Aynı numunedeki I</w:t>
      </w:r>
      <w:r>
        <w:rPr>
          <w:rFonts w:ascii="Times New Roman" w:hAnsi="Times New Roman"/>
          <w:sz w:val="24"/>
          <w:szCs w:val="24"/>
          <w:vertAlign w:val="superscript"/>
        </w:rPr>
        <w:t>-</w:t>
      </w:r>
      <w:r>
        <w:rPr>
          <w:rFonts w:ascii="Times New Roman" w:hAnsi="Times New Roman"/>
          <w:sz w:val="24"/>
          <w:szCs w:val="24"/>
        </w:rPr>
        <w:t xml:space="preserve">  ,  </w:t>
      </w:r>
      <w:r>
        <w:rPr>
          <w:rFonts w:ascii="Times New Roman" w:hAnsi="Times New Roman"/>
        </w:rPr>
        <w:t xml:space="preserve">Br </w:t>
      </w:r>
      <w:r>
        <w:rPr>
          <w:rFonts w:ascii="Times New Roman" w:hAnsi="Times New Roman"/>
          <w:vertAlign w:val="superscript"/>
        </w:rPr>
        <w:t>-</w:t>
      </w:r>
      <w:r>
        <w:rPr>
          <w:rFonts w:ascii="Times New Roman" w:hAnsi="Times New Roman"/>
        </w:rPr>
        <w:t xml:space="preserve"> ve CI</w:t>
      </w:r>
      <w:r>
        <w:rPr>
          <w:rFonts w:ascii="Times New Roman" w:hAnsi="Times New Roman"/>
          <w:vertAlign w:val="superscript"/>
        </w:rPr>
        <w:t>-</w:t>
      </w:r>
      <w:r>
        <w:rPr>
          <w:rFonts w:ascii="Times New Roman" w:hAnsi="Times New Roman"/>
        </w:rPr>
        <w:t xml:space="preserve">   anyonlarını nasıl ararsınız?</w:t>
      </w:r>
      <w:r w:rsidRPr="008367C8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(15</w:t>
      </w:r>
      <w:r w:rsidRPr="008367C8">
        <w:rPr>
          <w:rFonts w:ascii="Times New Roman" w:hAnsi="Times New Roman"/>
          <w:b/>
        </w:rPr>
        <w:t xml:space="preserve"> puan)</w:t>
      </w:r>
    </w:p>
    <w:p w:rsidR="00344104" w:rsidRDefault="00344104" w:rsidP="00A10FE0">
      <w:pPr>
        <w:jc w:val="both"/>
        <w:rPr>
          <w:rFonts w:ascii="Times New Roman" w:hAnsi="Times New Roman"/>
          <w:b/>
        </w:rPr>
      </w:pPr>
    </w:p>
    <w:p w:rsidR="00344104" w:rsidRDefault="00344104" w:rsidP="00A10FE0">
      <w:pPr>
        <w:jc w:val="both"/>
        <w:rPr>
          <w:rFonts w:ascii="Times New Roman" w:hAnsi="Times New Roman"/>
          <w:b/>
        </w:rPr>
      </w:pPr>
    </w:p>
    <w:p w:rsidR="00344104" w:rsidRDefault="00344104" w:rsidP="00A10FE0">
      <w:pPr>
        <w:jc w:val="both"/>
        <w:rPr>
          <w:rFonts w:ascii="Times New Roman" w:hAnsi="Times New Roman"/>
          <w:b/>
        </w:rPr>
      </w:pPr>
      <w:r w:rsidRPr="00F2399B">
        <w:rPr>
          <w:rFonts w:ascii="Times New Roman" w:hAnsi="Times New Roman"/>
          <w:b/>
          <w:sz w:val="28"/>
          <w:szCs w:val="28"/>
        </w:rPr>
        <w:t xml:space="preserve">     4.</w:t>
      </w:r>
      <w:r>
        <w:rPr>
          <w:rFonts w:ascii="Times New Roman" w:hAnsi="Times New Roman"/>
          <w:b/>
        </w:rPr>
        <w:t xml:space="preserve">   </w:t>
      </w:r>
      <w:r w:rsidRPr="00A457B6">
        <w:rPr>
          <w:rFonts w:ascii="Times New Roman" w:hAnsi="Times New Roman"/>
        </w:rPr>
        <w:t>3. Grup katyonlarının isimlerini yazarak, grup ayıracını belirtiniz.</w:t>
      </w:r>
      <w:r>
        <w:rPr>
          <w:rFonts w:ascii="Times New Roman" w:hAnsi="Times New Roman"/>
        </w:rPr>
        <w:t xml:space="preserve"> </w:t>
      </w:r>
      <w:r w:rsidRPr="006E5982">
        <w:rPr>
          <w:rFonts w:ascii="Times New Roman" w:hAnsi="Times New Roman"/>
          <w:b/>
        </w:rPr>
        <w:t>(1</w:t>
      </w:r>
      <w:r>
        <w:rPr>
          <w:rFonts w:ascii="Times New Roman" w:hAnsi="Times New Roman"/>
          <w:b/>
        </w:rPr>
        <w:t>5</w:t>
      </w:r>
      <w:r w:rsidRPr="006E5982">
        <w:rPr>
          <w:rFonts w:ascii="Times New Roman" w:hAnsi="Times New Roman"/>
          <w:b/>
        </w:rPr>
        <w:t xml:space="preserve"> puan)</w:t>
      </w:r>
    </w:p>
    <w:p w:rsidR="00344104" w:rsidRDefault="00344104" w:rsidP="00A10FE0">
      <w:pPr>
        <w:jc w:val="both"/>
        <w:rPr>
          <w:rFonts w:ascii="Times New Roman" w:hAnsi="Times New Roman"/>
          <w:b/>
        </w:rPr>
      </w:pPr>
    </w:p>
    <w:p w:rsidR="00344104" w:rsidRDefault="00344104" w:rsidP="00A10FE0">
      <w:pPr>
        <w:jc w:val="both"/>
        <w:rPr>
          <w:rFonts w:ascii="Times New Roman" w:hAnsi="Times New Roman"/>
          <w:b/>
        </w:rPr>
      </w:pPr>
    </w:p>
    <w:p w:rsidR="00344104" w:rsidRDefault="00344104" w:rsidP="00A10FE0">
      <w:pPr>
        <w:jc w:val="both"/>
        <w:rPr>
          <w:rFonts w:ascii="Times New Roman" w:hAnsi="Times New Roman"/>
          <w:b/>
        </w:rPr>
      </w:pPr>
    </w:p>
    <w:p w:rsidR="00344104" w:rsidRPr="006E5982" w:rsidRDefault="00344104" w:rsidP="00A10FE0">
      <w:pPr>
        <w:jc w:val="both"/>
        <w:rPr>
          <w:rFonts w:ascii="Times New Roman" w:hAnsi="Times New Roman"/>
          <w:b/>
        </w:rPr>
      </w:pPr>
    </w:p>
    <w:p w:rsidR="00344104" w:rsidRPr="00F86E49" w:rsidRDefault="00344104" w:rsidP="00A10FE0">
      <w:pPr>
        <w:jc w:val="both"/>
        <w:rPr>
          <w:rFonts w:ascii="Times New Roman" w:hAnsi="Times New Roman"/>
        </w:rPr>
      </w:pPr>
      <w:r w:rsidRPr="00F2399B">
        <w:rPr>
          <w:rFonts w:ascii="Times New Roman" w:hAnsi="Times New Roman"/>
          <w:b/>
          <w:sz w:val="28"/>
          <w:szCs w:val="28"/>
        </w:rPr>
        <w:t xml:space="preserve">    5.</w:t>
      </w:r>
      <w:r>
        <w:rPr>
          <w:rFonts w:ascii="Times New Roman" w:hAnsi="Times New Roman"/>
          <w:b/>
        </w:rPr>
        <w:t xml:space="preserve">   </w:t>
      </w:r>
      <w:r w:rsidRPr="00F86E49">
        <w:rPr>
          <w:rFonts w:ascii="Times New Roman" w:hAnsi="Times New Roman"/>
        </w:rPr>
        <w:t>Aşağıdaki denklemleri tamamlayarak denkleştiriniz. (15 puan)</w:t>
      </w:r>
    </w:p>
    <w:p w:rsidR="00344104" w:rsidRPr="001668F4" w:rsidRDefault="00344104" w:rsidP="00A10FE0">
      <w:pPr>
        <w:jc w:val="both"/>
        <w:rPr>
          <w:rFonts w:ascii="Times New Roman" w:hAnsi="Times New Roman"/>
        </w:rPr>
      </w:pPr>
      <w:r>
        <w:rPr>
          <w:noProof/>
          <w:lang w:eastAsia="tr-T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Düz Ok Bağlayıcısı 13" o:spid="_x0000_s1026" type="#_x0000_t32" style="position:absolute;left:0;text-align:left;margin-left:81.9pt;margin-top:5.65pt;width:25.5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" strokecolor="#4a7ebb">
            <v:stroke endarrow="open"/>
          </v:shape>
        </w:pict>
      </w:r>
      <w:r w:rsidRPr="001668F4">
        <w:rPr>
          <w:rFonts w:ascii="Times New Roman" w:hAnsi="Times New Roman"/>
        </w:rPr>
        <w:t>a) Bi</w:t>
      </w:r>
      <w:r w:rsidRPr="001668F4">
        <w:rPr>
          <w:rFonts w:ascii="Times New Roman" w:hAnsi="Times New Roman"/>
          <w:vertAlign w:val="superscript"/>
        </w:rPr>
        <w:t>+3</w:t>
      </w:r>
      <w:r w:rsidRPr="001668F4">
        <w:rPr>
          <w:rFonts w:ascii="Times New Roman" w:hAnsi="Times New Roman"/>
        </w:rPr>
        <w:t xml:space="preserve"> + OH</w:t>
      </w:r>
      <w:r w:rsidRPr="001668F4">
        <w:rPr>
          <w:rFonts w:ascii="Times New Roman" w:hAnsi="Times New Roman"/>
          <w:vertAlign w:val="superscript"/>
        </w:rPr>
        <w:t>-</w:t>
      </w:r>
      <w:r w:rsidRPr="001668F4">
        <w:rPr>
          <w:rFonts w:ascii="Times New Roman" w:hAnsi="Times New Roman"/>
        </w:rPr>
        <w:t xml:space="preserve"> </w:t>
      </w:r>
    </w:p>
    <w:p w:rsidR="00344104" w:rsidRPr="001668F4" w:rsidRDefault="00344104" w:rsidP="00A10FE0">
      <w:pPr>
        <w:jc w:val="both"/>
        <w:rPr>
          <w:rFonts w:ascii="Times New Roman" w:hAnsi="Times New Roman"/>
        </w:rPr>
      </w:pPr>
      <w:r>
        <w:rPr>
          <w:noProof/>
          <w:lang w:eastAsia="tr-TR"/>
        </w:rPr>
        <w:pict>
          <v:shape id="Düz Ok Bağlayıcısı 14" o:spid="_x0000_s1027" type="#_x0000_t32" style="position:absolute;left:0;text-align:left;margin-left:81.9pt;margin-top:5.85pt;width:25.5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" strokecolor="#4a7ebb">
            <v:stroke endarrow="open"/>
          </v:shape>
        </w:pict>
      </w:r>
      <w:r w:rsidRPr="001668F4">
        <w:rPr>
          <w:rFonts w:ascii="Times New Roman" w:hAnsi="Times New Roman"/>
        </w:rPr>
        <w:t>b) Cd</w:t>
      </w:r>
      <w:r w:rsidRPr="001668F4">
        <w:rPr>
          <w:rFonts w:ascii="Times New Roman" w:hAnsi="Times New Roman"/>
          <w:vertAlign w:val="superscript"/>
        </w:rPr>
        <w:t>+2</w:t>
      </w:r>
      <w:r w:rsidRPr="001668F4">
        <w:rPr>
          <w:rFonts w:ascii="Times New Roman" w:hAnsi="Times New Roman"/>
        </w:rPr>
        <w:t xml:space="preserve"> + OH</w:t>
      </w:r>
      <w:r w:rsidRPr="001668F4">
        <w:rPr>
          <w:rFonts w:ascii="Times New Roman" w:hAnsi="Times New Roman"/>
          <w:vertAlign w:val="superscript"/>
        </w:rPr>
        <w:t>-</w:t>
      </w:r>
    </w:p>
    <w:p w:rsidR="00344104" w:rsidRDefault="00344104" w:rsidP="00A10FE0">
      <w:pPr>
        <w:jc w:val="both"/>
        <w:rPr>
          <w:rFonts w:ascii="Times New Roman" w:hAnsi="Times New Roman"/>
        </w:rPr>
      </w:pPr>
      <w:r>
        <w:rPr>
          <w:noProof/>
          <w:lang w:eastAsia="tr-TR"/>
        </w:rPr>
        <w:pict>
          <v:shape id="Düz Ok Bağlayıcısı 15" o:spid="_x0000_s1028" type="#_x0000_t32" style="position:absolute;left:0;text-align:left;margin-left:80.4pt;margin-top:7.55pt;width:25.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" strokecolor="#4a7ebb">
            <v:stroke endarrow="open"/>
          </v:shape>
        </w:pict>
      </w:r>
      <w:r w:rsidRPr="001668F4">
        <w:rPr>
          <w:rFonts w:ascii="Times New Roman" w:hAnsi="Times New Roman"/>
        </w:rPr>
        <w:t>c) Al</w:t>
      </w:r>
      <w:r w:rsidRPr="001668F4">
        <w:rPr>
          <w:rFonts w:ascii="Times New Roman" w:hAnsi="Times New Roman"/>
          <w:vertAlign w:val="superscript"/>
        </w:rPr>
        <w:t>+3</w:t>
      </w:r>
      <w:r w:rsidRPr="001668F4">
        <w:rPr>
          <w:rFonts w:ascii="Times New Roman" w:hAnsi="Times New Roman"/>
        </w:rPr>
        <w:t xml:space="preserve"> + OH</w:t>
      </w:r>
      <w:r w:rsidRPr="001668F4">
        <w:rPr>
          <w:rFonts w:ascii="Times New Roman" w:hAnsi="Times New Roman"/>
          <w:vertAlign w:val="superscript"/>
        </w:rPr>
        <w:t>-</w:t>
      </w:r>
      <w:r w:rsidRPr="001668F4">
        <w:rPr>
          <w:rFonts w:ascii="Times New Roman" w:hAnsi="Times New Roman"/>
        </w:rPr>
        <w:t xml:space="preserve"> </w:t>
      </w:r>
    </w:p>
    <w:p w:rsidR="00344104" w:rsidRDefault="00344104" w:rsidP="00F86E49">
      <w:pPr>
        <w:jc w:val="both"/>
        <w:rPr>
          <w:rFonts w:ascii="Times New Roman" w:hAnsi="Times New Roman"/>
          <w:b/>
        </w:rPr>
      </w:pPr>
      <w:r w:rsidRPr="00F2399B">
        <w:rPr>
          <w:rFonts w:ascii="Times New Roman" w:hAnsi="Times New Roman"/>
          <w:b/>
          <w:sz w:val="28"/>
          <w:szCs w:val="28"/>
        </w:rPr>
        <w:t xml:space="preserve">    6.</w:t>
      </w:r>
      <w:r>
        <w:rPr>
          <w:rFonts w:ascii="Times New Roman" w:hAnsi="Times New Roman"/>
          <w:b/>
        </w:rPr>
        <w:t xml:space="preserve"> </w:t>
      </w:r>
      <w:r w:rsidRPr="00F86E49">
        <w:rPr>
          <w:rFonts w:ascii="Times New Roman" w:hAnsi="Times New Roman"/>
        </w:rPr>
        <w:t>Aşağıdaki redoks tepkimelerini denkleştiriniz. (20 puan)</w:t>
      </w:r>
    </w:p>
    <w:p w:rsidR="00344104" w:rsidRDefault="00344104" w:rsidP="00F86E49">
      <w:pPr>
        <w:jc w:val="both"/>
        <w:rPr>
          <w:rFonts w:ascii="Times New Roman" w:hAnsi="Times New Roman"/>
          <w:b/>
        </w:rPr>
      </w:pPr>
      <w:r>
        <w:rPr>
          <w:noProof/>
          <w:lang w:eastAsia="tr-TR"/>
        </w:rPr>
        <w:pict>
          <v:shape id="Düz Ok Bağlayıcısı 11" o:spid="_x0000_s1029" type="#_x0000_t32" style="position:absolute;left:0;text-align:left;margin-left:84.9pt;margin-top:6.65pt;width:25.5pt;height:0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" strokecolor="#4579b8">
            <v:stroke endarrow="open"/>
          </v:shape>
        </w:pict>
      </w:r>
      <w:r>
        <w:rPr>
          <w:rFonts w:ascii="Times New Roman" w:hAnsi="Times New Roman"/>
          <w:b/>
        </w:rPr>
        <w:t xml:space="preserve">a-) </w:t>
      </w:r>
      <w:r w:rsidRPr="00C460D7">
        <w:rPr>
          <w:rFonts w:ascii="Times New Roman" w:hAnsi="Times New Roman"/>
        </w:rPr>
        <w:t>H</w:t>
      </w:r>
      <w:r w:rsidRPr="00C460D7">
        <w:rPr>
          <w:rFonts w:ascii="Times New Roman" w:hAnsi="Times New Roman"/>
          <w:vertAlign w:val="subscript"/>
        </w:rPr>
        <w:t>2</w:t>
      </w:r>
      <w:r w:rsidRPr="00C460D7">
        <w:rPr>
          <w:rFonts w:ascii="Times New Roman" w:hAnsi="Times New Roman"/>
        </w:rPr>
        <w:t>S + MnO</w:t>
      </w:r>
      <w:r w:rsidRPr="00C460D7">
        <w:rPr>
          <w:rFonts w:ascii="Times New Roman" w:hAnsi="Times New Roman"/>
          <w:vertAlign w:val="subscript"/>
        </w:rPr>
        <w:t>4</w:t>
      </w:r>
      <w:r w:rsidRPr="00C460D7">
        <w:rPr>
          <w:rFonts w:ascii="Times New Roman" w:hAnsi="Times New Roman"/>
          <w:vertAlign w:val="superscript"/>
        </w:rPr>
        <w:t>-</w:t>
      </w:r>
      <w:r>
        <w:rPr>
          <w:rFonts w:ascii="Times New Roman" w:hAnsi="Times New Roman"/>
        </w:rPr>
        <w:t xml:space="preserve"> </w:t>
      </w:r>
      <w:r w:rsidRPr="00C460D7">
        <w:rPr>
          <w:rFonts w:ascii="Times New Roman" w:hAnsi="Times New Roman"/>
        </w:rPr>
        <w:t xml:space="preserve">             Mn</w:t>
      </w:r>
      <w:r w:rsidRPr="00C460D7">
        <w:rPr>
          <w:rFonts w:ascii="Times New Roman" w:hAnsi="Times New Roman"/>
          <w:vertAlign w:val="superscript"/>
        </w:rPr>
        <w:t>+2</w:t>
      </w:r>
      <w:r>
        <w:rPr>
          <w:rFonts w:ascii="Times New Roman" w:hAnsi="Times New Roman"/>
        </w:rPr>
        <w:t xml:space="preserve"> + S </w:t>
      </w:r>
      <w:r w:rsidRPr="00C460D7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 xml:space="preserve">                       (Asidik ortam)</w:t>
      </w:r>
    </w:p>
    <w:p w:rsidR="00344104" w:rsidRDefault="00344104" w:rsidP="00F86E49">
      <w:pPr>
        <w:jc w:val="both"/>
        <w:rPr>
          <w:rFonts w:ascii="Times New Roman" w:hAnsi="Times New Roman"/>
          <w:b/>
        </w:rPr>
      </w:pPr>
    </w:p>
    <w:p w:rsidR="00344104" w:rsidRDefault="00344104" w:rsidP="00F86E49">
      <w:pPr>
        <w:jc w:val="both"/>
        <w:rPr>
          <w:rFonts w:ascii="Times New Roman" w:hAnsi="Times New Roman"/>
          <w:b/>
        </w:rPr>
      </w:pPr>
    </w:p>
    <w:p w:rsidR="00344104" w:rsidRDefault="00344104" w:rsidP="00F86E49">
      <w:pPr>
        <w:jc w:val="both"/>
        <w:rPr>
          <w:rFonts w:ascii="Times New Roman" w:hAnsi="Times New Roman"/>
          <w:b/>
        </w:rPr>
      </w:pPr>
    </w:p>
    <w:p w:rsidR="00344104" w:rsidRDefault="00344104" w:rsidP="00F86E49">
      <w:pPr>
        <w:jc w:val="both"/>
        <w:rPr>
          <w:rFonts w:ascii="Times New Roman" w:hAnsi="Times New Roman"/>
          <w:b/>
        </w:rPr>
      </w:pPr>
    </w:p>
    <w:p w:rsidR="00344104" w:rsidRDefault="00344104" w:rsidP="00F86E49">
      <w:pPr>
        <w:jc w:val="both"/>
        <w:rPr>
          <w:rFonts w:ascii="Times New Roman" w:hAnsi="Times New Roman"/>
          <w:b/>
        </w:rPr>
      </w:pPr>
      <w:r>
        <w:rPr>
          <w:noProof/>
          <w:lang w:eastAsia="tr-TR"/>
        </w:rPr>
        <w:pict>
          <v:shape id="Düz Ok Bağlayıcısı 12" o:spid="_x0000_s1030" type="#_x0000_t32" style="position:absolute;left:0;text-align:left;margin-left:93.15pt;margin-top:5.65pt;width:25.5pt;height:0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" strokecolor="#4a7ebb">
            <v:stroke endarrow="open"/>
          </v:shape>
        </w:pict>
      </w:r>
      <w:r>
        <w:rPr>
          <w:rFonts w:ascii="Times New Roman" w:hAnsi="Times New Roman"/>
          <w:b/>
        </w:rPr>
        <w:t xml:space="preserve">b-) </w:t>
      </w:r>
      <w:r w:rsidRPr="00C460D7">
        <w:rPr>
          <w:rFonts w:ascii="Times New Roman" w:hAnsi="Times New Roman"/>
        </w:rPr>
        <w:t>Cr(OH)</w:t>
      </w:r>
      <w:r w:rsidRPr="00C460D7">
        <w:rPr>
          <w:rFonts w:ascii="Times New Roman" w:hAnsi="Times New Roman"/>
          <w:vertAlign w:val="subscript"/>
        </w:rPr>
        <w:t>3</w:t>
      </w:r>
      <w:r w:rsidRPr="00C460D7">
        <w:rPr>
          <w:rFonts w:ascii="Times New Roman" w:hAnsi="Times New Roman"/>
        </w:rPr>
        <w:t xml:space="preserve"> + ClO</w:t>
      </w:r>
      <w:r w:rsidRPr="00C460D7">
        <w:rPr>
          <w:rFonts w:ascii="Times New Roman" w:hAnsi="Times New Roman"/>
          <w:vertAlign w:val="superscript"/>
        </w:rPr>
        <w:t>-</w:t>
      </w:r>
      <w:r w:rsidRPr="00C460D7">
        <w:rPr>
          <w:rFonts w:ascii="Times New Roman" w:hAnsi="Times New Roman"/>
        </w:rPr>
        <w:t xml:space="preserve">             CrO</w:t>
      </w:r>
      <w:r w:rsidRPr="00C460D7">
        <w:rPr>
          <w:rFonts w:ascii="Times New Roman" w:hAnsi="Times New Roman"/>
          <w:vertAlign w:val="subscript"/>
        </w:rPr>
        <w:t>4</w:t>
      </w:r>
      <w:r w:rsidRPr="00C460D7">
        <w:rPr>
          <w:rFonts w:ascii="Times New Roman" w:hAnsi="Times New Roman"/>
          <w:vertAlign w:val="superscript"/>
        </w:rPr>
        <w:t>-2</w:t>
      </w:r>
      <w:r w:rsidRPr="00C460D7">
        <w:rPr>
          <w:rFonts w:ascii="Times New Roman" w:hAnsi="Times New Roman"/>
        </w:rPr>
        <w:t xml:space="preserve"> + Cl</w:t>
      </w:r>
      <w:r w:rsidRPr="00C460D7">
        <w:rPr>
          <w:rFonts w:ascii="Times New Roman" w:hAnsi="Times New Roman"/>
          <w:vertAlign w:val="superscript"/>
        </w:rPr>
        <w:t>-</w:t>
      </w:r>
      <w:r w:rsidRPr="00C460D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            </w:t>
      </w:r>
      <w:r w:rsidRPr="00C460D7">
        <w:rPr>
          <w:rFonts w:ascii="Times New Roman" w:hAnsi="Times New Roman"/>
          <w:b/>
        </w:rPr>
        <w:t>(Bazik ortam)</w:t>
      </w:r>
    </w:p>
    <w:p w:rsidR="00344104" w:rsidRPr="00703013" w:rsidRDefault="00344104" w:rsidP="00A10FE0">
      <w:pPr>
        <w:jc w:val="both"/>
      </w:pPr>
    </w:p>
    <w:sectPr w:rsidR="00344104" w:rsidRPr="00703013" w:rsidSect="0070301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565C7"/>
    <w:multiLevelType w:val="hybridMultilevel"/>
    <w:tmpl w:val="1570BAAC"/>
    <w:lvl w:ilvl="0" w:tplc="D51AD3C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6744092"/>
    <w:multiLevelType w:val="hybridMultilevel"/>
    <w:tmpl w:val="D8B097E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41C3B13"/>
    <w:multiLevelType w:val="hybridMultilevel"/>
    <w:tmpl w:val="7558455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638609E"/>
    <w:multiLevelType w:val="hybridMultilevel"/>
    <w:tmpl w:val="67EEA4A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79A01B6"/>
    <w:multiLevelType w:val="hybridMultilevel"/>
    <w:tmpl w:val="67EEA4A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A1519A3"/>
    <w:multiLevelType w:val="hybridMultilevel"/>
    <w:tmpl w:val="3134009A"/>
    <w:lvl w:ilvl="0" w:tplc="313C52DC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>
    <w:nsid w:val="417A1534"/>
    <w:multiLevelType w:val="hybridMultilevel"/>
    <w:tmpl w:val="EC4CA14C"/>
    <w:lvl w:ilvl="0" w:tplc="14B605EE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59B95910"/>
    <w:multiLevelType w:val="hybridMultilevel"/>
    <w:tmpl w:val="659A58DC"/>
    <w:lvl w:ilvl="0" w:tplc="4D10D6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28"/>
        <w:szCs w:val="28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5A744F57"/>
    <w:multiLevelType w:val="hybridMultilevel"/>
    <w:tmpl w:val="9EDE13E0"/>
    <w:lvl w:ilvl="0" w:tplc="CED2D38E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CB9679C"/>
    <w:multiLevelType w:val="hybridMultilevel"/>
    <w:tmpl w:val="700AA2E6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E373552"/>
    <w:multiLevelType w:val="hybridMultilevel"/>
    <w:tmpl w:val="A422583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2E9551C"/>
    <w:multiLevelType w:val="hybridMultilevel"/>
    <w:tmpl w:val="6B3AE70C"/>
    <w:lvl w:ilvl="0" w:tplc="5096186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B7527F9"/>
    <w:multiLevelType w:val="hybridMultilevel"/>
    <w:tmpl w:val="991C5FCC"/>
    <w:lvl w:ilvl="0" w:tplc="1C485604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6E90653A"/>
    <w:multiLevelType w:val="hybridMultilevel"/>
    <w:tmpl w:val="56268050"/>
    <w:lvl w:ilvl="0" w:tplc="09A2CE78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72AB6ACE"/>
    <w:multiLevelType w:val="hybridMultilevel"/>
    <w:tmpl w:val="482E9FC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1357C7"/>
    <w:multiLevelType w:val="hybridMultilevel"/>
    <w:tmpl w:val="93B294B0"/>
    <w:lvl w:ilvl="0" w:tplc="B5A63124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6">
    <w:nsid w:val="7AEF65AE"/>
    <w:multiLevelType w:val="hybridMultilevel"/>
    <w:tmpl w:val="4EB84CF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7EC65061"/>
    <w:multiLevelType w:val="hybridMultilevel"/>
    <w:tmpl w:val="8F60E764"/>
    <w:lvl w:ilvl="0" w:tplc="1C485604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4"/>
  </w:num>
  <w:num w:numId="2">
    <w:abstractNumId w:val="8"/>
  </w:num>
  <w:num w:numId="3">
    <w:abstractNumId w:val="1"/>
  </w:num>
  <w:num w:numId="4">
    <w:abstractNumId w:val="16"/>
  </w:num>
  <w:num w:numId="5">
    <w:abstractNumId w:val="9"/>
  </w:num>
  <w:num w:numId="6">
    <w:abstractNumId w:val="7"/>
  </w:num>
  <w:num w:numId="7">
    <w:abstractNumId w:val="15"/>
  </w:num>
  <w:num w:numId="8">
    <w:abstractNumId w:val="2"/>
  </w:num>
  <w:num w:numId="9">
    <w:abstractNumId w:val="13"/>
  </w:num>
  <w:num w:numId="10">
    <w:abstractNumId w:val="0"/>
  </w:num>
  <w:num w:numId="11">
    <w:abstractNumId w:val="5"/>
  </w:num>
  <w:num w:numId="12">
    <w:abstractNumId w:val="4"/>
  </w:num>
  <w:num w:numId="13">
    <w:abstractNumId w:val="17"/>
  </w:num>
  <w:num w:numId="14">
    <w:abstractNumId w:val="3"/>
  </w:num>
  <w:num w:numId="15">
    <w:abstractNumId w:val="12"/>
  </w:num>
  <w:num w:numId="16">
    <w:abstractNumId w:val="11"/>
  </w:num>
  <w:num w:numId="17">
    <w:abstractNumId w:val="6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1CFD"/>
    <w:rsid w:val="00031B36"/>
    <w:rsid w:val="00031C77"/>
    <w:rsid w:val="00042885"/>
    <w:rsid w:val="000429AF"/>
    <w:rsid w:val="00043A58"/>
    <w:rsid w:val="000950CA"/>
    <w:rsid w:val="000B282B"/>
    <w:rsid w:val="000B3FE8"/>
    <w:rsid w:val="000C6FA7"/>
    <w:rsid w:val="000E2BC1"/>
    <w:rsid w:val="000E7DB5"/>
    <w:rsid w:val="001047DB"/>
    <w:rsid w:val="001073CB"/>
    <w:rsid w:val="0012199F"/>
    <w:rsid w:val="00121BAA"/>
    <w:rsid w:val="0013054F"/>
    <w:rsid w:val="00161FEE"/>
    <w:rsid w:val="001624B8"/>
    <w:rsid w:val="001668F4"/>
    <w:rsid w:val="00190FFE"/>
    <w:rsid w:val="00191D9E"/>
    <w:rsid w:val="001A7CBC"/>
    <w:rsid w:val="001F4241"/>
    <w:rsid w:val="00220A5F"/>
    <w:rsid w:val="00225A70"/>
    <w:rsid w:val="0023459C"/>
    <w:rsid w:val="00263F49"/>
    <w:rsid w:val="002754B6"/>
    <w:rsid w:val="002D50BC"/>
    <w:rsid w:val="002F018C"/>
    <w:rsid w:val="002F43AB"/>
    <w:rsid w:val="002F797D"/>
    <w:rsid w:val="0030238E"/>
    <w:rsid w:val="003154DF"/>
    <w:rsid w:val="0031665A"/>
    <w:rsid w:val="0032408C"/>
    <w:rsid w:val="00330AA9"/>
    <w:rsid w:val="00341C4D"/>
    <w:rsid w:val="00344104"/>
    <w:rsid w:val="003B0E4C"/>
    <w:rsid w:val="003B3554"/>
    <w:rsid w:val="003B3E08"/>
    <w:rsid w:val="003C4ADF"/>
    <w:rsid w:val="003E4366"/>
    <w:rsid w:val="003E5372"/>
    <w:rsid w:val="004075D3"/>
    <w:rsid w:val="004358EE"/>
    <w:rsid w:val="00446423"/>
    <w:rsid w:val="00454500"/>
    <w:rsid w:val="00454E44"/>
    <w:rsid w:val="00471AD6"/>
    <w:rsid w:val="004764A1"/>
    <w:rsid w:val="004B4A86"/>
    <w:rsid w:val="004C1754"/>
    <w:rsid w:val="004C21C6"/>
    <w:rsid w:val="004D68DF"/>
    <w:rsid w:val="004D798A"/>
    <w:rsid w:val="004E7233"/>
    <w:rsid w:val="004F3343"/>
    <w:rsid w:val="00500BF6"/>
    <w:rsid w:val="0050264E"/>
    <w:rsid w:val="0051155E"/>
    <w:rsid w:val="00525FCE"/>
    <w:rsid w:val="00531F5E"/>
    <w:rsid w:val="00541C39"/>
    <w:rsid w:val="00573D81"/>
    <w:rsid w:val="005834EE"/>
    <w:rsid w:val="00594122"/>
    <w:rsid w:val="005948B7"/>
    <w:rsid w:val="005B00C2"/>
    <w:rsid w:val="005B416F"/>
    <w:rsid w:val="005D4925"/>
    <w:rsid w:val="005E298A"/>
    <w:rsid w:val="005E5F99"/>
    <w:rsid w:val="005F256B"/>
    <w:rsid w:val="005F70D8"/>
    <w:rsid w:val="00622DFA"/>
    <w:rsid w:val="00626085"/>
    <w:rsid w:val="00643722"/>
    <w:rsid w:val="00645106"/>
    <w:rsid w:val="00645B6B"/>
    <w:rsid w:val="00661FD1"/>
    <w:rsid w:val="006621E8"/>
    <w:rsid w:val="00674D20"/>
    <w:rsid w:val="00682C60"/>
    <w:rsid w:val="006A2E10"/>
    <w:rsid w:val="006A6041"/>
    <w:rsid w:val="006C0504"/>
    <w:rsid w:val="006E5982"/>
    <w:rsid w:val="006E72F3"/>
    <w:rsid w:val="006F748D"/>
    <w:rsid w:val="00702DE2"/>
    <w:rsid w:val="00703013"/>
    <w:rsid w:val="0072417C"/>
    <w:rsid w:val="007253BC"/>
    <w:rsid w:val="00734E5A"/>
    <w:rsid w:val="007600B3"/>
    <w:rsid w:val="00777CD8"/>
    <w:rsid w:val="007A4B96"/>
    <w:rsid w:val="007B507B"/>
    <w:rsid w:val="007D3DC1"/>
    <w:rsid w:val="007F73C3"/>
    <w:rsid w:val="00803F50"/>
    <w:rsid w:val="0080647C"/>
    <w:rsid w:val="00811F68"/>
    <w:rsid w:val="008367C8"/>
    <w:rsid w:val="008538C5"/>
    <w:rsid w:val="008867CA"/>
    <w:rsid w:val="0088705B"/>
    <w:rsid w:val="008C21EA"/>
    <w:rsid w:val="008D186F"/>
    <w:rsid w:val="008D6FF3"/>
    <w:rsid w:val="008E010A"/>
    <w:rsid w:val="009250FA"/>
    <w:rsid w:val="00925CD9"/>
    <w:rsid w:val="00931D51"/>
    <w:rsid w:val="00933B55"/>
    <w:rsid w:val="00972A70"/>
    <w:rsid w:val="00975025"/>
    <w:rsid w:val="00984E68"/>
    <w:rsid w:val="009854D0"/>
    <w:rsid w:val="0098625E"/>
    <w:rsid w:val="009869E6"/>
    <w:rsid w:val="009A250B"/>
    <w:rsid w:val="009B2C8F"/>
    <w:rsid w:val="009C25EA"/>
    <w:rsid w:val="00A10FE0"/>
    <w:rsid w:val="00A1780D"/>
    <w:rsid w:val="00A21CFD"/>
    <w:rsid w:val="00A24671"/>
    <w:rsid w:val="00A25FEF"/>
    <w:rsid w:val="00A457B6"/>
    <w:rsid w:val="00A85503"/>
    <w:rsid w:val="00A862C7"/>
    <w:rsid w:val="00A87A05"/>
    <w:rsid w:val="00AA0805"/>
    <w:rsid w:val="00AA484B"/>
    <w:rsid w:val="00AC1D3B"/>
    <w:rsid w:val="00AC4C2A"/>
    <w:rsid w:val="00AE54CD"/>
    <w:rsid w:val="00B016C8"/>
    <w:rsid w:val="00B13091"/>
    <w:rsid w:val="00B67FD0"/>
    <w:rsid w:val="00B717AB"/>
    <w:rsid w:val="00B7526E"/>
    <w:rsid w:val="00BA686F"/>
    <w:rsid w:val="00BA7B10"/>
    <w:rsid w:val="00BD01B1"/>
    <w:rsid w:val="00BE4E3A"/>
    <w:rsid w:val="00BF77CF"/>
    <w:rsid w:val="00C1049F"/>
    <w:rsid w:val="00C16698"/>
    <w:rsid w:val="00C21F9E"/>
    <w:rsid w:val="00C25102"/>
    <w:rsid w:val="00C37F60"/>
    <w:rsid w:val="00C460D7"/>
    <w:rsid w:val="00C60348"/>
    <w:rsid w:val="00C8654B"/>
    <w:rsid w:val="00CB4E51"/>
    <w:rsid w:val="00CE5AAF"/>
    <w:rsid w:val="00CF4D4F"/>
    <w:rsid w:val="00CF53C8"/>
    <w:rsid w:val="00D10E16"/>
    <w:rsid w:val="00D343D2"/>
    <w:rsid w:val="00D51FA5"/>
    <w:rsid w:val="00D67696"/>
    <w:rsid w:val="00D77AB8"/>
    <w:rsid w:val="00DA261E"/>
    <w:rsid w:val="00DC0EBF"/>
    <w:rsid w:val="00DE5DBC"/>
    <w:rsid w:val="00DF7435"/>
    <w:rsid w:val="00E16B48"/>
    <w:rsid w:val="00E41D5E"/>
    <w:rsid w:val="00E4649F"/>
    <w:rsid w:val="00E7710E"/>
    <w:rsid w:val="00E84B45"/>
    <w:rsid w:val="00E935CA"/>
    <w:rsid w:val="00EC01EA"/>
    <w:rsid w:val="00ED3118"/>
    <w:rsid w:val="00EE2CF5"/>
    <w:rsid w:val="00F020AC"/>
    <w:rsid w:val="00F05FC5"/>
    <w:rsid w:val="00F074C1"/>
    <w:rsid w:val="00F10A61"/>
    <w:rsid w:val="00F20ABE"/>
    <w:rsid w:val="00F2399B"/>
    <w:rsid w:val="00F4258E"/>
    <w:rsid w:val="00F43719"/>
    <w:rsid w:val="00F716FE"/>
    <w:rsid w:val="00F72EB7"/>
    <w:rsid w:val="00F75316"/>
    <w:rsid w:val="00F823DD"/>
    <w:rsid w:val="00F86E49"/>
    <w:rsid w:val="00F9599B"/>
    <w:rsid w:val="00FB4278"/>
    <w:rsid w:val="00FD543D"/>
    <w:rsid w:val="00FF58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0FF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E5F99"/>
    <w:pPr>
      <w:spacing w:after="0" w:line="240" w:lineRule="auto"/>
    </w:pPr>
    <w:rPr>
      <w:rFonts w:ascii="Tahoma" w:hAnsi="Tahoma"/>
      <w:sz w:val="16"/>
      <w:szCs w:val="16"/>
      <w:lang w:eastAsia="tr-T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E5F99"/>
    <w:rPr>
      <w:rFonts w:ascii="Tahoma" w:hAnsi="Tahoma"/>
      <w:sz w:val="16"/>
    </w:rPr>
  </w:style>
  <w:style w:type="paragraph" w:styleId="ListParagraph">
    <w:name w:val="List Paragraph"/>
    <w:basedOn w:val="Normal"/>
    <w:uiPriority w:val="99"/>
    <w:qFormat/>
    <w:rsid w:val="00220A5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87A05"/>
    <w:rPr>
      <w:color w:val="808080"/>
    </w:rPr>
  </w:style>
  <w:style w:type="table" w:styleId="TableGrid">
    <w:name w:val="Table Grid"/>
    <w:basedOn w:val="TableNormal"/>
    <w:uiPriority w:val="99"/>
    <w:locked/>
    <w:rsid w:val="00A10FE0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1</Pages>
  <Words>125</Words>
  <Characters>714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İNÖNÜ TEKNİK ve ENDÜSTRİ MESLEK LİSESİ 2012/13 EĞİTİM-ÖĞRETİM YILI</dc:title>
  <dc:subject/>
  <dc:creator>suat</dc:creator>
  <cp:keywords/>
  <dc:description/>
  <cp:lastModifiedBy>Microsoft</cp:lastModifiedBy>
  <cp:revision>7</cp:revision>
  <cp:lastPrinted>2016-06-10T08:03:00Z</cp:lastPrinted>
  <dcterms:created xsi:type="dcterms:W3CDTF">2016-06-09T07:11:00Z</dcterms:created>
  <dcterms:modified xsi:type="dcterms:W3CDTF">2017-03-14T15:45:00Z</dcterms:modified>
</cp:coreProperties>
</file>