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1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5740"/>
      </w:tblGrid>
      <w:tr w:rsidR="00483402" w:rsidRPr="003C3208" w:rsidTr="008E0FCC">
        <w:trPr>
          <w:trHeight w:val="572"/>
        </w:trPr>
        <w:tc>
          <w:tcPr>
            <w:tcW w:w="5671" w:type="dxa"/>
          </w:tcPr>
          <w:p w:rsidR="00483402" w:rsidRPr="003C3208" w:rsidRDefault="00483402" w:rsidP="00002EFB">
            <w:pPr>
              <w:pStyle w:val="ListParagraph"/>
              <w:numPr>
                <w:ilvl w:val="0"/>
                <w:numId w:val="6"/>
              </w:numPr>
              <w:ind w:left="356"/>
              <w:rPr>
                <w:rFonts w:ascii="Times New Roman" w:hAnsi="Times New Roman"/>
                <w:b/>
              </w:rPr>
            </w:pPr>
            <w:r w:rsidRPr="003C3208">
              <w:rPr>
                <w:rFonts w:ascii="Times New Roman" w:hAnsi="Times New Roman"/>
              </w:rPr>
              <w:t xml:space="preserve">X sayısının  Y sayısına oranı    </w:t>
            </w:r>
            <w:r w:rsidRPr="002F63A0">
              <w:rPr>
                <w:rFonts w:ascii="Times New Roman" w:hAnsi="Times New Roman"/>
              </w:rPr>
              <w:t>dir.</w:t>
            </w:r>
            <w:r w:rsidRPr="002F63A0">
              <w:rPr>
                <w:rFonts w:ascii="Times New Roman" w:hAnsi="Times New Roman"/>
                <w:b/>
              </w:rPr>
              <w:t xml:space="preserve"> </w:t>
            </w:r>
            <w:r w:rsidRPr="002F63A0">
              <w:rPr>
                <w:rFonts w:ascii="Times New Roman" w:hAnsi="Times New Roman"/>
              </w:rPr>
              <w:t>Buna göre</w:t>
            </w:r>
            <w:r w:rsidRPr="002F63A0">
              <w:rPr>
                <w:rFonts w:ascii="Times New Roman" w:hAnsi="Times New Roman"/>
                <w:b/>
              </w:rPr>
              <w:t xml:space="preserve">  Y sayısının X  sayısına oranı aşağıdakilerden hangisi olabilir.</w:t>
            </w:r>
          </w:p>
          <w:p w:rsidR="00483402" w:rsidRPr="00002EFB" w:rsidRDefault="00483402" w:rsidP="009D13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3C3208">
              <w:rPr>
                <w:rFonts w:ascii="Times New Roman" w:hAnsi="Times New Roman"/>
                <w:b/>
              </w:rPr>
              <w:fldChar w:fldCharType="begin"/>
            </w:r>
            <w:r w:rsidRPr="003C3208">
              <w:rPr>
                <w:rFonts w:ascii="Times New Roman" w:hAnsi="Times New Roman"/>
                <w:b/>
              </w:rPr>
              <w:instrText xml:space="preserve"> QUOTE </w:instrText>
            </w:r>
            <w:r w:rsidRPr="003C32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C5835&quot;/&gt;&lt;wsp:rsid wsp:val=&quot;009D13E0&quot;/&gt;&lt;wsp:rsid wsp:val=&quot;009E6132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C1024&quot;/&gt;&lt;wsp:rsid wsp:val=&quot;00FE4A86&quot;/&gt;&lt;/wsp:rsids&gt;&lt;/w:docPr&gt;&lt;w:body&gt;&lt;w:p wsp:rsidR=&quot;00000000&quot; wsp:rsidRDefault=&quot;009E6132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/w:rPr&gt;&lt;m:t&gt;2&lt;/m:t&gt;&lt;/m:r&gt;&lt;m:ctrlPr&gt;&lt;w:rPr&gt;&lt;w:rFonts w:ascii=&quot;Cambria Math&quot; w:h-ansi=&quot;Cambria Math&quot; w:cs=&quot;Times New Roman&quot;/&gt;&lt;wx:font wx:val=&quot;Cambria Math&quot;/&gt;&lt;w:b/&gt;&lt;w:i/&gt;&lt;/w:rPr&gt;&lt;/m:ctrlPr&gt;&lt;/m:num&gt;&lt;m:den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/w:rPr&gt;&lt;m:t&gt;3&lt;/m:t&gt;&lt;/m:r&gt;&lt;m:ctrlPr&gt;&lt;w:rPr&gt;&lt;w:rFonts w:ascii=&quot;Cambria Math&quot; w:h-ansi=&quot;Cambria Math&quot; w:cs=&quot;Times New Roman&quot;/&gt;&lt;wx:font wx:val=&quot;Cambria Math&quot;/&gt;&lt;w:b/&gt;&lt;w:i/&gt;&lt;/w:rPr&gt;&lt;/m:ctrlP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instrText xml:space="preserve"> </w:instrText>
            </w:r>
            <w:r w:rsidRPr="003C3208">
              <w:rPr>
                <w:rFonts w:ascii="Times New Roman" w:hAnsi="Times New Roman"/>
                <w:b/>
              </w:rPr>
              <w:fldChar w:fldCharType="separate"/>
            </w:r>
            <w:r w:rsidRPr="003C3208">
              <w:pict>
                <v:shape id="_x0000_i1026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C5835&quot;/&gt;&lt;wsp:rsid wsp:val=&quot;009D13E0&quot;/&gt;&lt;wsp:rsid wsp:val=&quot;009E6132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C1024&quot;/&gt;&lt;wsp:rsid wsp:val=&quot;00FE4A86&quot;/&gt;&lt;/wsp:rsids&gt;&lt;/w:docPr&gt;&lt;w:body&gt;&lt;w:p wsp:rsidR=&quot;00000000&quot; wsp:rsidRDefault=&quot;009E6132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/w:rPr&gt;&lt;m:t&gt;2&lt;/m:t&gt;&lt;/m:r&gt;&lt;m:ctrlPr&gt;&lt;w:rPr&gt;&lt;w:rFonts w:ascii=&quot;Cambria Math&quot; w:h-ansi=&quot;Cambria Math&quot; w:cs=&quot;Times New Roman&quot;/&gt;&lt;wx:font wx:val=&quot;Cambria Math&quot;/&gt;&lt;w:b/&gt;&lt;w:i/&gt;&lt;/w:rPr&gt;&lt;/m:ctrlPr&gt;&lt;/m:num&gt;&lt;m:den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/w:rPr&gt;&lt;m:t&gt;3&lt;/m:t&gt;&lt;/m:r&gt;&lt;m:ctrlPr&gt;&lt;w:rPr&gt;&lt;w:rFonts w:ascii=&quot;Cambria Math&quot; w:h-ansi=&quot;Cambria Math&quot; w:cs=&quot;Times New Roman&quot;/&gt;&lt;wx:font wx:val=&quot;Cambria Math&quot;/&gt;&lt;w:b/&gt;&lt;w:i/&gt;&lt;/w:rPr&gt;&lt;/m:ctrlP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fldChar w:fldCharType="end"/>
            </w:r>
            <w:r w:rsidRPr="00002EFB">
              <w:rPr>
                <w:rFonts w:ascii="Times New Roman" w:hAnsi="Times New Roman"/>
                <w:b/>
              </w:rPr>
              <w:t xml:space="preserve">           B) </w:t>
            </w:r>
            <w:r w:rsidRPr="003C3208">
              <w:rPr>
                <w:rFonts w:ascii="Times New Roman" w:hAnsi="Times New Roman"/>
                <w:b/>
              </w:rPr>
              <w:fldChar w:fldCharType="begin"/>
            </w:r>
            <w:r w:rsidRPr="003C3208">
              <w:rPr>
                <w:rFonts w:ascii="Times New Roman" w:hAnsi="Times New Roman"/>
                <w:b/>
              </w:rPr>
              <w:instrText xml:space="preserve"> QUOTE </w:instrText>
            </w:r>
            <w:r w:rsidRPr="003C3208">
              <w:pict>
                <v:shape id="_x0000_i1027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C5835&quot;/&gt;&lt;wsp:rsid wsp:val=&quot;009D13E0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46F7E&quot;/&gt;&lt;wsp:rsid wsp:val=&quot;00FC1024&quot;/&gt;&lt;wsp:rsid wsp:val=&quot;00FE4A86&quot;/&gt;&lt;/wsp:rsids&gt;&lt;/w:docPr&gt;&lt;w:body&gt;&lt;w:p wsp:rsidR=&quot;00000000&quot; wsp:rsidRDefault=&quot;00F46F7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4&lt;/m:t&gt;&lt;/m:r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instrText xml:space="preserve"> </w:instrText>
            </w:r>
            <w:r w:rsidRPr="003C3208">
              <w:rPr>
                <w:rFonts w:ascii="Times New Roman" w:hAnsi="Times New Roman"/>
                <w:b/>
              </w:rPr>
              <w:fldChar w:fldCharType="separate"/>
            </w:r>
            <w:r w:rsidRPr="003C3208">
              <w:pict>
                <v:shape id="_x0000_i1028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C5835&quot;/&gt;&lt;wsp:rsid wsp:val=&quot;009D13E0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46F7E&quot;/&gt;&lt;wsp:rsid wsp:val=&quot;00FC1024&quot;/&gt;&lt;wsp:rsid wsp:val=&quot;00FE4A86&quot;/&gt;&lt;/wsp:rsids&gt;&lt;/w:docPr&gt;&lt;w:body&gt;&lt;w:p wsp:rsidR=&quot;00000000&quot; wsp:rsidRDefault=&quot;00F46F7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4&lt;/m:t&gt;&lt;/m:r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fldChar w:fldCharType="end"/>
            </w:r>
            <w:r w:rsidRPr="00002EFB">
              <w:rPr>
                <w:rFonts w:ascii="Times New Roman" w:hAnsi="Times New Roman"/>
                <w:b/>
              </w:rPr>
              <w:t xml:space="preserve">          C)</w:t>
            </w:r>
            <w:r w:rsidRPr="003C3208">
              <w:rPr>
                <w:rFonts w:ascii="Times New Roman" w:hAnsi="Times New Roman"/>
                <w:b/>
              </w:rPr>
              <w:fldChar w:fldCharType="begin"/>
            </w:r>
            <w:r w:rsidRPr="003C3208">
              <w:rPr>
                <w:rFonts w:ascii="Times New Roman" w:hAnsi="Times New Roman"/>
                <w:b/>
              </w:rPr>
              <w:instrText xml:space="preserve"> QUOTE </w:instrText>
            </w:r>
            <w:r w:rsidRPr="003C3208">
              <w:pict>
                <v:shape id="_x0000_i1029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B6405&quot;/&gt;&lt;wsp:rsid wsp:val=&quot;009C5835&quot;/&gt;&lt;wsp:rsid wsp:val=&quot;009D13E0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C1024&quot;/&gt;&lt;wsp:rsid wsp:val=&quot;00FE4A86&quot;/&gt;&lt;/wsp:rsids&gt;&lt;/w:docPr&gt;&lt;w:body&gt;&lt;w:p wsp:rsidR=&quot;00000000&quot; wsp:rsidRDefault=&quot;009B6405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3&lt;/m:t&gt;&lt;/m:r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instrText xml:space="preserve"> </w:instrText>
            </w:r>
            <w:r w:rsidRPr="003C3208">
              <w:rPr>
                <w:rFonts w:ascii="Times New Roman" w:hAnsi="Times New Roman"/>
                <w:b/>
              </w:rPr>
              <w:fldChar w:fldCharType="separate"/>
            </w:r>
            <w:r w:rsidRPr="003C3208">
              <w:pict>
                <v:shape id="_x0000_i1030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B6405&quot;/&gt;&lt;wsp:rsid wsp:val=&quot;009C5835&quot;/&gt;&lt;wsp:rsid wsp:val=&quot;009D13E0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C1024&quot;/&gt;&lt;wsp:rsid wsp:val=&quot;00FE4A86&quot;/&gt;&lt;/wsp:rsids&gt;&lt;/w:docPr&gt;&lt;w:body&gt;&lt;w:p wsp:rsidR=&quot;00000000&quot; wsp:rsidRDefault=&quot;009B6405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3&lt;/m:t&gt;&lt;/m:r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fldChar w:fldCharType="end"/>
            </w:r>
            <w:r w:rsidRPr="00002EFB">
              <w:rPr>
                <w:rFonts w:ascii="Times New Roman" w:hAnsi="Times New Roman"/>
                <w:b/>
              </w:rPr>
              <w:t xml:space="preserve">         D) </w:t>
            </w:r>
            <w:r w:rsidRPr="003C3208">
              <w:rPr>
                <w:rFonts w:ascii="Times New Roman" w:hAnsi="Times New Roman"/>
                <w:b/>
              </w:rPr>
              <w:fldChar w:fldCharType="begin"/>
            </w:r>
            <w:r w:rsidRPr="003C3208">
              <w:rPr>
                <w:rFonts w:ascii="Times New Roman" w:hAnsi="Times New Roman"/>
                <w:b/>
              </w:rPr>
              <w:instrText xml:space="preserve"> QUOTE </w:instrText>
            </w:r>
            <w:r w:rsidRPr="003C3208">
              <w:pict>
                <v:shape id="_x0000_i1031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C5835&quot;/&gt;&lt;wsp:rsid wsp:val=&quot;009D13E0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CC1606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C1024&quot;/&gt;&lt;wsp:rsid wsp:val=&quot;00FE4A86&quot;/&gt;&lt;/wsp:rsids&gt;&lt;/w:docPr&gt;&lt;w:body&gt;&lt;w:p wsp:rsidR=&quot;00000000&quot; wsp:rsidRDefault=&quot;00CC160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7&lt;/m:t&gt;&lt;/m:r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instrText xml:space="preserve"> </w:instrText>
            </w:r>
            <w:r w:rsidRPr="003C3208">
              <w:rPr>
                <w:rFonts w:ascii="Times New Roman" w:hAnsi="Times New Roman"/>
                <w:b/>
              </w:rPr>
              <w:fldChar w:fldCharType="separate"/>
            </w:r>
            <w:r w:rsidRPr="003C3208">
              <w:pict>
                <v:shape id="_x0000_i1032" type="#_x0000_t75" style="width:8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evenAndOddHeader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5A9C&quot;/&gt;&lt;wsp:rsid wsp:val=&quot;00002EFB&quot;/&gt;&lt;wsp:rsid wsp:val=&quot;0007675F&quot;/&gt;&lt;wsp:rsid wsp:val=&quot;00090135&quot;/&gt;&lt;wsp:rsid wsp:val=&quot;00095C62&quot;/&gt;&lt;wsp:rsid wsp:val=&quot;000C3331&quot;/&gt;&lt;wsp:rsid wsp:val=&quot;000C3A9D&quot;/&gt;&lt;wsp:rsid wsp:val=&quot;000D4B63&quot;/&gt;&lt;wsp:rsid wsp:val=&quot;000E5C3F&quot;/&gt;&lt;wsp:rsid wsp:val=&quot;00141004&quot;/&gt;&lt;wsp:rsid wsp:val=&quot;001429AD&quot;/&gt;&lt;wsp:rsid wsp:val=&quot;00154949&quot;/&gt;&lt;wsp:rsid wsp:val=&quot;001D624B&quot;/&gt;&lt;wsp:rsid wsp:val=&quot;002216CA&quot;/&gt;&lt;wsp:rsid wsp:val=&quot;00234812&quot;/&gt;&lt;wsp:rsid wsp:val=&quot;002C6B72&quot;/&gt;&lt;wsp:rsid wsp:val=&quot;002F63A0&quot;/&gt;&lt;wsp:rsid wsp:val=&quot;00393468&quot;/&gt;&lt;wsp:rsid wsp:val=&quot;003C3208&quot;/&gt;&lt;wsp:rsid wsp:val=&quot;0041173A&quot;/&gt;&lt;wsp:rsid wsp:val=&quot;0042524F&quot;/&gt;&lt;wsp:rsid wsp:val=&quot;00446B26&quot;/&gt;&lt;wsp:rsid wsp:val=&quot;004911A2&quot;/&gt;&lt;wsp:rsid wsp:val=&quot;004C6A51&quot;/&gt;&lt;wsp:rsid wsp:val=&quot;00557F09&quot;/&gt;&lt;wsp:rsid wsp:val=&quot;00606920&quot;/&gt;&lt;wsp:rsid wsp:val=&quot;00647E8D&quot;/&gt;&lt;wsp:rsid wsp:val=&quot;007520D7&quot;/&gt;&lt;wsp:rsid wsp:val=&quot;00783994&quot;/&gt;&lt;wsp:rsid wsp:val=&quot;00813F33&quot;/&gt;&lt;wsp:rsid wsp:val=&quot;00851618&quot;/&gt;&lt;wsp:rsid wsp:val=&quot;00853B2E&quot;/&gt;&lt;wsp:rsid wsp:val=&quot;0085663D&quot;/&gt;&lt;wsp:rsid wsp:val=&quot;008575A8&quot;/&gt;&lt;wsp:rsid wsp:val=&quot;008E0FCC&quot;/&gt;&lt;wsp:rsid wsp:val=&quot;00911683&quot;/&gt;&lt;wsp:rsid wsp:val=&quot;00986FB0&quot;/&gt;&lt;wsp:rsid wsp:val=&quot;009C5835&quot;/&gt;&lt;wsp:rsid wsp:val=&quot;009D13E0&quot;/&gt;&lt;wsp:rsid wsp:val=&quot;00A014D1&quot;/&gt;&lt;wsp:rsid wsp:val=&quot;00A7255E&quot;/&gt;&lt;wsp:rsid wsp:val=&quot;00B20163&quot;/&gt;&lt;wsp:rsid wsp:val=&quot;00B306BB&quot;/&gt;&lt;wsp:rsid wsp:val=&quot;00B57DFA&quot;/&gt;&lt;wsp:rsid wsp:val=&quot;00B8772E&quot;/&gt;&lt;wsp:rsid wsp:val=&quot;00B95C44&quot;/&gt;&lt;wsp:rsid wsp:val=&quot;00BB2782&quot;/&gt;&lt;wsp:rsid wsp:val=&quot;00BF68CC&quot;/&gt;&lt;wsp:rsid wsp:val=&quot;00C302B5&quot;/&gt;&lt;wsp:rsid wsp:val=&quot;00CC1606&quot;/&gt;&lt;wsp:rsid wsp:val=&quot;00D314BC&quot;/&gt;&lt;wsp:rsid wsp:val=&quot;00D702B6&quot;/&gt;&lt;wsp:rsid wsp:val=&quot;00D95A9C&quot;/&gt;&lt;wsp:rsid wsp:val=&quot;00DC341E&quot;/&gt;&lt;wsp:rsid wsp:val=&quot;00E3685E&quot;/&gt;&lt;wsp:rsid wsp:val=&quot;00E44255&quot;/&gt;&lt;wsp:rsid wsp:val=&quot;00E53F18&quot;/&gt;&lt;wsp:rsid wsp:val=&quot;00ED5D5E&quot;/&gt;&lt;wsp:rsid wsp:val=&quot;00F13AE8&quot;/&gt;&lt;wsp:rsid wsp:val=&quot;00F17427&quot;/&gt;&lt;wsp:rsid wsp:val=&quot;00FC1024&quot;/&gt;&lt;wsp:rsid wsp:val=&quot;00FE4A86&quot;/&gt;&lt;/wsp:rsids&gt;&lt;/w:docPr&gt;&lt;w:body&gt;&lt;w:p wsp:rsidR=&quot;00000000&quot; wsp:rsidRDefault=&quot;00CC160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i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7&lt;/m:t&gt;&lt;/m:r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3C3208">
              <w:rPr>
                <w:rFonts w:ascii="Times New Roman" w:hAnsi="Times New Roman"/>
                <w:b/>
              </w:rPr>
              <w:fldChar w:fldCharType="end"/>
            </w:r>
          </w:p>
          <w:p w:rsidR="00483402" w:rsidRDefault="00483402" w:rsidP="009D13E0">
            <w:pPr>
              <w:pStyle w:val="ListParagraph"/>
              <w:ind w:left="71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557F09">
            <w:pPr>
              <w:pStyle w:val="ListParagraph"/>
              <w:numPr>
                <w:ilvl w:val="0"/>
                <w:numId w:val="6"/>
              </w:numPr>
              <w:ind w:left="356" w:hanging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85663D">
            <w:pPr>
              <w:pStyle w:val="ListParagraph"/>
              <w:ind w:lef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3C3208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shape id="Resim 2" o:spid="_x0000_i1033" type="#_x0000_t75" style="width:251.25pt;height:183pt;visibility:visible">
                  <v:imagedata r:id="rId11" o:title=""/>
                </v:shape>
              </w:pict>
            </w:r>
          </w:p>
          <w:p w:rsidR="00483402" w:rsidRDefault="00483402" w:rsidP="0085663D">
            <w:pPr>
              <w:pStyle w:val="ListParagraph"/>
              <w:ind w:left="3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85663D">
            <w:pPr>
              <w:pStyle w:val="ListParagraph"/>
              <w:ind w:left="3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Pr="0085663D" w:rsidRDefault="00483402" w:rsidP="0085663D">
            <w:pPr>
              <w:pStyle w:val="ListParagraph"/>
              <w:ind w:left="3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557F09">
            <w:pPr>
              <w:pStyle w:val="ListParagraph"/>
              <w:numPr>
                <w:ilvl w:val="0"/>
                <w:numId w:val="6"/>
              </w:numPr>
              <w:ind w:left="356" w:hanging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3402" w:rsidRDefault="00483402" w:rsidP="00095C62">
            <w:pPr>
              <w:pStyle w:val="ListParagraph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3C3208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shape id="Resim 1" o:spid="_x0000_i1034" type="#_x0000_t75" style="width:267pt;height:1in;visibility:visible">
                  <v:imagedata r:id="rId12" o:title=""/>
                </v:shape>
              </w:pict>
            </w:r>
          </w:p>
          <w:p w:rsidR="00483402" w:rsidRDefault="00483402" w:rsidP="00095C62">
            <w:pPr>
              <w:pStyle w:val="ListParagraph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095C62">
            <w:pPr>
              <w:pStyle w:val="ListParagraph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095C62">
            <w:pPr>
              <w:pStyle w:val="ListParagraph"/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402" w:rsidRDefault="00483402" w:rsidP="00557F09">
            <w:pPr>
              <w:pStyle w:val="ListParagraph"/>
              <w:numPr>
                <w:ilvl w:val="0"/>
                <w:numId w:val="6"/>
              </w:numPr>
              <w:ind w:left="356" w:hanging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83402" w:rsidRPr="00557F09" w:rsidRDefault="00483402" w:rsidP="00BF68CC">
            <w:pPr>
              <w:pStyle w:val="ListParagraph"/>
              <w:ind w:lef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3C3208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shape id="Resim 3" o:spid="_x0000_i1035" type="#_x0000_t75" style="width:263.25pt;height:106.5pt;visibility:visible">
                  <v:imagedata r:id="rId13" o:title=""/>
                </v:shape>
              </w:pict>
            </w:r>
          </w:p>
        </w:tc>
      </w:tr>
    </w:tbl>
    <w:p w:rsidR="00483402" w:rsidRDefault="00483402" w:rsidP="00BF68CC">
      <w:pPr>
        <w:pStyle w:val="ListParagraph"/>
        <w:numPr>
          <w:ilvl w:val="0"/>
          <w:numId w:val="6"/>
        </w:numPr>
        <w:ind w:left="0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6" o:spid="_x0000_i1036" type="#_x0000_t75" style="width:269.25pt;height:52.5pt;visibility:visible">
            <v:imagedata r:id="rId14" o:title=""/>
          </v:shape>
        </w:pict>
      </w:r>
    </w:p>
    <w:p w:rsidR="00483402" w:rsidRDefault="00483402" w:rsidP="00BF68C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483402" w:rsidRDefault="00483402" w:rsidP="00BF68C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483402" w:rsidRDefault="00483402" w:rsidP="00BF68C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483402" w:rsidRDefault="00483402" w:rsidP="00BF68CC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Default="00483402" w:rsidP="00BF68CC">
      <w:pPr>
        <w:pStyle w:val="ListParagraph"/>
        <w:ind w:left="284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7" o:spid="_x0000_i1037" type="#_x0000_t75" style="width:245.25pt;height:107.25pt;visibility:visible">
            <v:imagedata r:id="rId15" o:title=""/>
          </v:shape>
        </w:pict>
      </w:r>
    </w:p>
    <w:p w:rsidR="00483402" w:rsidRDefault="00483402" w:rsidP="00BF68CC">
      <w:pPr>
        <w:pStyle w:val="ListParagraph"/>
        <w:ind w:left="284"/>
        <w:rPr>
          <w:rFonts w:ascii="Times New Roman" w:hAnsi="Times New Roman"/>
          <w:b/>
          <w:sz w:val="24"/>
          <w:szCs w:val="24"/>
        </w:rPr>
      </w:pPr>
    </w:p>
    <w:p w:rsidR="00483402" w:rsidRDefault="00483402" w:rsidP="00BF68CC">
      <w:pPr>
        <w:pStyle w:val="ListParagraph"/>
        <w:ind w:left="284"/>
        <w:rPr>
          <w:rFonts w:ascii="Times New Roman" w:hAnsi="Times New Roman"/>
          <w:b/>
          <w:sz w:val="24"/>
          <w:szCs w:val="24"/>
        </w:rPr>
      </w:pPr>
    </w:p>
    <w:p w:rsidR="00483402" w:rsidRDefault="00483402" w:rsidP="00BF68CC">
      <w:pPr>
        <w:pStyle w:val="ListParagraph"/>
        <w:ind w:left="284"/>
        <w:rPr>
          <w:rFonts w:ascii="Times New Roman" w:hAnsi="Times New Roman"/>
          <w:b/>
          <w:sz w:val="24"/>
          <w:szCs w:val="24"/>
        </w:rPr>
      </w:pPr>
    </w:p>
    <w:p w:rsidR="00483402" w:rsidRDefault="00483402" w:rsidP="00BF68CC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Pr="00BF68CC" w:rsidRDefault="00483402" w:rsidP="00B57DFA">
      <w:pPr>
        <w:pStyle w:val="ListParagraph"/>
        <w:ind w:left="284" w:right="-143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8" o:spid="_x0000_i1038" type="#_x0000_t75" style="width:259.5pt;height:122.25pt;visibility:visible">
            <v:imagedata r:id="rId16" o:title=""/>
          </v:shape>
        </w:pict>
      </w:r>
    </w:p>
    <w:p w:rsidR="00483402" w:rsidRDefault="00483402" w:rsidP="008E0FCC">
      <w:pPr>
        <w:rPr>
          <w:rFonts w:ascii="Times New Roman" w:hAnsi="Times New Roman"/>
          <w:b/>
          <w:sz w:val="24"/>
          <w:szCs w:val="24"/>
        </w:rPr>
      </w:pPr>
    </w:p>
    <w:p w:rsidR="00483402" w:rsidRDefault="00483402" w:rsidP="008E0FCC">
      <w:pPr>
        <w:rPr>
          <w:rFonts w:ascii="Times New Roman" w:hAnsi="Times New Roman"/>
          <w:b/>
          <w:sz w:val="24"/>
          <w:szCs w:val="24"/>
        </w:rPr>
      </w:pPr>
    </w:p>
    <w:p w:rsidR="00483402" w:rsidRDefault="00483402" w:rsidP="00B57DFA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Pr="00B57DFA" w:rsidRDefault="00483402" w:rsidP="00B57DFA">
      <w:pPr>
        <w:pStyle w:val="ListParagraph"/>
        <w:ind w:left="284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9" o:spid="_x0000_i1039" type="#_x0000_t75" style="width:244.5pt;height:128.25pt;visibility:visible">
            <v:imagedata r:id="rId17" o:title=""/>
          </v:shape>
        </w:pict>
      </w:r>
    </w:p>
    <w:p w:rsidR="00483402" w:rsidRDefault="00483402" w:rsidP="008E0FCC">
      <w:pPr>
        <w:rPr>
          <w:rFonts w:ascii="Times New Roman" w:hAnsi="Times New Roman"/>
          <w:b/>
          <w:sz w:val="24"/>
          <w:szCs w:val="24"/>
        </w:rPr>
      </w:pPr>
    </w:p>
    <w:p w:rsidR="00483402" w:rsidRDefault="00483402" w:rsidP="00B57DFA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Default="00483402" w:rsidP="00B57DFA">
      <w:pPr>
        <w:pStyle w:val="ListParagraph"/>
        <w:ind w:left="284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1" o:spid="_x0000_i1040" type="#_x0000_t75" style="width:243.75pt;height:140.25pt;visibility:visible">
            <v:imagedata r:id="rId18" o:title=""/>
          </v:shape>
        </w:pict>
      </w:r>
    </w:p>
    <w:p w:rsidR="00483402" w:rsidRDefault="00483402" w:rsidP="00783994">
      <w:pPr>
        <w:pStyle w:val="ListParagraph"/>
        <w:numPr>
          <w:ilvl w:val="0"/>
          <w:numId w:val="6"/>
        </w:numPr>
        <w:ind w:left="-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Default="00483402" w:rsidP="00853B2E">
      <w:pPr>
        <w:pStyle w:val="ListParagraph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2" o:spid="_x0000_i1041" type="#_x0000_t75" style="width:280.5pt;height:125.25pt;visibility:visible">
            <v:imagedata r:id="rId19" o:title=""/>
          </v:shape>
        </w:pict>
      </w:r>
    </w:p>
    <w:p w:rsidR="00483402" w:rsidRDefault="00483402" w:rsidP="00853B2E">
      <w:pPr>
        <w:pStyle w:val="ListParagraph"/>
        <w:ind w:left="-284"/>
        <w:rPr>
          <w:rFonts w:ascii="Times New Roman" w:hAnsi="Times New Roman"/>
          <w:b/>
          <w:sz w:val="24"/>
          <w:szCs w:val="24"/>
        </w:rPr>
      </w:pPr>
    </w:p>
    <w:p w:rsidR="00483402" w:rsidRDefault="00483402" w:rsidP="00853B2E">
      <w:pPr>
        <w:pStyle w:val="ListParagraph"/>
        <w:ind w:left="-284"/>
        <w:rPr>
          <w:rFonts w:ascii="Times New Roman" w:hAnsi="Times New Roman"/>
          <w:b/>
          <w:sz w:val="24"/>
          <w:szCs w:val="24"/>
        </w:rPr>
      </w:pPr>
    </w:p>
    <w:p w:rsidR="00483402" w:rsidRDefault="00483402" w:rsidP="00783994">
      <w:pPr>
        <w:pStyle w:val="ListParagraph"/>
        <w:numPr>
          <w:ilvl w:val="0"/>
          <w:numId w:val="6"/>
        </w:numPr>
        <w:ind w:left="0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83402" w:rsidRDefault="00483402" w:rsidP="00853B2E">
      <w:pPr>
        <w:pStyle w:val="ListParagraph"/>
        <w:ind w:left="-142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3" o:spid="_x0000_i1042" type="#_x0000_t75" style="width:275.25pt;height:129.75pt;visibility:visible">
            <v:imagedata r:id="rId20" o:title=""/>
          </v:shape>
        </w:pict>
      </w:r>
    </w:p>
    <w:p w:rsidR="00483402" w:rsidRDefault="00483402" w:rsidP="00853B2E">
      <w:pPr>
        <w:pStyle w:val="ListParagraph"/>
        <w:ind w:left="-142"/>
        <w:rPr>
          <w:rFonts w:ascii="Times New Roman" w:hAnsi="Times New Roman"/>
          <w:b/>
          <w:sz w:val="24"/>
          <w:szCs w:val="24"/>
        </w:rPr>
      </w:pPr>
    </w:p>
    <w:p w:rsidR="00483402" w:rsidRDefault="00483402" w:rsidP="00853B2E">
      <w:pPr>
        <w:pStyle w:val="ListParagraph"/>
        <w:ind w:left="-142"/>
        <w:rPr>
          <w:rFonts w:ascii="Times New Roman" w:hAnsi="Times New Roman"/>
          <w:b/>
          <w:sz w:val="24"/>
          <w:szCs w:val="24"/>
        </w:rPr>
      </w:pPr>
    </w:p>
    <w:p w:rsidR="00483402" w:rsidRDefault="00483402" w:rsidP="00783994">
      <w:pPr>
        <w:pStyle w:val="ListParagraph"/>
        <w:numPr>
          <w:ilvl w:val="0"/>
          <w:numId w:val="6"/>
        </w:numPr>
        <w:ind w:left="142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83402" w:rsidRDefault="00483402" w:rsidP="00853B2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4" o:spid="_x0000_i1043" type="#_x0000_t75" style="width:262.5pt;height:121.5pt;visibility:visible">
            <v:imagedata r:id="rId21" o:title=""/>
          </v:shape>
        </w:pict>
      </w:r>
    </w:p>
    <w:p w:rsidR="00483402" w:rsidRDefault="00483402" w:rsidP="00853B2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483402" w:rsidRDefault="00483402" w:rsidP="00853B2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483402" w:rsidRDefault="00483402" w:rsidP="00783994">
      <w:pPr>
        <w:pStyle w:val="ListParagraph"/>
        <w:numPr>
          <w:ilvl w:val="0"/>
          <w:numId w:val="6"/>
        </w:numPr>
        <w:ind w:left="-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Pr="00002EFB" w:rsidRDefault="00483402" w:rsidP="00002EFB">
      <w:pPr>
        <w:pStyle w:val="ListParagraph"/>
        <w:ind w:left="-142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6" o:spid="_x0000_i1044" type="#_x0000_t75" style="width:274.5pt;height:130.5pt;visibility:visible">
            <v:imagedata r:id="rId22" o:title=""/>
          </v:shape>
        </w:pict>
      </w:r>
    </w:p>
    <w:p w:rsidR="00483402" w:rsidRDefault="00483402" w:rsidP="008E0FCC">
      <w:pPr>
        <w:rPr>
          <w:rFonts w:ascii="Times New Roman" w:hAnsi="Times New Roman"/>
          <w:b/>
          <w:sz w:val="24"/>
          <w:szCs w:val="24"/>
        </w:rPr>
      </w:pPr>
    </w:p>
    <w:p w:rsidR="00483402" w:rsidRDefault="00483402" w:rsidP="00783994">
      <w:pPr>
        <w:pStyle w:val="ListParagraph"/>
        <w:numPr>
          <w:ilvl w:val="0"/>
          <w:numId w:val="6"/>
        </w:numPr>
        <w:ind w:left="0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83402" w:rsidRDefault="00483402" w:rsidP="00002EF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7" o:spid="_x0000_i1045" type="#_x0000_t75" style="width:259.5pt;height:42pt;visibility:visible">
            <v:imagedata r:id="rId23" o:title=""/>
          </v:shape>
        </w:pict>
      </w:r>
    </w:p>
    <w:p w:rsidR="00483402" w:rsidRDefault="00483402" w:rsidP="00B20163">
      <w:pPr>
        <w:pStyle w:val="ListParagraph"/>
        <w:numPr>
          <w:ilvl w:val="0"/>
          <w:numId w:val="6"/>
        </w:numPr>
        <w:ind w:left="142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Default="00483402" w:rsidP="00B20163">
      <w:pPr>
        <w:pStyle w:val="ListParagraph"/>
        <w:ind w:left="142"/>
        <w:rPr>
          <w:rFonts w:ascii="Times New Roman" w:hAnsi="Times New Roman"/>
          <w:b/>
          <w:sz w:val="24"/>
          <w:szCs w:val="24"/>
        </w:rPr>
      </w:pPr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19" o:spid="_x0000_i1046" type="#_x0000_t75" style="width:267pt;height:139.5pt;visibility:visible">
            <v:imagedata r:id="rId24" o:title=""/>
          </v:shape>
        </w:pict>
      </w:r>
    </w:p>
    <w:p w:rsidR="00483402" w:rsidRDefault="00483402" w:rsidP="00B20163">
      <w:pPr>
        <w:pStyle w:val="ListParagraph"/>
        <w:ind w:left="142"/>
        <w:rPr>
          <w:rFonts w:ascii="Times New Roman" w:hAnsi="Times New Roman"/>
          <w:b/>
          <w:sz w:val="24"/>
          <w:szCs w:val="24"/>
        </w:rPr>
      </w:pPr>
    </w:p>
    <w:p w:rsidR="00483402" w:rsidRPr="002216CA" w:rsidRDefault="00483402" w:rsidP="00ED5D5E">
      <w:pPr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B20163">
      <w:pPr>
        <w:pStyle w:val="ListParagraph"/>
        <w:numPr>
          <w:ilvl w:val="0"/>
          <w:numId w:val="6"/>
        </w:numPr>
        <w:tabs>
          <w:tab w:val="left" w:pos="0"/>
        </w:tabs>
        <w:ind w:left="0" w:hanging="142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>2, 2, 2</w:t>
      </w:r>
      <w:r>
        <w:rPr>
          <w:rFonts w:ascii="Times New Roman" w:hAnsi="Times New Roman"/>
          <w:sz w:val="24"/>
          <w:szCs w:val="24"/>
        </w:rPr>
        <w:t xml:space="preserve"> ,</w:t>
      </w:r>
      <w:r w:rsidRPr="002216CA">
        <w:rPr>
          <w:rFonts w:ascii="Times New Roman" w:hAnsi="Times New Roman"/>
          <w:sz w:val="24"/>
          <w:szCs w:val="24"/>
        </w:rPr>
        <w:t xml:space="preserve"> 4 , 6 , 8  , 8 , 8 , 10, 10  sayıların </w:t>
      </w:r>
      <w:r w:rsidRPr="000C3331">
        <w:rPr>
          <w:rFonts w:ascii="Times New Roman" w:hAnsi="Times New Roman"/>
          <w:sz w:val="24"/>
          <w:szCs w:val="24"/>
          <w:u w:val="single"/>
        </w:rPr>
        <w:t>modunu , medyanını  aritmetik ortalamasını</w:t>
      </w:r>
      <w:r>
        <w:rPr>
          <w:rFonts w:ascii="Times New Roman" w:hAnsi="Times New Roman"/>
          <w:sz w:val="24"/>
          <w:szCs w:val="24"/>
        </w:rPr>
        <w:t xml:space="preserve"> bulunuz?</w:t>
      </w:r>
      <w:r w:rsidRPr="002216CA">
        <w:rPr>
          <w:rFonts w:ascii="Times New Roman" w:hAnsi="Times New Roman"/>
          <w:sz w:val="24"/>
          <w:szCs w:val="24"/>
        </w:rPr>
        <w:t xml:space="preserve"> </w:t>
      </w:r>
    </w:p>
    <w:p w:rsidR="00483402" w:rsidRPr="002216CA" w:rsidRDefault="00483402" w:rsidP="00ED5D5E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851618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 xml:space="preserve">Mod                    :………………….                             </w:t>
      </w:r>
    </w:p>
    <w:p w:rsidR="00483402" w:rsidRPr="002216CA" w:rsidRDefault="00483402" w:rsidP="00851618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>Medyan             :……………………..</w:t>
      </w:r>
    </w:p>
    <w:p w:rsidR="00483402" w:rsidRPr="002216CA" w:rsidRDefault="00483402" w:rsidP="00ED5D5E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 xml:space="preserve">Aritmetik ortalama ……………    </w:t>
      </w:r>
    </w:p>
    <w:p w:rsidR="00483402" w:rsidRPr="002216CA" w:rsidRDefault="00483402" w:rsidP="00ED5D5E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090135">
      <w:pPr>
        <w:pStyle w:val="ListParagraph"/>
        <w:numPr>
          <w:ilvl w:val="0"/>
          <w:numId w:val="6"/>
        </w:numPr>
        <w:tabs>
          <w:tab w:val="left" w:pos="0"/>
          <w:tab w:val="left" w:pos="426"/>
        </w:tabs>
        <w:ind w:left="0" w:hanging="142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>Bir dış açısı  40</w:t>
      </w:r>
      <w:r w:rsidRPr="002216CA">
        <w:rPr>
          <w:rFonts w:ascii="Times New Roman" w:hAnsi="Times New Roman"/>
          <w:sz w:val="24"/>
          <w:szCs w:val="24"/>
          <w:vertAlign w:val="superscript"/>
        </w:rPr>
        <w:t>o</w:t>
      </w:r>
      <w:r w:rsidRPr="002216CA">
        <w:rPr>
          <w:rFonts w:ascii="Times New Roman" w:hAnsi="Times New Roman"/>
          <w:sz w:val="24"/>
          <w:szCs w:val="24"/>
        </w:rPr>
        <w:t xml:space="preserve"> olan çokgen </w:t>
      </w:r>
      <w:r w:rsidRPr="002216CA">
        <w:rPr>
          <w:rFonts w:ascii="Times New Roman" w:hAnsi="Times New Roman"/>
          <w:sz w:val="24"/>
          <w:szCs w:val="24"/>
          <w:u w:val="single"/>
        </w:rPr>
        <w:t>kaç kenarlıdır ?</w:t>
      </w:r>
    </w:p>
    <w:p w:rsidR="00483402" w:rsidRPr="002216CA" w:rsidRDefault="00483402" w:rsidP="00090135">
      <w:pPr>
        <w:pStyle w:val="ListParagraph"/>
        <w:tabs>
          <w:tab w:val="left" w:pos="0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090135">
      <w:pPr>
        <w:pStyle w:val="ListParagraph"/>
        <w:tabs>
          <w:tab w:val="left" w:pos="0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090135">
      <w:pPr>
        <w:pStyle w:val="ListParagraph"/>
        <w:tabs>
          <w:tab w:val="left" w:pos="0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090135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 xml:space="preserve"> Bir </w:t>
      </w:r>
      <w:r w:rsidRPr="002216CA">
        <w:rPr>
          <w:rFonts w:ascii="Times New Roman" w:hAnsi="Times New Roman"/>
          <w:sz w:val="24"/>
          <w:szCs w:val="24"/>
          <w:u w:val="single"/>
        </w:rPr>
        <w:t>dokuzgenin iç açıların toplamı</w:t>
      </w:r>
      <w:r w:rsidRPr="002216CA">
        <w:rPr>
          <w:rFonts w:ascii="Times New Roman" w:hAnsi="Times New Roman"/>
          <w:sz w:val="24"/>
          <w:szCs w:val="24"/>
        </w:rPr>
        <w:t xml:space="preserve">        kaç derecedir ?</w:t>
      </w:r>
    </w:p>
    <w:p w:rsidR="00483402" w:rsidRPr="002216CA" w:rsidRDefault="00483402" w:rsidP="00090135">
      <w:pPr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090135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 xml:space="preserve"> I)  Eşkenar üçgen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216CA">
        <w:rPr>
          <w:rFonts w:ascii="Times New Roman" w:hAnsi="Times New Roman"/>
          <w:sz w:val="24"/>
          <w:szCs w:val="24"/>
        </w:rPr>
        <w:t xml:space="preserve">II) Eşkenar dörtgen </w:t>
      </w:r>
    </w:p>
    <w:p w:rsidR="00483402" w:rsidRPr="002216CA" w:rsidRDefault="00483402" w:rsidP="009C5835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2216CA">
        <w:rPr>
          <w:rFonts w:ascii="Times New Roman" w:hAnsi="Times New Roman"/>
          <w:sz w:val="24"/>
          <w:szCs w:val="24"/>
        </w:rPr>
        <w:t xml:space="preserve">III) Kare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216CA">
        <w:rPr>
          <w:rFonts w:ascii="Times New Roman" w:hAnsi="Times New Roman"/>
          <w:sz w:val="24"/>
          <w:szCs w:val="24"/>
        </w:rPr>
        <w:t xml:space="preserve"> VI) Dikdörtgen </w:t>
      </w:r>
    </w:p>
    <w:p w:rsidR="00483402" w:rsidRPr="002216CA" w:rsidRDefault="00483402" w:rsidP="009C5835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483402" w:rsidRPr="002216CA" w:rsidRDefault="00483402" w:rsidP="009C5835">
      <w:pPr>
        <w:pStyle w:val="ListParagraph"/>
        <w:ind w:left="284"/>
        <w:rPr>
          <w:rFonts w:ascii="Times New Roman" w:hAnsi="Times New Roman"/>
          <w:sz w:val="24"/>
          <w:szCs w:val="24"/>
          <w:u w:val="single"/>
        </w:rPr>
      </w:pPr>
      <w:r w:rsidRPr="002216CA">
        <w:rPr>
          <w:rFonts w:ascii="Times New Roman" w:hAnsi="Times New Roman"/>
          <w:sz w:val="24"/>
          <w:szCs w:val="24"/>
        </w:rPr>
        <w:t xml:space="preserve"> </w:t>
      </w:r>
      <w:r w:rsidRPr="002216CA">
        <w:rPr>
          <w:rFonts w:ascii="Times New Roman" w:hAnsi="Times New Roman"/>
          <w:sz w:val="24"/>
          <w:szCs w:val="24"/>
          <w:u w:val="single"/>
        </w:rPr>
        <w:t xml:space="preserve">Verilenlerden </w:t>
      </w:r>
      <w:r>
        <w:rPr>
          <w:rFonts w:ascii="Times New Roman" w:hAnsi="Times New Roman"/>
          <w:sz w:val="24"/>
          <w:szCs w:val="24"/>
          <w:u w:val="single"/>
        </w:rPr>
        <w:t xml:space="preserve">hangisi veya hangileri </w:t>
      </w:r>
      <w:r w:rsidRPr="002216CA">
        <w:rPr>
          <w:rFonts w:ascii="Times New Roman" w:hAnsi="Times New Roman"/>
          <w:sz w:val="24"/>
          <w:szCs w:val="24"/>
          <w:u w:val="single"/>
        </w:rPr>
        <w:t xml:space="preserve">   düzgün çokgendir?</w:t>
      </w:r>
    </w:p>
    <w:p w:rsidR="00483402" w:rsidRDefault="00483402" w:rsidP="009C5835">
      <w:pPr>
        <w:pStyle w:val="ListParagraph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483402" w:rsidRPr="009C5835" w:rsidRDefault="00483402" w:rsidP="009C5835">
      <w:pPr>
        <w:pStyle w:val="ListParagraph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483402" w:rsidRPr="00ED5D5E" w:rsidRDefault="00483402" w:rsidP="00ED5D5E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402" w:rsidRDefault="00483402" w:rsidP="008E0FCC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3C3208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Resim 23" o:spid="_x0000_i1047" type="#_x0000_t75" style="width:269.25pt;height:186.75pt;visibility:visible">
            <v:imagedata r:id="rId25" o:title=""/>
          </v:shape>
        </w:pict>
      </w:r>
      <w:bookmarkEnd w:id="0"/>
    </w:p>
    <w:sectPr w:rsidR="00483402" w:rsidSect="000D4B63">
      <w:headerReference w:type="default" r:id="rId26"/>
      <w:footerReference w:type="even" r:id="rId27"/>
      <w:pgSz w:w="11906" w:h="16838"/>
      <w:pgMar w:top="284" w:right="282" w:bottom="284" w:left="567" w:header="284" w:footer="0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02" w:rsidRDefault="00483402" w:rsidP="00234812">
      <w:pPr>
        <w:spacing w:after="0" w:line="240" w:lineRule="auto"/>
      </w:pPr>
      <w:r>
        <w:separator/>
      </w:r>
    </w:p>
  </w:endnote>
  <w:endnote w:type="continuationSeparator" w:id="0">
    <w:p w:rsidR="00483402" w:rsidRDefault="00483402" w:rsidP="0023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2" w:rsidRPr="00B20163" w:rsidRDefault="00483402" w:rsidP="008E0FCC">
    <w:pPr>
      <w:pStyle w:val="Footer"/>
      <w:tabs>
        <w:tab w:val="clear" w:pos="9072"/>
        <w:tab w:val="left" w:pos="1380"/>
        <w:tab w:val="right" w:pos="10773"/>
        <w:tab w:val="right" w:pos="11057"/>
      </w:tabs>
      <w:rPr>
        <w:b/>
        <w:sz w:val="20"/>
        <w:szCs w:val="20"/>
      </w:rPr>
    </w:pPr>
    <w:r w:rsidRPr="00B20163">
      <w:rPr>
        <w:b/>
        <w:sz w:val="20"/>
        <w:szCs w:val="20"/>
      </w:rPr>
      <w:t xml:space="preserve">                                                                               NOT: HER SORU 5 PUAN DEĞERİNDE OLUP TOPLAM SÜRENİZ 40 DK’DIR.  BAŞARILAR….. </w:t>
    </w:r>
    <w:r w:rsidRPr="00B20163">
      <w:rPr>
        <w:b/>
        <w:sz w:val="20"/>
        <w:szCs w:val="20"/>
      </w:rPr>
      <w:sym w:font="Wingdings" w:char="F04A"/>
    </w:r>
    <w:r w:rsidRPr="00B20163">
      <w:rPr>
        <w:b/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02" w:rsidRDefault="00483402" w:rsidP="00234812">
      <w:pPr>
        <w:spacing w:after="0" w:line="240" w:lineRule="auto"/>
      </w:pPr>
      <w:r>
        <w:separator/>
      </w:r>
    </w:p>
  </w:footnote>
  <w:footnote w:type="continuationSeparator" w:id="0">
    <w:p w:rsidR="00483402" w:rsidRDefault="00483402" w:rsidP="0023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2" w:rsidRDefault="00483402" w:rsidP="00234812">
    <w:pPr>
      <w:pStyle w:val="Header"/>
      <w:jc w:val="center"/>
    </w:pPr>
    <w:r>
      <w:rPr>
        <w:noProof/>
        <w:lang w:eastAsia="tr-TR"/>
      </w:rPr>
      <w:pict>
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<v:stroke joinstyle="miter"/>
          <v:formulas>
            <v:f eqn="sum 10800 0 #0"/>
            <v:f eqn="prod @0 32138 32768"/>
            <v:f eqn="prod @0 6393 32768"/>
            <v:f eqn="prod @0 27246 32768"/>
            <v:f eqn="prod @0 18205 32768"/>
            <v:f eqn="sum @1 10800 0"/>
            <v:f eqn="sum @2 10800 0"/>
            <v:f eqn="sum @3 10800 0"/>
            <v:f eqn="sum @4 10800 0"/>
            <v:f eqn="sum 10800 0 @1"/>
            <v:f eqn="sum 10800 0 @2"/>
            <v:f eqn="sum 10800 0 @3"/>
            <v:f eqn="sum 10800 0 @4"/>
            <v:f eqn="prod @0 23170 32768"/>
            <v:f eqn="sum @13 10800 0"/>
            <v:f eqn="sum 10800 0 @13"/>
          </v:formulas>
          <v:path gradientshapeok="t" o:connecttype="rect" textboxrect="@15,@15,@14,@14"/>
          <v:handles>
            <v:h position="#0,center" xrange="0,10800"/>
          </v:handles>
        </v:shapetype>
        <v:shape id="16-Nokta Yıldız 5" o:spid="_x0000_s2049" type="#_x0000_t59" style="position:absolute;left:0;text-align:left;margin-left:459.15pt;margin-top:-19.45pt;width:99pt;height:82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" adj="5645" strokecolor="#f79646" strokeweight="2pt">
          <v:path arrowok="t"/>
        </v:shape>
      </w:pict>
    </w:r>
    <w:r>
      <w:t>201../201.. EĞİTİM –ÖĞRETİM  YILI</w:t>
    </w:r>
  </w:p>
  <w:p w:rsidR="00483402" w:rsidRPr="00234812" w:rsidRDefault="00483402" w:rsidP="0023481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…………………………………</w:t>
    </w:r>
    <w:r w:rsidRPr="00234812">
      <w:rPr>
        <w:b/>
        <w:sz w:val="28"/>
        <w:szCs w:val="28"/>
      </w:rPr>
      <w:t xml:space="preserve"> ORTAOKULU MATEMATİK DERSİ</w:t>
    </w:r>
  </w:p>
  <w:p w:rsidR="00483402" w:rsidRDefault="00483402" w:rsidP="00234812">
    <w:pPr>
      <w:pStyle w:val="Header"/>
      <w:jc w:val="center"/>
      <w:rPr>
        <w:b/>
      </w:rPr>
    </w:pPr>
    <w:r>
      <w:rPr>
        <w:b/>
      </w:rPr>
      <w:t xml:space="preserve">7/…  ŞUBELERİ  II.  DÖNEM  III.ORTAK  YAZILI SINAVI   </w:t>
    </w:r>
  </w:p>
  <w:p w:rsidR="00483402" w:rsidRDefault="00483402" w:rsidP="00234812">
    <w:pPr>
      <w:pStyle w:val="Header"/>
      <w:jc w:val="center"/>
      <w:rPr>
        <w:b/>
      </w:rPr>
    </w:pPr>
  </w:p>
  <w:tbl>
    <w:tblPr>
      <w:tblW w:w="107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085"/>
      <w:gridCol w:w="2099"/>
      <w:gridCol w:w="2779"/>
      <w:gridCol w:w="2779"/>
    </w:tblGrid>
    <w:tr w:rsidR="00483402" w:rsidRPr="003C3208" w:rsidTr="003C3208">
      <w:trPr>
        <w:trHeight w:val="277"/>
      </w:trPr>
      <w:tc>
        <w:tcPr>
          <w:tcW w:w="3085" w:type="dxa"/>
          <w:tcBorders>
            <w:top w:val="nil"/>
            <w:left w:val="nil"/>
            <w:bottom w:val="nil"/>
            <w:right w:val="nil"/>
          </w:tcBorders>
        </w:tcPr>
        <w:p w:rsidR="00483402" w:rsidRPr="003C3208" w:rsidRDefault="00483402" w:rsidP="00234812">
          <w:pPr>
            <w:pStyle w:val="Header"/>
            <w:rPr>
              <w:b/>
            </w:rPr>
          </w:pPr>
          <w:r w:rsidRPr="003C3208">
            <w:rPr>
              <w:b/>
            </w:rPr>
            <w:t>AD- SOYAD :</w:t>
          </w:r>
        </w:p>
      </w:tc>
      <w:tc>
        <w:tcPr>
          <w:tcW w:w="2099" w:type="dxa"/>
          <w:tcBorders>
            <w:top w:val="nil"/>
            <w:left w:val="nil"/>
            <w:bottom w:val="nil"/>
            <w:right w:val="nil"/>
          </w:tcBorders>
        </w:tcPr>
        <w:p w:rsidR="00483402" w:rsidRPr="003C3208" w:rsidRDefault="00483402" w:rsidP="003C3208">
          <w:pPr>
            <w:pStyle w:val="Header"/>
            <w:jc w:val="center"/>
            <w:rPr>
              <w:b/>
            </w:rPr>
          </w:pPr>
          <w:r w:rsidRPr="003C3208">
            <w:rPr>
              <w:b/>
            </w:rPr>
            <w:t>SINIF : 7/</w:t>
          </w: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</w:tcPr>
        <w:p w:rsidR="00483402" w:rsidRPr="003C3208" w:rsidRDefault="00483402" w:rsidP="003C3208">
          <w:pPr>
            <w:pStyle w:val="Header"/>
            <w:jc w:val="center"/>
            <w:rPr>
              <w:b/>
            </w:rPr>
          </w:pPr>
          <w:r w:rsidRPr="003C3208">
            <w:rPr>
              <w:b/>
            </w:rPr>
            <w:t>NO:</w:t>
          </w: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</w:tcPr>
        <w:p w:rsidR="00483402" w:rsidRPr="003C3208" w:rsidRDefault="00483402" w:rsidP="003C3208">
          <w:pPr>
            <w:pStyle w:val="Header"/>
            <w:jc w:val="center"/>
            <w:rPr>
              <w:b/>
            </w:rPr>
          </w:pPr>
          <w:r w:rsidRPr="003C3208">
            <w:rPr>
              <w:b/>
            </w:rPr>
            <w:t>TARİH :</w:t>
          </w:r>
          <w:r>
            <w:rPr>
              <w:b/>
            </w:rPr>
            <w:t>..</w:t>
          </w:r>
          <w:r w:rsidRPr="003C3208">
            <w:rPr>
              <w:b/>
            </w:rPr>
            <w:t>/</w:t>
          </w:r>
          <w:r>
            <w:rPr>
              <w:b/>
            </w:rPr>
            <w:t>…</w:t>
          </w:r>
          <w:r w:rsidRPr="003C3208">
            <w:rPr>
              <w:b/>
            </w:rPr>
            <w:t>/</w:t>
          </w:r>
          <w:r>
            <w:rPr>
              <w:b/>
            </w:rPr>
            <w:t>…..</w:t>
          </w:r>
        </w:p>
      </w:tc>
    </w:tr>
  </w:tbl>
  <w:p w:rsidR="00483402" w:rsidRPr="00234812" w:rsidRDefault="00483402" w:rsidP="00234812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CB2"/>
    <w:multiLevelType w:val="hybridMultilevel"/>
    <w:tmpl w:val="D11CB06A"/>
    <w:lvl w:ilvl="0" w:tplc="3CF036D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">
    <w:nsid w:val="0D4961B1"/>
    <w:multiLevelType w:val="hybridMultilevel"/>
    <w:tmpl w:val="92E61B4A"/>
    <w:lvl w:ilvl="0" w:tplc="370E85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6779C"/>
    <w:multiLevelType w:val="hybridMultilevel"/>
    <w:tmpl w:val="B2E48958"/>
    <w:lvl w:ilvl="0" w:tplc="5590EA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9147E"/>
    <w:multiLevelType w:val="hybridMultilevel"/>
    <w:tmpl w:val="D5FCBB88"/>
    <w:lvl w:ilvl="0" w:tplc="041F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038C6"/>
    <w:multiLevelType w:val="hybridMultilevel"/>
    <w:tmpl w:val="89BEB4EC"/>
    <w:lvl w:ilvl="0" w:tplc="6504A7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F82485"/>
    <w:multiLevelType w:val="hybridMultilevel"/>
    <w:tmpl w:val="122224B4"/>
    <w:lvl w:ilvl="0" w:tplc="C3645526">
      <w:start w:val="1"/>
      <w:numFmt w:val="upp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59F56143"/>
    <w:multiLevelType w:val="hybridMultilevel"/>
    <w:tmpl w:val="CAFA55A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60108D"/>
    <w:multiLevelType w:val="hybridMultilevel"/>
    <w:tmpl w:val="36AE3666"/>
    <w:lvl w:ilvl="0" w:tplc="6504A7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9C"/>
    <w:rsid w:val="00002EFB"/>
    <w:rsid w:val="0007675F"/>
    <w:rsid w:val="00090135"/>
    <w:rsid w:val="00095C62"/>
    <w:rsid w:val="000C3331"/>
    <w:rsid w:val="000C3A9D"/>
    <w:rsid w:val="000D27F2"/>
    <w:rsid w:val="000D4B63"/>
    <w:rsid w:val="000E5C3F"/>
    <w:rsid w:val="00141004"/>
    <w:rsid w:val="001429AD"/>
    <w:rsid w:val="00154949"/>
    <w:rsid w:val="001D624B"/>
    <w:rsid w:val="002216CA"/>
    <w:rsid w:val="00234812"/>
    <w:rsid w:val="002C6B72"/>
    <w:rsid w:val="002F63A0"/>
    <w:rsid w:val="00393468"/>
    <w:rsid w:val="003C3208"/>
    <w:rsid w:val="0041173A"/>
    <w:rsid w:val="00421D56"/>
    <w:rsid w:val="0042524F"/>
    <w:rsid w:val="00446B26"/>
    <w:rsid w:val="00483402"/>
    <w:rsid w:val="004911A2"/>
    <w:rsid w:val="004C6A51"/>
    <w:rsid w:val="00557F09"/>
    <w:rsid w:val="00606920"/>
    <w:rsid w:val="00627D78"/>
    <w:rsid w:val="00647E8D"/>
    <w:rsid w:val="007520D7"/>
    <w:rsid w:val="00783994"/>
    <w:rsid w:val="00813F33"/>
    <w:rsid w:val="00851618"/>
    <w:rsid w:val="00853B2E"/>
    <w:rsid w:val="0085663D"/>
    <w:rsid w:val="008575A8"/>
    <w:rsid w:val="008E0FCC"/>
    <w:rsid w:val="00911683"/>
    <w:rsid w:val="00986FB0"/>
    <w:rsid w:val="009C5835"/>
    <w:rsid w:val="009D13E0"/>
    <w:rsid w:val="00A014D1"/>
    <w:rsid w:val="00A7255E"/>
    <w:rsid w:val="00B20163"/>
    <w:rsid w:val="00B306BB"/>
    <w:rsid w:val="00B57DFA"/>
    <w:rsid w:val="00B8772E"/>
    <w:rsid w:val="00B95C44"/>
    <w:rsid w:val="00BB2782"/>
    <w:rsid w:val="00BF68CC"/>
    <w:rsid w:val="00C302B5"/>
    <w:rsid w:val="00D314BC"/>
    <w:rsid w:val="00D702B6"/>
    <w:rsid w:val="00D95A9C"/>
    <w:rsid w:val="00DC341E"/>
    <w:rsid w:val="00E3685E"/>
    <w:rsid w:val="00E44255"/>
    <w:rsid w:val="00E53F18"/>
    <w:rsid w:val="00ED5D5E"/>
    <w:rsid w:val="00F13AE8"/>
    <w:rsid w:val="00F17427"/>
    <w:rsid w:val="00FC1024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4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812"/>
    <w:rPr>
      <w:rFonts w:cs="Times New Roman"/>
    </w:rPr>
  </w:style>
  <w:style w:type="table" w:styleId="TableGrid">
    <w:name w:val="Table Grid"/>
    <w:basedOn w:val="TableNormal"/>
    <w:uiPriority w:val="99"/>
    <w:rsid w:val="002348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74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8772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8772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3685E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91168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118</Words>
  <Characters>677</Characters>
  <Application>Microsoft Office Outlook</Application>
  <DocSecurity>0</DocSecurity>
  <Lines>0</Lines>
  <Paragraphs>0</Paragraphs>
  <ScaleCrop>false</ScaleCrop>
  <Manager>www.sorubak.com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Windows Kullanıcısı</cp:lastModifiedBy>
  <cp:revision>2</cp:revision>
  <cp:lastPrinted>2016-03-15T13:54:00Z</cp:lastPrinted>
  <dcterms:created xsi:type="dcterms:W3CDTF">2017-04-10T11:52:00Z</dcterms:created>
  <dcterms:modified xsi:type="dcterms:W3CDTF">2017-04-10T11:52:00Z</dcterms:modified>
  <cp:category>www.sorubak.com</cp:category>
</cp:coreProperties>
</file>