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D5" w:rsidRPr="001A3201" w:rsidRDefault="00F525D5" w:rsidP="00F12F40">
      <w:pPr>
        <w:spacing w:after="0" w:line="240" w:lineRule="auto"/>
        <w:jc w:val="center"/>
        <w:rPr>
          <w:rFonts w:ascii="Times New Roman" w:hAnsi="Times New Roman"/>
        </w:rPr>
      </w:pPr>
      <w:r w:rsidRPr="001A3201">
        <w:rPr>
          <w:rFonts w:ascii="Times New Roman" w:hAnsi="Times New Roman"/>
        </w:rPr>
        <w:t xml:space="preserve">Adı- Soyadı: </w:t>
      </w:r>
      <w:r w:rsidRPr="001A3201">
        <w:rPr>
          <w:rFonts w:ascii="Times New Roman" w:hAnsi="Times New Roman"/>
          <w:sz w:val="16"/>
          <w:szCs w:val="16"/>
        </w:rPr>
        <w:t>.............</w:t>
      </w:r>
      <w:r>
        <w:rPr>
          <w:rFonts w:ascii="Times New Roman" w:hAnsi="Times New Roman"/>
          <w:sz w:val="16"/>
          <w:szCs w:val="16"/>
        </w:rPr>
        <w:t>......................................</w:t>
      </w:r>
      <w:r w:rsidRPr="001A3201">
        <w:rPr>
          <w:rFonts w:ascii="Times New Roman" w:hAnsi="Times New Roman"/>
          <w:sz w:val="16"/>
          <w:szCs w:val="16"/>
        </w:rPr>
        <w:t>..............................................</w:t>
      </w:r>
      <w:r w:rsidRPr="001A320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</w:t>
      </w:r>
      <w:r w:rsidRPr="001A3201">
        <w:rPr>
          <w:rFonts w:ascii="Times New Roman" w:hAnsi="Times New Roman"/>
        </w:rPr>
        <w:t xml:space="preserve">   No: </w:t>
      </w:r>
    </w:p>
    <w:p w:rsidR="00F525D5" w:rsidRPr="000A21D4" w:rsidRDefault="00F525D5" w:rsidP="00F12F40">
      <w:pPr>
        <w:spacing w:after="0" w:line="240" w:lineRule="auto"/>
        <w:jc w:val="center"/>
        <w:rPr>
          <w:rFonts w:ascii="Times New Roman" w:hAnsi="Times New Roman"/>
        </w:rPr>
      </w:pPr>
      <w:r w:rsidRPr="000A21D4">
        <w:rPr>
          <w:rFonts w:ascii="Times New Roman" w:hAnsi="Times New Roman"/>
        </w:rPr>
        <w:t>GAZİ ORTAOKULU</w:t>
      </w:r>
    </w:p>
    <w:p w:rsidR="00F525D5" w:rsidRDefault="00F525D5" w:rsidP="00F12F4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1A3201">
        <w:rPr>
          <w:rFonts w:ascii="Times New Roman" w:hAnsi="Times New Roman"/>
        </w:rPr>
        <w:t xml:space="preserve"> SINIFLAR  MATEMATİK DERSİ 2.  DÖNEM 3. YAZILI DEĞERLENDİRME</w:t>
      </w:r>
      <w:r>
        <w:rPr>
          <w:rFonts w:ascii="Times New Roman" w:hAnsi="Times New Roman"/>
        </w:rPr>
        <w:t xml:space="preserve"> </w:t>
      </w:r>
    </w:p>
    <w:p w:rsidR="00F525D5" w:rsidRDefault="00F525D5" w:rsidP="00A44D9D">
      <w:pPr>
        <w:shd w:val="clear" w:color="auto" w:fill="A6A6A6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A. AŞAĞIDAKİ SORULARDA  DOĞRU SEÇENEĞİ BULARAK İŞARETLEYİNİZ. (10x3=30 p)</w:t>
      </w:r>
    </w:p>
    <w:p w:rsidR="00F525D5" w:rsidRDefault="00F525D5" w:rsidP="00F12F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0A0"/>
      </w:tblPr>
      <w:tblGrid>
        <w:gridCol w:w="5701"/>
        <w:gridCol w:w="4981"/>
      </w:tblGrid>
      <w:tr w:rsidR="00F525D5" w:rsidTr="007A07F9">
        <w:tc>
          <w:tcPr>
            <w:tcW w:w="5701" w:type="dxa"/>
          </w:tcPr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07F9">
              <w:rPr>
                <w:rFonts w:ascii="Times New Roman" w:hAnsi="Times New Roman"/>
                <w:b/>
              </w:rPr>
              <w:t>1-)  5.(-1).(-2) işleminin  sonucu  kaçtır?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7F9">
              <w:rPr>
                <w:rFonts w:ascii="Times New Roman" w:hAnsi="Times New Roman"/>
                <w:sz w:val="28"/>
                <w:szCs w:val="28"/>
              </w:rPr>
              <w:t>A)-10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>B)-5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 xml:space="preserve">             C)+5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 xml:space="preserve">    D)+10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81" w:type="dxa"/>
          </w:tcPr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07F9">
              <w:rPr>
                <w:rFonts w:ascii="Times New Roman" w:hAnsi="Times New Roman"/>
                <w:b/>
              </w:rPr>
              <w:t xml:space="preserve">2-) </w:t>
            </w:r>
            <w:r w:rsidRPr="007A07F9">
              <w:rPr>
                <w:rFonts w:ascii="Times New Roman" w:hAnsi="Times New Roman"/>
                <w:b/>
              </w:rPr>
              <w:fldChar w:fldCharType="begin"/>
            </w:r>
            <w:r w:rsidRPr="007A07F9">
              <w:rPr>
                <w:rFonts w:ascii="Times New Roman" w:hAnsi="Times New Roman"/>
                <w:b/>
              </w:rPr>
              <w:instrText xml:space="preserve"> QUOTE </w:instrText>
            </w:r>
            <w:r w:rsidRPr="007A07F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83A4F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383A4F&quot;&gt;&lt;m:oMathPara&gt;&lt;m:oMath&gt;&lt;m:f&gt;&lt;m:fPr&gt;&lt;m:ctrlPr&gt;&lt;w:rPr&gt;&lt;w:rFonts w:ascii=&quot;Cambria Math&quot; w:h-ansi=&quot;Times New Roman&quot;/&gt;&lt;wx:font wx:val=&quot;Cambria Math&quot;/&gt;&lt;w:b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18&lt;/m:t&gt;&lt;/m:r&gt;&lt;m:r&gt;&lt;m:rPr&gt;&lt;m:sty m:val=&quot;b&quot;/&gt;&lt;/m:rPr&gt;&lt;w:rPr&gt;&lt;w:rFonts w:ascii=&quot;Times New Roman&quot; w:h-ansi=&quot;Times New Roman&quot;/&gt;&lt;wx:font wx:val=&quot;Times New Roman&quot;/&gt;&lt;w:b/&gt;&lt;w:sz w:val=&quot;28&quot;/&gt;&lt;w:sz-cs w:val=&quot;28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[&lt;/m:t&gt;&lt;/m:r&gt;&lt;m:d&gt;&lt;m:dPr&gt;&lt;m:ctrlPr&gt;&lt;w:rPr&gt;&lt;w:rFonts w:ascii=&quot;Cambria Math&quot; w:h-ansi=&quot;Times New Roman&quot;/&gt;&lt;wx:font wx:val=&quot;Cambria Math&quot;/&gt;&lt;w:b/&gt;&lt;w:sz w:val=&quot;28&quot;/&gt;&lt;w:sz-cs w:val=&quot;28&quot;/&gt;&lt;/w:rPr&gt;&lt;/m:ctrlPr&gt;&lt;/m:dPr&gt;&lt;m:e&gt;&lt;m:r&gt;&lt;m:rPr&gt;&lt;m:sty m:val=&quot;b&quot;/&gt;&lt;/m:rPr&gt;&lt;w:rPr&gt;&lt;w:rFonts w:ascii=&quot;Times New Roman&quot; w:h-ansi=&quot;Times New Roman&quot;/&gt;&lt;wx:font wx:val=&quot;Times New Roman&quot;/&gt;&lt;w:b/&gt;&lt;w:sz w:val=&quot;28&quot;/&gt;&lt;w:sz-cs w:val=&quot;28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6&lt;/m:t&gt;&lt;/m:r&gt;&lt;/m:e&gt;&lt;/m:d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.2]&lt;/m:t&gt;&lt;/m:r&gt;&lt;/m:num&gt;&lt;m:den&gt;&lt;m:r&gt;&lt;m:rPr&gt;&lt;m:sty m:val=&quot;b&quot;/&gt;&lt;/m:rPr&gt;&lt;w:rPr&gt;&lt;w:rFonts w:ascii=&quot;Times New Roman&quot; w:h-ansi=&quot;Times New Roman&quot;/&gt;&lt;wx:font wx:val=&quot;Times New Roman&quot;/&gt;&lt;w:b/&gt;&lt;w:sz w:val=&quot;28&quot;/&gt;&lt;w:sz-cs w:val=&quot;28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5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7A07F9">
              <w:rPr>
                <w:rFonts w:ascii="Times New Roman" w:hAnsi="Times New Roman"/>
                <w:b/>
              </w:rPr>
              <w:instrText xml:space="preserve"> </w:instrText>
            </w:r>
            <w:r w:rsidRPr="007A07F9">
              <w:rPr>
                <w:rFonts w:ascii="Times New Roman" w:hAnsi="Times New Roman"/>
                <w:b/>
              </w:rPr>
              <w:fldChar w:fldCharType="separate"/>
            </w:r>
            <w:r w:rsidRPr="007A07F9">
              <w:pict>
                <v:shape id="_x0000_i1026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83A4F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383A4F&quot;&gt;&lt;m:oMathPara&gt;&lt;m:oMath&gt;&lt;m:f&gt;&lt;m:fPr&gt;&lt;m:ctrlPr&gt;&lt;w:rPr&gt;&lt;w:rFonts w:ascii=&quot;Cambria Math&quot; w:h-ansi=&quot;Times New Roman&quot;/&gt;&lt;wx:font wx:val=&quot;Cambria Math&quot;/&gt;&lt;w:b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18&lt;/m:t&gt;&lt;/m:r&gt;&lt;m:r&gt;&lt;m:rPr&gt;&lt;m:sty m:val=&quot;b&quot;/&gt;&lt;/m:rPr&gt;&lt;w:rPr&gt;&lt;w:rFonts w:ascii=&quot;Times New Roman&quot; w:h-ansi=&quot;Times New Roman&quot;/&gt;&lt;wx:font wx:val=&quot;Times New Roman&quot;/&gt;&lt;w:b/&gt;&lt;w:sz w:val=&quot;28&quot;/&gt;&lt;w:sz-cs w:val=&quot;28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[&lt;/m:t&gt;&lt;/m:r&gt;&lt;m:d&gt;&lt;m:dPr&gt;&lt;m:ctrlPr&gt;&lt;w:rPr&gt;&lt;w:rFonts w:ascii=&quot;Cambria Math&quot; w:h-ansi=&quot;Times New Roman&quot;/&gt;&lt;wx:font wx:val=&quot;Cambria Math&quot;/&gt;&lt;w:b/&gt;&lt;w:sz w:val=&quot;28&quot;/&gt;&lt;w:sz-cs w:val=&quot;28&quot;/&gt;&lt;/w:rPr&gt;&lt;/m:ctrlPr&gt;&lt;/m:dPr&gt;&lt;m:e&gt;&lt;m:r&gt;&lt;m:rPr&gt;&lt;m:sty m:val=&quot;b&quot;/&gt;&lt;/m:rPr&gt;&lt;w:rPr&gt;&lt;w:rFonts w:ascii=&quot;Times New Roman&quot; w:h-ansi=&quot;Times New Roman&quot;/&gt;&lt;wx:font wx:val=&quot;Times New Roman&quot;/&gt;&lt;w:b/&gt;&lt;w:sz w:val=&quot;28&quot;/&gt;&lt;w:sz-cs w:val=&quot;28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6&lt;/m:t&gt;&lt;/m:r&gt;&lt;/m:e&gt;&lt;/m:d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.2]&lt;/m:t&gt;&lt;/m:r&gt;&lt;/m:num&gt;&lt;m:den&gt;&lt;m:r&gt;&lt;m:rPr&gt;&lt;m:sty m:val=&quot;b&quot;/&gt;&lt;/m:rPr&gt;&lt;w:rPr&gt;&lt;w:rFonts w:ascii=&quot;Times New Roman&quot; w:h-ansi=&quot;Times New Roman&quot;/&gt;&lt;wx:font wx:val=&quot;Times New Roman&quot;/&gt;&lt;w:b/&gt;&lt;w:sz w:val=&quot;28&quot;/&gt;&lt;w:sz-cs w:val=&quot;28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5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7A07F9">
              <w:rPr>
                <w:rFonts w:ascii="Times New Roman" w:hAnsi="Times New Roman"/>
                <w:b/>
              </w:rPr>
              <w:fldChar w:fldCharType="end"/>
            </w:r>
            <w:r w:rsidRPr="007A07F9">
              <w:rPr>
                <w:rFonts w:ascii="Times New Roman" w:hAnsi="Times New Roman"/>
                <w:b/>
              </w:rPr>
              <w:t xml:space="preserve">  işleminin sonucu kaçtır?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7F9">
              <w:rPr>
                <w:rFonts w:ascii="Times New Roman" w:hAnsi="Times New Roman"/>
                <w:sz w:val="28"/>
                <w:szCs w:val="28"/>
              </w:rPr>
              <w:t>A)-6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 xml:space="preserve">       B)-5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 xml:space="preserve">   C)+6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>D)+5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5D5" w:rsidTr="007A07F9">
        <w:tc>
          <w:tcPr>
            <w:tcW w:w="5701" w:type="dxa"/>
          </w:tcPr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 xml:space="preserve">3-) </w:t>
            </w:r>
            <w:r w:rsidRPr="007A07F9">
              <w:rPr>
                <w:rFonts w:ascii="Times New Roman" w:hAnsi="Times New Roman"/>
                <w:sz w:val="24"/>
                <w:szCs w:val="24"/>
              </w:rPr>
              <w:t xml:space="preserve">(+ </w:t>
            </w:r>
            <w:r w:rsidRPr="007A07F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A07F9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7A07F9">
              <w:pict>
                <v:shape id="_x0000_i1027" type="#_x0000_t75" style="width:23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97CB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C97CB2&quot;&gt;&lt;m:oMathPara&gt;&lt;m:oMath&gt;&lt;m:f&gt;&lt;m:fPr&gt;&lt;m:ctrlPr&gt;&lt;w:rPr&gt;&lt;w:rFonts w:ascii=&quot;Cambria Math&quot; w:h-ansi=&quot;Times New Roman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  2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  5 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8" o:title="" chromakey="white"/>
                </v:shape>
              </w:pict>
            </w:r>
            <w:r w:rsidRPr="007A07F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A07F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A07F9">
              <w:pict>
                <v:shape id="_x0000_i1028" type="#_x0000_t75" style="width:23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97CB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C97CB2&quot;&gt;&lt;m:oMathPara&gt;&lt;m:oMath&gt;&lt;m:f&gt;&lt;m:fPr&gt;&lt;m:ctrlPr&gt;&lt;w:rPr&gt;&lt;w:rFonts w:ascii=&quot;Cambria Math&quot; w:h-ansi=&quot;Times New Roman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  2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  5 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8" o:title="" chromakey="white"/>
                </v:shape>
              </w:pict>
            </w:r>
            <w:r w:rsidRPr="007A07F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A07F9">
              <w:rPr>
                <w:rFonts w:ascii="Times New Roman" w:hAnsi="Times New Roman"/>
                <w:sz w:val="24"/>
                <w:szCs w:val="24"/>
              </w:rPr>
              <w:t xml:space="preserve"> ) - (+ </w:t>
            </w:r>
            <w:r w:rsidRPr="007A07F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A07F9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7A07F9">
              <w:pict>
                <v:shape id="_x0000_i1029" type="#_x0000_t75" style="width:23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042E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51042E&quot;&gt;&lt;m:oMathPara&gt;&lt;m:oMath&gt;&lt;m:f&gt;&lt;m:fPr&gt;&lt;m:ctrlPr&gt;&lt;w:rPr&gt;&lt;w:rFonts w:ascii=&quot;Cambria Math&quot; w:h-ansi=&quot;Times New Roman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  3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  5 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9" o:title="" chromakey="white"/>
                </v:shape>
              </w:pict>
            </w:r>
            <w:r w:rsidRPr="007A07F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A07F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A07F9">
              <w:pict>
                <v:shape id="_x0000_i1030" type="#_x0000_t75" style="width:23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042E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51042E&quot;&gt;&lt;m:oMathPara&gt;&lt;m:oMath&gt;&lt;m:f&gt;&lt;m:fPr&gt;&lt;m:ctrlPr&gt;&lt;w:rPr&gt;&lt;w:rFonts w:ascii=&quot;Cambria Math&quot; w:h-ansi=&quot;Times New Roman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  3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  5 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9" o:title="" chromakey="white"/>
                </v:shape>
              </w:pict>
            </w:r>
            <w:r w:rsidRPr="007A07F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A07F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 w:rsidRPr="007A07F9">
              <w:rPr>
                <w:rFonts w:ascii="Times New Roman" w:hAnsi="Times New Roman"/>
              </w:rPr>
              <w:t xml:space="preserve">  </w:t>
            </w:r>
            <w:r w:rsidRPr="007A07F9">
              <w:rPr>
                <w:rFonts w:ascii="Times New Roman" w:hAnsi="Times New Roman"/>
                <w:b/>
              </w:rPr>
              <w:t>işleminin sonucu kaçtır?</w:t>
            </w:r>
            <w:r w:rsidRPr="007A07F9">
              <w:rPr>
                <w:rFonts w:ascii="Times New Roman" w:hAnsi="Times New Roman"/>
              </w:rPr>
              <w:t xml:space="preserve">       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7F9">
              <w:rPr>
                <w:rFonts w:ascii="Times New Roman" w:hAnsi="Times New Roman"/>
                <w:sz w:val="28"/>
                <w:szCs w:val="28"/>
              </w:rPr>
              <w:t xml:space="preserve">A) - </w: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A07F9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Pr="007A07F9">
              <w:pict>
                <v:shape id="_x0000_i1031" type="#_x0000_t75" style="width:24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84D07&quot;/&gt;&lt;wsp:rsid wsp:val=&quot;009E7062&quot;/&gt;&lt;wsp:rsid wsp:val=&quot;00A44D9D&quot;/&gt;&lt;wsp:rsid wsp:val=&quot;00A47CB8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A47CB8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5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5 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0" o:title="" chromakey="white"/>
                </v:shape>
              </w:pict>
            </w:r>
            <w:r w:rsidRPr="007A07F9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7A07F9">
              <w:pict>
                <v:shape id="_x0000_i1032" type="#_x0000_t75" style="width:24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84D07&quot;/&gt;&lt;wsp:rsid wsp:val=&quot;009E7062&quot;/&gt;&lt;wsp:rsid wsp:val=&quot;00A44D9D&quot;/&gt;&lt;wsp:rsid wsp:val=&quot;00A47CB8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A47CB8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5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5 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0" o:title="" chromakey="white"/>
                </v:shape>
              </w:pic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A07F9">
              <w:rPr>
                <w:rFonts w:ascii="Times New Roman" w:hAnsi="Times New Roman"/>
                <w:sz w:val="28"/>
                <w:szCs w:val="28"/>
              </w:rPr>
              <w:t xml:space="preserve">   B) - </w: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A07F9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Pr="007A07F9">
              <w:pict>
                <v:shape id="_x0000_i1033" type="#_x0000_t75" style="width:39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3338B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83338B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1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5  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1" o:title="" chromakey="white"/>
                </v:shape>
              </w:pict>
            </w:r>
            <w:r w:rsidRPr="007A07F9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7A07F9">
              <w:pict>
                <v:shape id="_x0000_i1034" type="#_x0000_t75" style="width:39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3338B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83338B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1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5  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1" o:title="" chromakey="white"/>
                </v:shape>
              </w:pic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A07F9">
              <w:rPr>
                <w:rFonts w:ascii="Times New Roman" w:hAnsi="Times New Roman"/>
                <w:sz w:val="28"/>
                <w:szCs w:val="28"/>
              </w:rPr>
              <w:t xml:space="preserve">  C) - </w: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A07F9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Pr="007A07F9">
              <w:pict>
                <v:shape id="_x0000_i1035" type="#_x0000_t75" style="width:24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A5E44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5A5E44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2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5 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2" o:title="" chromakey="white"/>
                </v:shape>
              </w:pict>
            </w:r>
            <w:r w:rsidRPr="007A07F9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7A07F9">
              <w:pict>
                <v:shape id="_x0000_i1036" type="#_x0000_t75" style="width:24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A5E44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5A5E44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2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5 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2" o:title="" chromakey="white"/>
                </v:shape>
              </w:pic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A07F9">
              <w:rPr>
                <w:rFonts w:ascii="Times New Roman" w:hAnsi="Times New Roman"/>
                <w:sz w:val="28"/>
                <w:szCs w:val="28"/>
              </w:rPr>
              <w:t xml:space="preserve">          D)  </w: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A07F9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Pr="007A07F9">
              <w:pict>
                <v:shape id="_x0000_i1037" type="#_x0000_t75" style="width:24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673E9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8673E9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1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5 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3" o:title="" chromakey="white"/>
                </v:shape>
              </w:pict>
            </w:r>
            <w:r w:rsidRPr="007A07F9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7A07F9">
              <w:pict>
                <v:shape id="_x0000_i1038" type="#_x0000_t75" style="width:24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673E9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8673E9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1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5 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3" o:title="" chromakey="white"/>
                </v:shape>
              </w:pic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</w:tcPr>
          <w:p w:rsidR="00F525D5" w:rsidRPr="007A07F9" w:rsidRDefault="00F525D5" w:rsidP="007A07F9">
            <w:pPr>
              <w:tabs>
                <w:tab w:val="left" w:pos="3509"/>
              </w:tabs>
              <w:spacing w:after="0" w:line="240" w:lineRule="auto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 xml:space="preserve">4-) </w:t>
            </w:r>
            <w:r w:rsidRPr="007A07F9">
              <w:rPr>
                <w:rFonts w:ascii="Times New Roman" w:hAnsi="Times New Roman"/>
                <w:noProof/>
                <w:lang w:eastAsia="tr-TR"/>
              </w:rPr>
              <w:fldChar w:fldCharType="begin"/>
            </w:r>
            <w:r w:rsidRPr="007A07F9">
              <w:rPr>
                <w:rFonts w:ascii="Times New Roman" w:hAnsi="Times New Roman"/>
                <w:noProof/>
                <w:lang w:eastAsia="tr-TR"/>
              </w:rPr>
              <w:instrText xml:space="preserve"> QUOTE </w:instrText>
            </w:r>
            <w:r w:rsidRPr="007A07F9">
              <w:pict>
                <v:shape id="_x0000_i1039" type="#_x0000_t75" style="width:69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6B5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0646B5&quot;&gt;&lt;m:oMathPara&gt;&lt;m:oMath&gt;&lt;m:f&gt;&lt;m:fPr&gt;&lt;m:ctrlPr&gt;&lt;w:rPr&gt;&lt;w:rFonts w:ascii=&quot;Cambria Math&quot; w:h-ansi=&quot;Times New Roman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  1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  2+ &lt;/m:t&gt;&lt;/m:r&gt;&lt;m:f&gt;&lt;m:fPr&gt;&lt;m:ctrlPr&gt;&lt;w:rPr&gt;&lt;w:rFonts w:ascii=&quot;Cambria Math&quot; w:h-ansi=&quot;Times New Roman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  3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  4  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4" o:title="" chromakey="white"/>
                </v:shape>
              </w:pict>
            </w:r>
            <w:r w:rsidRPr="007A07F9">
              <w:rPr>
                <w:rFonts w:ascii="Times New Roman" w:hAnsi="Times New Roman"/>
                <w:noProof/>
                <w:lang w:eastAsia="tr-TR"/>
              </w:rPr>
              <w:instrText xml:space="preserve"> </w:instrText>
            </w:r>
            <w:r w:rsidRPr="007A07F9">
              <w:rPr>
                <w:rFonts w:ascii="Times New Roman" w:hAnsi="Times New Roman"/>
                <w:noProof/>
                <w:lang w:eastAsia="tr-TR"/>
              </w:rPr>
              <w:fldChar w:fldCharType="separate"/>
            </w:r>
            <w:r w:rsidRPr="007A07F9">
              <w:pict>
                <v:shape id="_x0000_i1040" type="#_x0000_t75" style="width:69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6B5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0646B5&quot;&gt;&lt;m:oMathPara&gt;&lt;m:oMath&gt;&lt;m:f&gt;&lt;m:fPr&gt;&lt;m:ctrlPr&gt;&lt;w:rPr&gt;&lt;w:rFonts w:ascii=&quot;Cambria Math&quot; w:h-ansi=&quot;Times New Roman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  1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  2+ &lt;/m:t&gt;&lt;/m:r&gt;&lt;m:f&gt;&lt;m:fPr&gt;&lt;m:ctrlPr&gt;&lt;w:rPr&gt;&lt;w:rFonts w:ascii=&quot;Cambria Math&quot; w:h-ansi=&quot;Times New Roman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  3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  4  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4" o:title="" chromakey="white"/>
                </v:shape>
              </w:pict>
            </w:r>
            <w:r w:rsidRPr="007A07F9">
              <w:rPr>
                <w:rFonts w:ascii="Times New Roman" w:hAnsi="Times New Roman"/>
                <w:noProof/>
                <w:lang w:eastAsia="tr-TR"/>
              </w:rPr>
              <w:fldChar w:fldCharType="end"/>
            </w:r>
            <w:r w:rsidRPr="007A07F9">
              <w:rPr>
                <w:rFonts w:ascii="Times New Roman" w:hAnsi="Times New Roman"/>
                <w:noProof/>
                <w:lang w:eastAsia="tr-TR"/>
              </w:rPr>
              <w:t xml:space="preserve"> </w:t>
            </w:r>
            <w:r w:rsidRPr="007A07F9">
              <w:rPr>
                <w:rFonts w:ascii="Times New Roman" w:hAnsi="Times New Roman"/>
                <w:b/>
              </w:rPr>
              <w:t xml:space="preserve"> işleminin sonucu kaçtır?</w:t>
            </w:r>
            <w:r w:rsidRPr="007A07F9">
              <w:rPr>
                <w:rFonts w:ascii="Times New Roman" w:hAnsi="Times New Roman"/>
              </w:rPr>
              <w:t xml:space="preserve">       </w:t>
            </w: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A07F9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A07F9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Pr="007A07F9">
              <w:pict>
                <v:shape id="_x0000_i1041" type="#_x0000_t75" style="width:33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879AE&quot;/&gt;&lt;wsp:rsid wsp:val=&quot;007A07F9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7879AE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11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4 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5" o:title="" chromakey="white"/>
                </v:shape>
              </w:pict>
            </w:r>
            <w:r w:rsidRPr="007A07F9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7A07F9">
              <w:pict>
                <v:shape id="_x0000_i1042" type="#_x0000_t75" style="width:33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879AE&quot;/&gt;&lt;wsp:rsid wsp:val=&quot;007A07F9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7879AE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11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4 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5" o:title="" chromakey="white"/>
                </v:shape>
              </w:pic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A07F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 xml:space="preserve"> B) </w: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A07F9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Pr="007A07F9">
              <w:pict>
                <v:shape id="_x0000_i1043" type="#_x0000_t75" style="width:42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193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EA6193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11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5  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6" o:title="" chromakey="white"/>
                </v:shape>
              </w:pict>
            </w:r>
            <w:r w:rsidRPr="007A07F9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7A07F9">
              <w:pict>
                <v:shape id="_x0000_i1044" type="#_x0000_t75" style="width:42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193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EA6193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11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5  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6" o:title="" chromakey="white"/>
                </v:shape>
              </w:pic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A07F9">
              <w:rPr>
                <w:rFonts w:ascii="Times New Roman" w:hAnsi="Times New Roman"/>
                <w:sz w:val="28"/>
                <w:szCs w:val="28"/>
              </w:rPr>
              <w:t xml:space="preserve">  C)</w: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A07F9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Pr="007A07F9">
              <w:pict>
                <v:shape id="_x0000_i1045" type="#_x0000_t75" style="width:33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7E6490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7E6490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4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11 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7" o:title="" chromakey="white"/>
                </v:shape>
              </w:pict>
            </w:r>
            <w:r w:rsidRPr="007A07F9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7A07F9">
              <w:pict>
                <v:shape id="_x0000_i1046" type="#_x0000_t75" style="width:33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7E6490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7E6490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4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11 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7" o:title="" chromakey="white"/>
                </v:shape>
              </w:pic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A07F9">
              <w:rPr>
                <w:rFonts w:ascii="Times New Roman" w:hAnsi="Times New Roman"/>
                <w:sz w:val="28"/>
                <w:szCs w:val="28"/>
              </w:rPr>
              <w:t xml:space="preserve">     D) </w: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A07F9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Pr="007A07F9">
              <w:pict>
                <v:shape id="_x0000_i1047" type="#_x0000_t75" style="width:33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365C4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1365C4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12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4 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8" o:title="" chromakey="white"/>
                </v:shape>
              </w:pict>
            </w:r>
            <w:r w:rsidRPr="007A07F9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7A07F9">
              <w:pict>
                <v:shape id="_x0000_i1048" type="#_x0000_t75" style="width:33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2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12F40&quot;/&gt;&lt;wsp:rsid wsp:val=&quot;000217FD&quot;/&gt;&lt;wsp:rsid wsp:val=&quot;00064AE3&quot;/&gt;&lt;wsp:rsid wsp:val=&quot;001365C4&quot;/&gt;&lt;wsp:rsid wsp:val=&quot;001D48C4&quot;/&gt;&lt;wsp:rsid wsp:val=&quot;00290AF4&quot;/&gt;&lt;wsp:rsid wsp:val=&quot;002D329D&quot;/&gt;&lt;wsp:rsid wsp:val=&quot;003810FB&quot;/&gt;&lt;wsp:rsid wsp:val=&quot;00395404&quot;/&gt;&lt;wsp:rsid wsp:val=&quot;003D6490&quot;/&gt;&lt;wsp:rsid wsp:val=&quot;00516517&quot;/&gt;&lt;wsp:rsid wsp:val=&quot;00557309&quot;/&gt;&lt;wsp:rsid wsp:val=&quot;0056734F&quot;/&gt;&lt;wsp:rsid wsp:val=&quot;00586A2E&quot;/&gt;&lt;wsp:rsid wsp:val=&quot;005C74F2&quot;/&gt;&lt;wsp:rsid wsp:val=&quot;005D2018&quot;/&gt;&lt;wsp:rsid wsp:val=&quot;006519EA&quot;/&gt;&lt;wsp:rsid wsp:val=&quot;00686B9E&quot;/&gt;&lt;wsp:rsid wsp:val=&quot;0074625A&quot;/&gt;&lt;wsp:rsid wsp:val=&quot;00751CF6&quot;/&gt;&lt;wsp:rsid wsp:val=&quot;007A07F9&quot;/&gt;&lt;wsp:rsid wsp:val=&quot;00842FAA&quot;/&gt;&lt;wsp:rsid wsp:val=&quot;00884D07&quot;/&gt;&lt;wsp:rsid wsp:val=&quot;009E7062&quot;/&gt;&lt;wsp:rsid wsp:val=&quot;00A44D9D&quot;/&gt;&lt;wsp:rsid wsp:val=&quot;00A778BD&quot;/&gt;&lt;wsp:rsid wsp:val=&quot;00A84B9F&quot;/&gt;&lt;wsp:rsid wsp:val=&quot;00AA10AD&quot;/&gt;&lt;wsp:rsid wsp:val=&quot;00B65568&quot;/&gt;&lt;wsp:rsid wsp:val=&quot;00BD53E2&quot;/&gt;&lt;wsp:rsid wsp:val=&quot;00CD7E49&quot;/&gt;&lt;wsp:rsid wsp:val=&quot;00CF2ADF&quot;/&gt;&lt;wsp:rsid wsp:val=&quot;00D13874&quot;/&gt;&lt;wsp:rsid wsp:val=&quot;00DD15D0&quot;/&gt;&lt;wsp:rsid wsp:val=&quot;00E17585&quot;/&gt;&lt;wsp:rsid wsp:val=&quot;00E2685C&quot;/&gt;&lt;wsp:rsid wsp:val=&quot;00EA6311&quot;/&gt;&lt;wsp:rsid wsp:val=&quot;00F12F40&quot;/&gt;&lt;wsp:rsid wsp:val=&quot;00F1650E&quot;/&gt;&lt;wsp:rsid wsp:val=&quot;00F32005&quot;/&gt;&lt;/wsp:rsids&gt;&lt;/w:docPr&gt;&lt;w:body&gt;&lt;w:p wsp:rsidR=&quot;00000000&quot; wsp:rsidRDefault=&quot;001365C4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12 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4  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8" o:title="" chromakey="white"/>
                </v:shape>
              </w:pict>
            </w:r>
            <w:r w:rsidRPr="007A07F9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5D5" w:rsidTr="007A07F9">
        <w:tc>
          <w:tcPr>
            <w:tcW w:w="5701" w:type="dxa"/>
          </w:tcPr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>5-)    2x+x(3x+2) cebirsel ifadesinin en sade eş değeri  hangisidir?</w:t>
            </w: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A07F9">
              <w:rPr>
                <w:rFonts w:ascii="Times New Roman" w:hAnsi="Times New Roman"/>
                <w:sz w:val="28"/>
                <w:szCs w:val="28"/>
              </w:rPr>
              <w:t>A)6-3x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>B)6-3x</w:t>
            </w:r>
            <w:r w:rsidRPr="007A07F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A07F9">
              <w:rPr>
                <w:rFonts w:ascii="Times New Roman" w:hAnsi="Times New Roman"/>
                <w:sz w:val="28"/>
                <w:szCs w:val="28"/>
              </w:rPr>
              <w:t>C)3x+6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>D)6+3x</w:t>
            </w:r>
            <w:r w:rsidRPr="007A07F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</w:tcPr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>6-) x=5  ve y= 2 için  x</w:t>
            </w:r>
            <w:r w:rsidRPr="007A07F9">
              <w:rPr>
                <w:rFonts w:ascii="Times New Roman" w:hAnsi="Times New Roman"/>
                <w:vertAlign w:val="superscript"/>
              </w:rPr>
              <w:t>2</w:t>
            </w:r>
            <w:r w:rsidRPr="007A07F9">
              <w:rPr>
                <w:rFonts w:ascii="Times New Roman" w:hAnsi="Times New Roman"/>
              </w:rPr>
              <w:t>- y</w:t>
            </w:r>
            <w:r w:rsidRPr="007A07F9">
              <w:rPr>
                <w:rFonts w:ascii="Times New Roman" w:hAnsi="Times New Roman"/>
                <w:vertAlign w:val="superscript"/>
              </w:rPr>
              <w:t>3</w:t>
            </w:r>
            <w:r w:rsidRPr="007A07F9">
              <w:rPr>
                <w:rFonts w:ascii="Times New Roman" w:hAnsi="Times New Roman"/>
              </w:rPr>
              <w:t xml:space="preserve"> ifadesinin değeri kaçtır?</w:t>
            </w: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A07F9">
              <w:rPr>
                <w:rFonts w:ascii="Times New Roman" w:hAnsi="Times New Roman"/>
                <w:sz w:val="28"/>
                <w:szCs w:val="28"/>
              </w:rPr>
              <w:t>A)17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>B)33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A07F9">
              <w:rPr>
                <w:rFonts w:ascii="Times New Roman" w:hAnsi="Times New Roman"/>
                <w:sz w:val="28"/>
                <w:szCs w:val="28"/>
              </w:rPr>
              <w:t>C)-17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 xml:space="preserve">          D)-33</w:t>
            </w:r>
          </w:p>
          <w:p w:rsidR="00F525D5" w:rsidRPr="007A07F9" w:rsidRDefault="00F525D5" w:rsidP="007A07F9">
            <w:pPr>
              <w:tabs>
                <w:tab w:val="left" w:pos="139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5D5" w:rsidTr="007A07F9">
        <w:tc>
          <w:tcPr>
            <w:tcW w:w="5701" w:type="dxa"/>
          </w:tcPr>
          <w:p w:rsidR="00F525D5" w:rsidRPr="007A07F9" w:rsidRDefault="00F525D5" w:rsidP="007A07F9">
            <w:pPr>
              <w:tabs>
                <w:tab w:val="left" w:pos="943"/>
              </w:tabs>
              <w:spacing w:after="0" w:line="240" w:lineRule="auto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>7-) Aşağıdaki süslemelerden  hangisi  öteleme ile yapılmıştır?</w:t>
            </w:r>
            <w:r w:rsidRPr="007A07F9">
              <w:rPr>
                <w:rFonts w:ascii="Times New Roman" w:hAnsi="Times New Roman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79"/>
              <w:gridCol w:w="2268"/>
              <w:gridCol w:w="425"/>
              <w:gridCol w:w="2126"/>
            </w:tblGrid>
            <w:tr w:rsidR="00F525D5" w:rsidRPr="00A44D9D" w:rsidTr="007A07F9">
              <w:trPr>
                <w:trHeight w:val="598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A07F9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A07F9">
                    <w:rPr>
                      <w:rFonts w:ascii="Times New Roman" w:hAnsi="Times New Roman"/>
                      <w:noProof/>
                      <w:lang w:eastAsia="tr-TR"/>
                    </w:rPr>
                    <w:pict>
                      <v:shape id="Resim 20" o:spid="_x0000_i1049" type="#_x0000_t75" alt="http://img.webme.com/pic/m/matemaatik/or6.gif" style="width:100.5pt;height:28.5pt;visibility:visible">
                        <v:imagedata r:id="rId19" o:title="" croptop="14020f" cropbottom="39648f" cropleft="6245f" cropright="30027f"/>
                      </v:shape>
                    </w:pict>
                  </w:r>
                </w:p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A07F9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A07F9">
                    <w:rPr>
                      <w:rFonts w:ascii="Times New Roman" w:hAnsi="Times New Roman"/>
                      <w:noProof/>
                      <w:lang w:eastAsia="tr-TR"/>
                    </w:rPr>
                    <w:pict>
                      <v:shape id="_x0000_i1050" type="#_x0000_t75" alt="http://img.webme.com/pic/m/matemaatik/or6.gif" style="width:97.5pt;height:28.5pt;visibility:visible">
                        <v:imagedata r:id="rId19" o:title="" croptop="26964f" cropbottom="26964f" cropleft="6257f" cropright="30051f"/>
                      </v:shape>
                    </w:pict>
                  </w:r>
                </w:p>
              </w:tc>
            </w:tr>
            <w:tr w:rsidR="00F525D5" w:rsidRPr="00A44D9D" w:rsidTr="007A07F9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A07F9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A07F9">
                    <w:rPr>
                      <w:rFonts w:ascii="Times New Roman" w:hAnsi="Times New Roman"/>
                      <w:noProof/>
                      <w:lang w:eastAsia="tr-TR"/>
                    </w:rPr>
                    <w:pict>
                      <v:shape id="_x0000_i1051" type="#_x0000_t75" alt="http://img.webme.com/pic/m/matemaatik/or6.gif" style="width:99.75pt;height:28.5pt;visibility:visible">
                        <v:imagedata r:id="rId19" o:title="" croptop="40724f" cropbottom="14020f" cropleft="5846f" cropright="29833f"/>
                      </v:shape>
                    </w:pic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A07F9">
                    <w:rPr>
                      <w:rFonts w:ascii="Times New Roman" w:hAnsi="Times New Roman"/>
                    </w:rPr>
                    <w:t>D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A07F9">
                    <w:rPr>
                      <w:rFonts w:ascii="Times New Roman" w:hAnsi="Times New Roman"/>
                      <w:noProof/>
                      <w:lang w:eastAsia="tr-TR"/>
                    </w:rPr>
                    <w:pict>
                      <v:shape id="_x0000_i1052" type="#_x0000_t75" alt="http://img.webme.com/pic/m/matemaatik/or6.gif" style="width:98.25pt;height:30pt;visibility:visible">
                        <v:imagedata r:id="rId19" o:title="" croptop="53407f" cropleft="6257f" cropright="30027f"/>
                      </v:shape>
                    </w:pict>
                  </w:r>
                </w:p>
              </w:tc>
            </w:tr>
          </w:tbl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</w:tcPr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.9pt;margin-top:.8pt;width:76.55pt;height:72.45pt;z-index:251640320;mso-position-horizontal-relative:text;mso-position-vertical-relative:text" strokecolor="white">
                  <v:textbox style="mso-next-textbox:#_x0000_s1026" inset="0,0,0,0">
                    <w:txbxContent>
                      <w:p w:rsidR="00F525D5" w:rsidRDefault="00F525D5" w:rsidP="00586A2E">
                        <w:r>
                          <w:t xml:space="preserve"> </w:t>
                        </w:r>
                        <w:r w:rsidRPr="00E07CA6">
                          <w:rPr>
                            <w:noProof/>
                            <w:lang w:eastAsia="tr-TR"/>
                          </w:rPr>
                          <w:pict>
                            <v:shape id="Resim 1" o:spid="_x0000_i1054" type="#_x0000_t75" alt="http://www.testimiz.com/7.sinif/resim/cember_daire_1.png" style="width:62.25pt;height:49.5pt;visibility:visible">
                              <v:imagedata r:id="rId20" o:title="" croptop="27992f" cropbottom="29904f" cropleft="4293f" cropright="41452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7A07F9">
              <w:rPr>
                <w:rFonts w:ascii="Times New Roman" w:hAnsi="Times New Roman"/>
              </w:rPr>
              <w:t xml:space="preserve">8-)                                  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tr-TR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7" type="#_x0000_t19" style="position:absolute;margin-left:119.25pt;margin-top:7.35pt;width:14.15pt;height:8.5pt;rotation:-1696966fd;z-index:251641344"/>
              </w:pict>
            </w:r>
            <w:r w:rsidRPr="007A07F9">
              <w:rPr>
                <w:rFonts w:ascii="Times New Roman" w:hAnsi="Times New Roman"/>
              </w:rPr>
              <w:t xml:space="preserve">     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 xml:space="preserve">                                         Şekilde  [KL]= [KM] ve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 xml:space="preserve">                                          s [KL]=140°    ise[MKL]          </w:t>
            </w:r>
            <w:r w:rsidRPr="007A07F9">
              <w:rPr>
                <w:rFonts w:ascii="Times New Roman" w:hAnsi="Times New Roman"/>
                <w:color w:val="FFFFFF"/>
              </w:rPr>
              <w:t xml:space="preserve">a </w:t>
            </w:r>
            <w:r w:rsidRPr="007A07F9">
              <w:rPr>
                <w:rFonts w:ascii="Times New Roman" w:hAnsi="Times New Roman"/>
              </w:rPr>
              <w:t xml:space="preserve">                                        açısı kaç derecedir?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A07F9">
              <w:rPr>
                <w:rFonts w:ascii="Times New Roman" w:hAnsi="Times New Roman"/>
                <w:sz w:val="28"/>
                <w:szCs w:val="28"/>
              </w:rPr>
              <w:t>A)25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 xml:space="preserve">         B)30     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>C)35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 xml:space="preserve">  D)40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5D5" w:rsidTr="007A07F9">
        <w:tc>
          <w:tcPr>
            <w:tcW w:w="5701" w:type="dxa"/>
          </w:tcPr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>9-)Ali ile Veli  ikiz kardeşlerdir. Babasının yaşını  sorduklarında;</w:t>
            </w: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>“Ali:-Babamın yaşı benim yaşımın 4 katından 4 eksiktir.</w:t>
            </w: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 xml:space="preserve"> Veli:-Babamın yaşı benim yaşımın 3 katından 5 fazladır.”</w:t>
            </w: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 xml:space="preserve"> Cevaplarını verdiklerine  göre baba kaç yaşındadır?</w:t>
            </w: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A07F9">
              <w:rPr>
                <w:rFonts w:ascii="Times New Roman" w:hAnsi="Times New Roman"/>
                <w:sz w:val="28"/>
                <w:szCs w:val="28"/>
              </w:rPr>
              <w:t>A)30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 xml:space="preserve">          B)31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 xml:space="preserve">        C)32</w:t>
            </w:r>
            <w:r w:rsidRPr="007A07F9">
              <w:rPr>
                <w:rFonts w:ascii="Times New Roman" w:hAnsi="Times New Roman"/>
                <w:sz w:val="28"/>
                <w:szCs w:val="28"/>
              </w:rPr>
              <w:tab/>
              <w:t xml:space="preserve">   D)33</w:t>
            </w: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4981" w:type="dxa"/>
          </w:tcPr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 xml:space="preserve">  10-)  Şekildeki geometrik  yapının  üstten  görünümü  hangisidir?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tr-TR"/>
              </w:rPr>
              <w:pict>
                <v:shape id="_x0000_s1028" type="#_x0000_t202" style="position:absolute;margin-left:-3.4pt;margin-top:11pt;width:53.7pt;height:51.45pt;z-index:251639296">
                  <v:textbox style="mso-next-textbox:#_x0000_s1028" inset="0,0,0,0">
                    <w:txbxContent>
                      <w:p w:rsidR="00F525D5" w:rsidRDefault="00F525D5">
                        <w:r>
                          <w:t xml:space="preserve"> </w:t>
                        </w:r>
                        <w:r w:rsidRPr="00E07CA6">
                          <w:rPr>
                            <w:noProof/>
                            <w:lang w:eastAsia="tr-TR"/>
                          </w:rPr>
                          <w:pict>
                            <v:shape id="Resim 12" o:spid="_x0000_i1056" type="#_x0000_t75" alt="http://www.birgaripmatematikci.com/images/matresimfoto/farkl%20grn.jpg" style="width:47.25pt;height:46.5pt;visibility:visible">
                              <v:imagedata r:id="rId21" o:title="" croptop="46209f" cropbottom="5045f" cropright="53326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tbl>
            <w:tblPr>
              <w:tblpPr w:leftFromText="141" w:rightFromText="141" w:vertAnchor="text" w:horzAnchor="page" w:tblpX="2004" w:tblpY="90"/>
              <w:tblOverlap w:val="never"/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31"/>
              <w:gridCol w:w="236"/>
              <w:gridCol w:w="236"/>
              <w:gridCol w:w="236"/>
              <w:gridCol w:w="323"/>
              <w:gridCol w:w="236"/>
              <w:gridCol w:w="236"/>
              <w:gridCol w:w="236"/>
              <w:gridCol w:w="323"/>
              <w:gridCol w:w="236"/>
              <w:gridCol w:w="236"/>
              <w:gridCol w:w="236"/>
              <w:gridCol w:w="331"/>
              <w:gridCol w:w="236"/>
              <w:gridCol w:w="236"/>
              <w:gridCol w:w="236"/>
            </w:tblGrid>
            <w:tr w:rsidR="00F525D5" w:rsidRPr="00A44D9D" w:rsidTr="007A07F9">
              <w:trPr>
                <w:trHeight w:val="284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A07F9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dotted" w:sz="4" w:space="0" w:color="000000"/>
                  </w:tcBorders>
                  <w:shd w:val="clear" w:color="auto" w:fill="000000"/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A07F9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22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dotted" w:sz="4" w:space="0" w:color="000000"/>
                    <w:bottom w:val="single" w:sz="4" w:space="0" w:color="FFFFFF"/>
                    <w:right w:val="single" w:sz="4" w:space="0" w:color="FFFFFF"/>
                  </w:tcBorders>
                  <w:shd w:val="clear" w:color="auto" w:fill="000000"/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A07F9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000000"/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single" w:sz="4" w:space="0" w:color="FFFFFF"/>
                  </w:tcBorders>
                  <w:shd w:val="clear" w:color="auto" w:fill="000000"/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single" w:sz="4" w:space="0" w:color="FFFFFF"/>
                  </w:tcBorders>
                  <w:shd w:val="clear" w:color="auto" w:fill="000000"/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A07F9">
                    <w:rPr>
                      <w:rFonts w:ascii="Times New Roman" w:hAnsi="Times New Roman"/>
                    </w:rPr>
                    <w:t>D</w:t>
                  </w: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000000"/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dotted" w:sz="4" w:space="0" w:color="000000"/>
                    <w:right w:val="single" w:sz="4" w:space="0" w:color="FFFFFF"/>
                  </w:tcBorders>
                  <w:shd w:val="clear" w:color="auto" w:fill="000000"/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A44D9D" w:rsidTr="007A07F9">
              <w:trPr>
                <w:trHeight w:val="284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dotted" w:sz="4" w:space="0" w:color="000000"/>
                  </w:tcBorders>
                  <w:shd w:val="clear" w:color="auto" w:fill="000000"/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dotted" w:sz="4" w:space="0" w:color="000000"/>
                    <w:bottom w:val="single" w:sz="4" w:space="0" w:color="FFFFFF"/>
                    <w:right w:val="single" w:sz="4" w:space="0" w:color="FFFFFF"/>
                  </w:tcBorders>
                  <w:shd w:val="clear" w:color="auto" w:fill="000000"/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000000"/>
                  </w:tcBorders>
                  <w:shd w:val="clear" w:color="auto" w:fill="000000"/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dotted" w:sz="4" w:space="0" w:color="000000"/>
                  </w:tcBorders>
                  <w:shd w:val="clear" w:color="auto" w:fill="000000"/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dotted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A44D9D" w:rsidTr="007A07F9">
              <w:trPr>
                <w:trHeight w:val="284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000000"/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dotted" w:sz="4" w:space="0" w:color="000000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000000"/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000000"/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dotted" w:sz="4" w:space="0" w:color="000000"/>
                    <w:bottom w:val="single" w:sz="4" w:space="0" w:color="FFFFFF"/>
                    <w:right w:val="single" w:sz="4" w:space="0" w:color="FFFFFF"/>
                  </w:tcBorders>
                  <w:shd w:val="clear" w:color="auto" w:fill="000000"/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dotted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5D5" w:rsidRPr="007A07F9" w:rsidRDefault="00F525D5" w:rsidP="007A07F9">
                  <w:pPr>
                    <w:tabs>
                      <w:tab w:val="left" w:pos="94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Pr="000549B9" w:rsidRDefault="00F525D5" w:rsidP="00DD15D0">
      <w:pPr>
        <w:shd w:val="clear" w:color="auto" w:fill="A6A6A6"/>
        <w:spacing w:after="0"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0549B9">
        <w:rPr>
          <w:rFonts w:ascii="Times New Roman" w:hAnsi="Times New Roman"/>
          <w:sz w:val="18"/>
          <w:szCs w:val="18"/>
        </w:rPr>
        <w:t>. AŞAĞIDAKİ  İFADELERİ  UYGUN KELİME VE SAYILARLA TAMAMLAYINIZ. (5x2=10 p)</w:t>
      </w:r>
    </w:p>
    <w:p w:rsidR="00F525D5" w:rsidRPr="00D73E1D" w:rsidRDefault="00F525D5" w:rsidP="00DD15D0">
      <w:pPr>
        <w:spacing w:after="12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1- Bir  çokgenin köşegenlerinin tamamı çokgenin iç bölgesinde  kalıyorsa, bu çokgene </w:t>
      </w:r>
      <w:r w:rsidRPr="00D73E1D">
        <w:rPr>
          <w:rFonts w:ascii="Times New Roman" w:hAnsi="Times New Roman"/>
        </w:rPr>
        <w:t xml:space="preserve"> </w:t>
      </w:r>
      <w:r w:rsidRPr="00D73E1D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 w:val="16"/>
          <w:szCs w:val="16"/>
        </w:rPr>
        <w:t>.....................</w:t>
      </w:r>
      <w:r w:rsidRPr="00D73E1D">
        <w:rPr>
          <w:rFonts w:ascii="Times New Roman" w:hAnsi="Times New Roman"/>
          <w:sz w:val="16"/>
          <w:szCs w:val="16"/>
        </w:rPr>
        <w:t>......</w:t>
      </w:r>
      <w:r w:rsidRPr="00D73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çokgen denir.</w:t>
      </w:r>
    </w:p>
    <w:p w:rsidR="00F525D5" w:rsidRPr="00D73E1D" w:rsidRDefault="00F525D5" w:rsidP="00DD15D0">
      <w:pPr>
        <w:spacing w:after="120" w:line="240" w:lineRule="atLeast"/>
        <w:rPr>
          <w:rFonts w:ascii="Times New Roman" w:hAnsi="Times New Roman"/>
        </w:rPr>
      </w:pPr>
      <w:r w:rsidRPr="00D73E1D">
        <w:rPr>
          <w:rFonts w:ascii="Times New Roman" w:hAnsi="Times New Roman"/>
        </w:rPr>
        <w:t>2-</w:t>
      </w:r>
      <w:r>
        <w:rPr>
          <w:rFonts w:ascii="Times New Roman" w:hAnsi="Times New Roman"/>
        </w:rPr>
        <w:t xml:space="preserve"> Bir iç açısı  </w:t>
      </w:r>
      <w:r w:rsidRPr="00D73E1D">
        <w:rPr>
          <w:rFonts w:ascii="Times New Roman" w:hAnsi="Times New Roman"/>
          <w:sz w:val="16"/>
          <w:szCs w:val="16"/>
        </w:rPr>
        <w:t>....</w:t>
      </w:r>
      <w:r>
        <w:rPr>
          <w:rFonts w:ascii="Times New Roman" w:hAnsi="Times New Roman"/>
          <w:sz w:val="16"/>
          <w:szCs w:val="16"/>
        </w:rPr>
        <w:t>......</w:t>
      </w:r>
      <w:r w:rsidRPr="00D73E1D">
        <w:rPr>
          <w:rFonts w:ascii="Times New Roman" w:hAnsi="Times New Roman"/>
          <w:sz w:val="16"/>
          <w:szCs w:val="16"/>
        </w:rPr>
        <w:t>......</w:t>
      </w:r>
      <w:r w:rsidRPr="00D73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derece olan düzgün çokgen düzgün altıgendir.</w:t>
      </w:r>
    </w:p>
    <w:p w:rsidR="00F525D5" w:rsidRPr="00D73E1D" w:rsidRDefault="00F525D5" w:rsidP="00DD15D0">
      <w:pPr>
        <w:spacing w:after="120" w:line="240" w:lineRule="atLeast"/>
        <w:rPr>
          <w:rFonts w:ascii="Times New Roman" w:hAnsi="Times New Roman"/>
        </w:rPr>
      </w:pPr>
      <w:r w:rsidRPr="00D73E1D">
        <w:rPr>
          <w:rFonts w:ascii="Times New Roman" w:hAnsi="Times New Roman"/>
        </w:rPr>
        <w:t xml:space="preserve">3- </w:t>
      </w:r>
      <w:r>
        <w:rPr>
          <w:rFonts w:ascii="Times New Roman" w:hAnsi="Times New Roman"/>
        </w:rPr>
        <w:t>Düzgün ongenin bir dış açısı</w:t>
      </w:r>
      <w:r w:rsidRPr="00D73E1D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 w:val="16"/>
          <w:szCs w:val="16"/>
        </w:rPr>
        <w:t>............</w:t>
      </w:r>
      <w:r w:rsidRPr="00D73E1D">
        <w:rPr>
          <w:rFonts w:ascii="Times New Roman" w:hAnsi="Times New Roman"/>
          <w:sz w:val="16"/>
          <w:szCs w:val="16"/>
        </w:rPr>
        <w:t>.....</w:t>
      </w:r>
      <w:r>
        <w:rPr>
          <w:rFonts w:ascii="Times New Roman" w:hAnsi="Times New Roman"/>
        </w:rPr>
        <w:t xml:space="preserve">  derecedir.</w:t>
      </w:r>
    </w:p>
    <w:p w:rsidR="00F525D5" w:rsidRDefault="00F525D5" w:rsidP="00DD15D0">
      <w:pPr>
        <w:spacing w:after="120" w:line="240" w:lineRule="atLeast"/>
        <w:rPr>
          <w:rFonts w:ascii="Times New Roman" w:hAnsi="Times New Roman"/>
        </w:rPr>
      </w:pPr>
      <w:r w:rsidRPr="00D73E1D">
        <w:rPr>
          <w:rFonts w:ascii="Times New Roman" w:hAnsi="Times New Roman"/>
        </w:rPr>
        <w:t>4-</w:t>
      </w:r>
      <w:r>
        <w:rPr>
          <w:rFonts w:ascii="Times New Roman" w:hAnsi="Times New Roman"/>
        </w:rPr>
        <w:t>İki çokgene benzerdir diyebilmemiz için tüm</w:t>
      </w:r>
      <w:r w:rsidRPr="00D73E1D"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hAnsi="Times New Roman"/>
          <w:sz w:val="16"/>
          <w:szCs w:val="16"/>
        </w:rPr>
        <w:t>...</w:t>
      </w:r>
      <w:r w:rsidRPr="00D73E1D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</w:t>
      </w:r>
      <w:r w:rsidRPr="00D73E1D"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hAnsi="Times New Roman"/>
          <w:sz w:val="16"/>
          <w:szCs w:val="16"/>
        </w:rPr>
        <w:t>................</w:t>
      </w:r>
      <w:r w:rsidRPr="00D73E1D"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hAnsi="Times New Roman"/>
        </w:rPr>
        <w:t xml:space="preserve">  eşit olması gerekir.</w:t>
      </w:r>
    </w:p>
    <w:p w:rsidR="00F525D5" w:rsidRDefault="00F525D5" w:rsidP="00DD15D0">
      <w:pPr>
        <w:spacing w:after="120" w:line="240" w:lineRule="atLeast"/>
        <w:rPr>
          <w:rFonts w:ascii="Times New Roman" w:hAnsi="Times New Roman"/>
        </w:rPr>
      </w:pPr>
      <w:r w:rsidRPr="00D73E1D">
        <w:rPr>
          <w:rFonts w:ascii="Times New Roman" w:hAnsi="Times New Roman"/>
        </w:rPr>
        <w:t>5-</w:t>
      </w:r>
      <w:r>
        <w:rPr>
          <w:rFonts w:ascii="Times New Roman" w:hAnsi="Times New Roman"/>
        </w:rPr>
        <w:t xml:space="preserve"> Beş sayının aritmetik ortalaması 23 ise  bu sayıların toplamı</w:t>
      </w:r>
      <w:r>
        <w:rPr>
          <w:rFonts w:ascii="Times New Roman" w:hAnsi="Times New Roman"/>
          <w:sz w:val="16"/>
          <w:szCs w:val="16"/>
        </w:rPr>
        <w:t>.............</w:t>
      </w:r>
      <w:r w:rsidRPr="00D73E1D"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hAnsi="Times New Roman"/>
          <w:sz w:val="16"/>
          <w:szCs w:val="16"/>
        </w:rPr>
        <w:t>................</w:t>
      </w:r>
      <w:r w:rsidRPr="00D73E1D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</w:rPr>
        <w:t xml:space="preserve"> ‘ tir.</w:t>
      </w:r>
    </w:p>
    <w:p w:rsidR="00F525D5" w:rsidRDefault="00F525D5" w:rsidP="00DD15D0">
      <w:pPr>
        <w:spacing w:after="120" w:line="240" w:lineRule="atLeast"/>
        <w:rPr>
          <w:rFonts w:ascii="Times New Roman" w:hAnsi="Times New Roman"/>
        </w:rPr>
      </w:pPr>
    </w:p>
    <w:p w:rsidR="00F525D5" w:rsidRDefault="00F525D5" w:rsidP="00DD15D0">
      <w:pPr>
        <w:shd w:val="clear" w:color="auto" w:fill="A6A6A6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AŞAĞIDAKİ  İFADELERDEN DOĞRU OLANLARA“D” , YANLIŞ OLANLARA “Y” YAZINIZ.. (5x2=10 p)</w:t>
      </w:r>
    </w:p>
    <w:p w:rsidR="00F525D5" w:rsidRPr="00F32005" w:rsidRDefault="00F525D5" w:rsidP="00DD15D0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F32005">
        <w:rPr>
          <w:rFonts w:ascii="Comic Sans MS" w:hAnsi="Comic Sans MS"/>
          <w:sz w:val="20"/>
          <w:szCs w:val="20"/>
        </w:rPr>
        <w:t>(     )</w:t>
      </w:r>
      <w:r>
        <w:rPr>
          <w:rFonts w:ascii="Comic Sans MS" w:hAnsi="Comic Sans MS"/>
          <w:sz w:val="20"/>
          <w:szCs w:val="20"/>
        </w:rPr>
        <w:t xml:space="preserve">  </w:t>
      </w:r>
      <w:r w:rsidRPr="00F32005">
        <w:rPr>
          <w:rFonts w:ascii="Comic Sans MS" w:hAnsi="Comic Sans MS"/>
          <w:sz w:val="20"/>
          <w:szCs w:val="20"/>
        </w:rPr>
        <w:t>Tam</w:t>
      </w:r>
      <w:r>
        <w:rPr>
          <w:rFonts w:ascii="Comic Sans MS" w:hAnsi="Comic Sans MS"/>
          <w:sz w:val="20"/>
          <w:szCs w:val="20"/>
        </w:rPr>
        <w:t xml:space="preserve"> </w:t>
      </w:r>
      <w:r w:rsidRPr="00F32005">
        <w:rPr>
          <w:rFonts w:ascii="Comic Sans MS" w:hAnsi="Comic Sans MS"/>
          <w:sz w:val="20"/>
          <w:szCs w:val="20"/>
        </w:rPr>
        <w:t>sayılarda  toplama işlemine  göre etkisiz eleman  sıfırdır.</w:t>
      </w:r>
    </w:p>
    <w:p w:rsidR="00F525D5" w:rsidRPr="00F32005" w:rsidRDefault="00F525D5" w:rsidP="00DD15D0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F32005">
        <w:rPr>
          <w:rFonts w:ascii="Comic Sans MS" w:hAnsi="Comic Sans MS"/>
          <w:sz w:val="20"/>
          <w:szCs w:val="20"/>
        </w:rPr>
        <w:t>(     )</w:t>
      </w:r>
      <w:r>
        <w:rPr>
          <w:rFonts w:ascii="Comic Sans MS" w:hAnsi="Comic Sans MS"/>
          <w:sz w:val="20"/>
          <w:szCs w:val="20"/>
        </w:rPr>
        <w:t xml:space="preserve">  </w:t>
      </w:r>
      <w:r w:rsidRPr="00F32005">
        <w:rPr>
          <w:rFonts w:ascii="Comic Sans MS" w:hAnsi="Comic Sans MS"/>
          <w:sz w:val="20"/>
          <w:szCs w:val="20"/>
        </w:rPr>
        <w:t>Bir rasyonel sayı +1 ile çarpılırsa yine kendisi elde edilir.</w:t>
      </w:r>
    </w:p>
    <w:p w:rsidR="00F525D5" w:rsidRPr="00F32005" w:rsidRDefault="00F525D5" w:rsidP="00DD15D0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F32005">
        <w:rPr>
          <w:rFonts w:ascii="Comic Sans MS" w:hAnsi="Comic Sans MS"/>
          <w:sz w:val="20"/>
          <w:szCs w:val="20"/>
        </w:rPr>
        <w:t>(     )</w:t>
      </w:r>
      <w:r>
        <w:rPr>
          <w:rFonts w:ascii="Comic Sans MS" w:hAnsi="Comic Sans MS"/>
          <w:sz w:val="20"/>
          <w:szCs w:val="20"/>
        </w:rPr>
        <w:t xml:space="preserve">  </w:t>
      </w:r>
      <w:r w:rsidRPr="00F32005">
        <w:rPr>
          <w:rFonts w:ascii="Comic Sans MS" w:hAnsi="Comic Sans MS"/>
          <w:sz w:val="20"/>
          <w:szCs w:val="20"/>
        </w:rPr>
        <w:t>Bir çemberden geçen en uzun kirişe yarıçap denir.</w:t>
      </w:r>
    </w:p>
    <w:p w:rsidR="00F525D5" w:rsidRPr="00F32005" w:rsidRDefault="00F525D5" w:rsidP="00DD15D0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F32005">
        <w:rPr>
          <w:rFonts w:ascii="Comic Sans MS" w:hAnsi="Comic Sans MS"/>
          <w:sz w:val="20"/>
          <w:szCs w:val="20"/>
        </w:rPr>
        <w:t xml:space="preserve">(     ) </w:t>
      </w:r>
      <w:r>
        <w:rPr>
          <w:rFonts w:ascii="Comic Sans MS" w:hAnsi="Comic Sans MS"/>
          <w:sz w:val="20"/>
          <w:szCs w:val="20"/>
        </w:rPr>
        <w:t xml:space="preserve"> </w:t>
      </w:r>
      <w:r w:rsidRPr="00F32005">
        <w:rPr>
          <w:rFonts w:ascii="Comic Sans MS" w:hAnsi="Comic Sans MS"/>
          <w:sz w:val="20"/>
          <w:szCs w:val="20"/>
        </w:rPr>
        <w:t>Çemberde merkez açının  ölçüsü gördüğü yayın ölçüsüne eşittir.</w:t>
      </w:r>
    </w:p>
    <w:p w:rsidR="00F525D5" w:rsidRPr="00F32005" w:rsidRDefault="00F525D5" w:rsidP="00DD15D0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F32005">
        <w:rPr>
          <w:rFonts w:ascii="Comic Sans MS" w:hAnsi="Comic Sans MS"/>
          <w:sz w:val="20"/>
          <w:szCs w:val="20"/>
        </w:rPr>
        <w:t xml:space="preserve">(     ) </w:t>
      </w:r>
      <w:r>
        <w:rPr>
          <w:rFonts w:ascii="Comic Sans MS" w:hAnsi="Comic Sans MS"/>
          <w:sz w:val="20"/>
          <w:szCs w:val="20"/>
        </w:rPr>
        <w:t xml:space="preserve"> </w:t>
      </w:r>
      <w:r w:rsidRPr="00F32005">
        <w:rPr>
          <w:rFonts w:ascii="Comic Sans MS" w:hAnsi="Comic Sans MS"/>
          <w:sz w:val="20"/>
          <w:szCs w:val="20"/>
        </w:rPr>
        <w:t>Çapı gören çevre açı 90° ‘dir.</w:t>
      </w:r>
    </w:p>
    <w:p w:rsidR="00F525D5" w:rsidRPr="00F32005" w:rsidRDefault="00F525D5" w:rsidP="00F12F40">
      <w:pPr>
        <w:rPr>
          <w:rFonts w:ascii="Comic Sans MS" w:hAnsi="Comic Sans MS"/>
          <w:b/>
          <w:sz w:val="20"/>
          <w:szCs w:val="20"/>
        </w:rPr>
      </w:pPr>
    </w:p>
    <w:p w:rsidR="00F525D5" w:rsidRDefault="00F525D5" w:rsidP="006519EA">
      <w:pPr>
        <w:shd w:val="clear" w:color="auto" w:fill="BFBFB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AŞAĞIDAKİ  PROBLEMLERİ  ÇÖZÜNÜZ. (10x5=50 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5187"/>
      </w:tblGrid>
      <w:tr w:rsidR="00F525D5" w:rsidTr="007A07F9">
        <w:tc>
          <w:tcPr>
            <w:tcW w:w="5495" w:type="dxa"/>
          </w:tcPr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 xml:space="preserve"> 1-) 5 tanesi 350  Krş olan  zarfların 3 tanesi kaç kuruştur? </w:t>
            </w:r>
          </w:p>
        </w:tc>
        <w:tc>
          <w:tcPr>
            <w:tcW w:w="5187" w:type="dxa"/>
          </w:tcPr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07F9">
              <w:rPr>
                <w:rFonts w:ascii="Times New Roman" w:hAnsi="Times New Roman"/>
              </w:rPr>
              <w:t xml:space="preserve"> 2-)  Alanı 32 cm</w:t>
            </w:r>
            <w:r w:rsidRPr="007A07F9">
              <w:rPr>
                <w:rFonts w:ascii="Times New Roman" w:hAnsi="Times New Roman"/>
                <w:vertAlign w:val="superscript"/>
              </w:rPr>
              <w:t>2</w:t>
            </w:r>
            <w:r w:rsidRPr="007A07F9">
              <w:rPr>
                <w:rFonts w:ascii="Times New Roman" w:hAnsi="Times New Roman"/>
              </w:rPr>
              <w:t xml:space="preserve">  olan bir dikdörtgenin çevresi en çok kaç cm’dir? </w:t>
            </w:r>
          </w:p>
        </w:tc>
      </w:tr>
      <w:tr w:rsidR="00F525D5" w:rsidTr="007A07F9">
        <w:tc>
          <w:tcPr>
            <w:tcW w:w="5495" w:type="dxa"/>
          </w:tcPr>
          <w:tbl>
            <w:tblPr>
              <w:tblpPr w:leftFromText="141" w:rightFromText="141" w:vertAnchor="text" w:horzAnchor="margin" w:tblpY="-237"/>
              <w:tblOverlap w:val="never"/>
              <w:tblW w:w="0" w:type="auto"/>
              <w:tblBorders>
                <w:top w:val="dashSmallGap" w:sz="6" w:space="0" w:color="auto"/>
                <w:left w:val="dashSmallGap" w:sz="6" w:space="0" w:color="auto"/>
                <w:bottom w:val="dashSmallGap" w:sz="6" w:space="0" w:color="auto"/>
                <w:right w:val="dashSmallGap" w:sz="6" w:space="0" w:color="auto"/>
                <w:insideH w:val="dashSmallGap" w:sz="6" w:space="0" w:color="auto"/>
                <w:insideV w:val="dashSmallGap" w:sz="6" w:space="0" w:color="auto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7" w:type="dxa"/>
          </w:tcPr>
          <w:tbl>
            <w:tblPr>
              <w:tblpPr w:leftFromText="141" w:rightFromText="141" w:vertAnchor="text" w:horzAnchor="margin" w:tblpY="-237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25D5" w:rsidTr="007A07F9">
        <w:tc>
          <w:tcPr>
            <w:tcW w:w="5495" w:type="dxa"/>
          </w:tcPr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 xml:space="preserve"> 3-)KDV hariç  satış fiyatı 80 TL olan bir ürün,%15 KDV oranı da eklenerek satılıyor. Ürünün KDV’li satış fiyatı kaç TL ‘dir?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87" w:type="dxa"/>
          </w:tcPr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 xml:space="preserve"> 4-) Bir torbada aynı büyüklükte 5 mavi, 2 kırmızı ve 3 yeşil bilye vardır.Torbadan rastgele çekilen bir  bilyenin </w:t>
            </w:r>
            <w:r w:rsidRPr="007A07F9">
              <w:rPr>
                <w:rFonts w:ascii="Times New Roman" w:hAnsi="Times New Roman"/>
                <w:b/>
                <w:u w:val="single"/>
              </w:rPr>
              <w:t>MAVİ  veya KIRMIZI</w:t>
            </w:r>
            <w:r w:rsidRPr="007A07F9">
              <w:rPr>
                <w:rFonts w:ascii="Times New Roman" w:hAnsi="Times New Roman"/>
                <w:b/>
              </w:rPr>
              <w:t xml:space="preserve"> </w:t>
            </w:r>
            <w:r w:rsidRPr="007A07F9">
              <w:rPr>
                <w:rFonts w:ascii="Times New Roman" w:hAnsi="Times New Roman"/>
              </w:rPr>
              <w:t>gelme olasığı kaçtır?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25D5" w:rsidTr="007A07F9">
        <w:tc>
          <w:tcPr>
            <w:tcW w:w="5495" w:type="dxa"/>
          </w:tcPr>
          <w:tbl>
            <w:tblPr>
              <w:tblpPr w:leftFromText="141" w:rightFromText="141" w:vertAnchor="text" w:horzAnchor="margin" w:tblpY="-237"/>
              <w:tblOverlap w:val="never"/>
              <w:tblW w:w="0" w:type="auto"/>
              <w:tblBorders>
                <w:top w:val="dashSmallGap" w:sz="6" w:space="0" w:color="auto"/>
                <w:left w:val="dashSmallGap" w:sz="6" w:space="0" w:color="auto"/>
                <w:bottom w:val="dashSmallGap" w:sz="6" w:space="0" w:color="auto"/>
                <w:right w:val="dashSmallGap" w:sz="6" w:space="0" w:color="auto"/>
                <w:insideH w:val="dashSmallGap" w:sz="6" w:space="0" w:color="auto"/>
                <w:insideV w:val="dashSmallGap" w:sz="6" w:space="0" w:color="auto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7" w:type="dxa"/>
          </w:tcPr>
          <w:tbl>
            <w:tblPr>
              <w:tblpPr w:leftFromText="141" w:rightFromText="141" w:vertAnchor="text" w:horzAnchor="margin" w:tblpY="-237"/>
              <w:tblOverlap w:val="never"/>
              <w:tblW w:w="0" w:type="auto"/>
              <w:tblBorders>
                <w:top w:val="dashSmallGap" w:sz="6" w:space="0" w:color="auto"/>
                <w:left w:val="dashSmallGap" w:sz="6" w:space="0" w:color="auto"/>
                <w:bottom w:val="dashSmallGap" w:sz="6" w:space="0" w:color="auto"/>
                <w:right w:val="dashSmallGap" w:sz="6" w:space="0" w:color="auto"/>
                <w:insideH w:val="dashSmallGap" w:sz="6" w:space="0" w:color="auto"/>
                <w:insideV w:val="dashSmallGap" w:sz="6" w:space="0" w:color="auto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25D5" w:rsidTr="007A07F9">
        <w:tc>
          <w:tcPr>
            <w:tcW w:w="5495" w:type="dxa"/>
          </w:tcPr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noProof/>
                <w:lang w:eastAsia="tr-TR"/>
              </w:rPr>
              <w:pict>
                <v:oval id="_x0000_s1029" style="position:absolute;margin-left:16.9pt;margin-top:5.6pt;width:83.8pt;height:80.2pt;z-index:251642368;mso-position-horizontal-relative:text;mso-position-vertical-relative:text">
                  <v:textbox style="mso-next-textbox:#_x0000_s1029">
                    <w:txbxContent>
                      <w:p w:rsidR="00F525D5" w:rsidRDefault="00F525D5" w:rsidP="00B65568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</w:p>
                      <w:p w:rsidR="00F525D5" w:rsidRDefault="00F525D5" w:rsidP="00B65568"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Pr="00B6556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r=</w:t>
                        </w:r>
                        <w:r w:rsidRPr="00B6556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4cm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tr-TR"/>
              </w:rPr>
              <w:pict>
                <v:shape id="_x0000_s1030" type="#_x0000_t202" style="position:absolute;margin-left:126.25pt;margin-top:9.2pt;width:110.25pt;height:41.9pt;z-index:251643392;mso-position-horizontal-relative:text;mso-position-vertical-relative:text" strokecolor="white">
                  <v:textbox style="mso-next-textbox:#_x0000_s1030" inset="0,0,0,0">
                    <w:txbxContent>
                      <w:p w:rsidR="00F525D5" w:rsidRPr="0074625A" w:rsidRDefault="00F525D5" w:rsidP="00B65568">
                        <w:pPr>
                          <w:spacing w:line="240" w:lineRule="atLeast"/>
                          <w:rPr>
                            <w:rFonts w:ascii="Times New Roman" w:hAnsi="Times New Roman"/>
                          </w:rPr>
                        </w:pPr>
                        <w:r w:rsidRPr="0074625A">
                          <w:rPr>
                            <w:rFonts w:ascii="Times New Roman" w:hAnsi="Times New Roman"/>
                          </w:rPr>
                          <w:t>Şekildeki çemberin  çevresini  bulunuz.</w:t>
                        </w:r>
                      </w:p>
                    </w:txbxContent>
                  </v:textbox>
                </v:shape>
              </w:pict>
            </w:r>
            <w:r w:rsidRPr="007A07F9">
              <w:rPr>
                <w:rFonts w:ascii="Times New Roman" w:hAnsi="Times New Roman"/>
              </w:rPr>
              <w:t xml:space="preserve"> 5-)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56.95pt;margin-top:5.45pt;width:43.75pt;height:0;z-index:251644416" o:connectortype="straight">
                  <v:stroke startarrow="oval"/>
                </v:shape>
              </w:pic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87" w:type="dxa"/>
          </w:tcPr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noProof/>
                <w:lang w:eastAsia="tr-TR"/>
              </w:rPr>
              <w:pict>
                <v:shape id="_x0000_s1032" type="#_x0000_t202" style="position:absolute;margin-left:96pt;margin-top:10.45pt;width:170.45pt;height:63.4pt;z-index:251646464;mso-position-horizontal-relative:text;mso-position-vertical-relative:text" strokecolor="white">
                  <v:textbox style="mso-next-textbox:#_x0000_s1032" inset="0,0,0,0">
                    <w:txbxContent>
                      <w:p w:rsidR="00F525D5" w:rsidRPr="00A44D9D" w:rsidRDefault="00F525D5" w:rsidP="00D13874">
                        <w:pPr>
                          <w:spacing w:line="24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t xml:space="preserve">  6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-) Şekilde [AB] çap ve  ACB    ikizkenar üçgendir.[AB]= </w:t>
                        </w:r>
                        <w:smartTag w:uri="urn:schemas-microsoft-com:office:smarttags" w:element="metricconverter">
                          <w:smartTagPr>
                            <w:attr w:name="ProductID" w:val="12 cm"/>
                          </w:smartTagPr>
                          <w:r>
                            <w:rPr>
                              <w:rFonts w:ascii="Times New Roman" w:hAnsi="Times New Roman"/>
                            </w:rPr>
                            <w:t>12 cm</w:t>
                          </w:r>
                        </w:smartTag>
                        <w:r>
                          <w:rPr>
                            <w:rFonts w:ascii="Times New Roman" w:hAnsi="Times New Roman"/>
                          </w:rPr>
                          <w:t xml:space="preserve"> ise taralı alan kaç cm</w:t>
                        </w:r>
                        <w:r w:rsidRPr="00A44D9D"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’dir?( </w:t>
                        </w:r>
                        <w:r w:rsidRPr="007A07F9">
                          <w:rPr>
                            <w:rFonts w:ascii="Times New Roman" w:hAnsi="Times New Roman"/>
                            <w:noProof/>
                            <w:lang w:eastAsia="tr-TR"/>
                          </w:rPr>
                          <w:pict>
                            <v:shape id="Resim 10" o:spid="_x0000_i1058" type="#_x0000_t75" alt="Winwordde Sembol Ekleme" style="width:13.5pt;height:11.25pt;visibility:visible">
                              <v:imagedata r:id="rId22" o:title="" croptop="34667f" cropbottom="24989f" cropleft="35021f" cropright="24132f"/>
                            </v:shape>
                          </w:pict>
                        </w:r>
                        <w:r>
                          <w:rPr>
                            <w:rFonts w:ascii="Times New Roman" w:hAnsi="Times New Roman"/>
                          </w:rPr>
                          <w:t>= 3)</w:t>
                        </w:r>
                      </w:p>
                      <w:p w:rsidR="00F525D5" w:rsidRDefault="00F525D5" w:rsidP="00D13874"/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 id="_x0000_s1033" type="#_x0000_t202" style="position:absolute;margin-left:-1.95pt;margin-top:10.45pt;width:90.65pt;height:63.4pt;z-index:251645440;mso-position-horizontal-relative:text;mso-position-vertical-relative:text" strokecolor="white">
                  <v:textbox style="mso-next-textbox:#_x0000_s1033" inset="0,0,0,0">
                    <w:txbxContent>
                      <w:p w:rsidR="00F525D5" w:rsidRDefault="00F525D5">
                        <w:r>
                          <w:t xml:space="preserve"> </w:t>
                        </w:r>
                        <w:r w:rsidRPr="00E07CA6">
                          <w:rPr>
                            <w:noProof/>
                            <w:lang w:eastAsia="tr-TR"/>
                          </w:rPr>
                          <w:pict>
                            <v:shape id="Resim 9" o:spid="_x0000_i1060" type="#_x0000_t75" alt="http://www.testimiz.com/7.sinif/resim/cember_daire_4.png" style="width:79.5pt;height:56.25pt;visibility:visible">
                              <v:imagedata r:id="rId23" o:title="" croptop="26757f" cropbottom="32567f" cropleft="5297f" cropright="35545f" blacklevel="-5898f" grayscale="t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7A07F9">
              <w:rPr>
                <w:rFonts w:ascii="Times New Roman" w:hAnsi="Times New Roman"/>
              </w:rPr>
              <w:t xml:space="preserve">                                   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25D5" w:rsidTr="007A07F9">
        <w:tc>
          <w:tcPr>
            <w:tcW w:w="5495" w:type="dxa"/>
          </w:tcPr>
          <w:tbl>
            <w:tblPr>
              <w:tblpPr w:leftFromText="141" w:rightFromText="141" w:vertAnchor="text" w:horzAnchor="margin" w:tblpY="-237"/>
              <w:tblOverlap w:val="never"/>
              <w:tblW w:w="0" w:type="auto"/>
              <w:tblBorders>
                <w:top w:val="dashSmallGap" w:sz="6" w:space="0" w:color="auto"/>
                <w:left w:val="dashSmallGap" w:sz="6" w:space="0" w:color="auto"/>
                <w:bottom w:val="dashSmallGap" w:sz="6" w:space="0" w:color="auto"/>
                <w:right w:val="dashSmallGap" w:sz="6" w:space="0" w:color="auto"/>
                <w:insideH w:val="dashSmallGap" w:sz="6" w:space="0" w:color="auto"/>
                <w:insideV w:val="dashSmallGap" w:sz="6" w:space="0" w:color="auto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525D5" w:rsidRPr="008B7909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8B7909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8B7909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8B7909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8B7909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8B7909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25D5" w:rsidRDefault="00F525D5" w:rsidP="007A07F9">
            <w:pPr>
              <w:spacing w:after="0" w:line="240" w:lineRule="auto"/>
            </w:pPr>
          </w:p>
        </w:tc>
        <w:tc>
          <w:tcPr>
            <w:tcW w:w="5187" w:type="dxa"/>
          </w:tcPr>
          <w:tbl>
            <w:tblPr>
              <w:tblpPr w:leftFromText="141" w:rightFromText="141" w:vertAnchor="text" w:horzAnchor="margin" w:tblpY="-237"/>
              <w:tblOverlap w:val="never"/>
              <w:tblW w:w="0" w:type="auto"/>
              <w:tblBorders>
                <w:top w:val="dashSmallGap" w:sz="6" w:space="0" w:color="auto"/>
                <w:left w:val="dashSmallGap" w:sz="6" w:space="0" w:color="auto"/>
                <w:bottom w:val="dashSmallGap" w:sz="6" w:space="0" w:color="auto"/>
                <w:right w:val="dashSmallGap" w:sz="6" w:space="0" w:color="auto"/>
                <w:insideH w:val="dashSmallGap" w:sz="6" w:space="0" w:color="auto"/>
                <w:insideV w:val="dashSmallGap" w:sz="6" w:space="0" w:color="auto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525D5" w:rsidRPr="008B7909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8B7909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8B7909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8B7909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8B7909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8B7909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25D5" w:rsidRDefault="00F525D5" w:rsidP="007A07F9">
            <w:pPr>
              <w:spacing w:after="0" w:line="240" w:lineRule="auto"/>
            </w:pPr>
          </w:p>
        </w:tc>
      </w:tr>
      <w:tr w:rsidR="00F525D5" w:rsidTr="007A07F9">
        <w:trPr>
          <w:trHeight w:val="227"/>
        </w:trPr>
        <w:tc>
          <w:tcPr>
            <w:tcW w:w="5495" w:type="dxa"/>
            <w:vMerge w:val="restart"/>
          </w:tcPr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noProof/>
                <w:lang w:eastAsia="tr-TR"/>
              </w:rPr>
            </w:pPr>
            <w:r>
              <w:rPr>
                <w:noProof/>
                <w:lang w:eastAsia="tr-TR"/>
              </w:rPr>
              <w:pict>
                <v:shape id="_x0000_s1034" type="#_x0000_t202" style="position:absolute;margin-left:108.9pt;margin-top:11.15pt;width:110.25pt;height:51.05pt;z-index:251652608;mso-position-horizontal-relative:text;mso-position-vertical-relative:text" strokecolor="white">
                  <v:textbox style="mso-next-textbox:#_x0000_s1034" inset="0,0,0,0">
                    <w:txbxContent>
                      <w:p w:rsidR="00F525D5" w:rsidRPr="0074625A" w:rsidRDefault="00F525D5" w:rsidP="0074625A">
                        <w:pPr>
                          <w:spacing w:line="240" w:lineRule="atLeas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Şekilde verilen  karesel bölgenin çevresi 24 cm’dir. Bu karenin alanı</w:t>
                        </w:r>
                        <w:r w:rsidRPr="0074625A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alan kaç cm</w:t>
                        </w:r>
                        <w:r w:rsidRPr="00A44D9D"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</w:rPr>
                          <w:t>’dir?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rect id="_x0000_s1035" style="position:absolute;margin-left:34pt;margin-top:6.6pt;width:51pt;height:51pt;z-index:251651584;mso-position-horizontal-relative:text;mso-position-vertical-relative:text" fillcolor="black">
                  <v:fill r:id="rId24" o:title="" type="pattern"/>
                </v:rect>
              </w:pict>
            </w:r>
            <w:r w:rsidRPr="007A07F9">
              <w:rPr>
                <w:rFonts w:ascii="Times New Roman" w:hAnsi="Times New Roman"/>
                <w:noProof/>
                <w:lang w:eastAsia="tr-TR"/>
              </w:rPr>
              <w:t>7-)   D                      C</w:t>
            </w: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noProof/>
                <w:lang w:eastAsia="tr-TR"/>
              </w:rPr>
            </w:pP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noProof/>
                <w:lang w:eastAsia="tr-TR"/>
              </w:rPr>
            </w:pP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noProof/>
                <w:lang w:eastAsia="tr-TR"/>
              </w:rPr>
            </w:pP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noProof/>
                <w:lang w:eastAsia="tr-TR"/>
              </w:rPr>
            </w:pPr>
            <w:r w:rsidRPr="007A07F9">
              <w:rPr>
                <w:rFonts w:ascii="Times New Roman" w:hAnsi="Times New Roman"/>
                <w:noProof/>
                <w:lang w:eastAsia="tr-TR"/>
              </w:rPr>
              <w:t xml:space="preserve">        A                      B </w:t>
            </w: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noProof/>
                <w:lang w:eastAsia="tr-TR"/>
              </w:rPr>
            </w:pPr>
          </w:p>
        </w:tc>
        <w:tc>
          <w:tcPr>
            <w:tcW w:w="5187" w:type="dxa"/>
          </w:tcPr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>8-)Koordinat sisteminde verilen noktaları tamamlayınız.</w:t>
            </w:r>
          </w:p>
        </w:tc>
      </w:tr>
      <w:tr w:rsidR="00F525D5" w:rsidTr="007A07F9">
        <w:trPr>
          <w:trHeight w:val="857"/>
        </w:trPr>
        <w:tc>
          <w:tcPr>
            <w:tcW w:w="5495" w:type="dxa"/>
            <w:vMerge/>
          </w:tcPr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noProof/>
                <w:lang w:eastAsia="tr-TR"/>
              </w:rPr>
            </w:pPr>
          </w:p>
        </w:tc>
        <w:tc>
          <w:tcPr>
            <w:tcW w:w="5187" w:type="dxa"/>
            <w:vMerge w:val="restart"/>
          </w:tcPr>
          <w:tbl>
            <w:tblPr>
              <w:tblpPr w:leftFromText="141" w:rightFromText="141" w:vertAnchor="text" w:horzAnchor="margin" w:tblpY="-237"/>
              <w:tblOverlap w:val="never"/>
              <w:tblW w:w="516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0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525D5" w:rsidRPr="008B7909" w:rsidTr="007A07F9">
              <w:trPr>
                <w:trHeight w:val="397"/>
              </w:trPr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tr-TR"/>
                    </w:rPr>
                    <w:pict>
                      <v:shape id="_x0000_s1036" type="#_x0000_t32" style="position:absolute;margin-left:13.6pt;margin-top:12.3pt;width:.05pt;height:124.5pt;flip:y;z-index:251655680;mso-position-horizontal-relative:text;mso-position-vertical-relative:text" o:connectortype="straight" strokeweight="2pt">
                        <v:stroke startarrow="block" endarrow="block"/>
                      </v:shape>
                    </w:pict>
                  </w: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tr-TR"/>
                    </w:rPr>
                    <w:pict>
                      <v:shape id="_x0000_s1037" type="#_x0000_t202" style="position:absolute;margin-left:-3.1pt;margin-top:1.45pt;width:17.45pt;height:18.65pt;z-index:251662848;mso-position-horizontal-relative:text;mso-position-vertical-relative:text" strokecolor="white">
                        <v:textbox style="mso-next-textbox:#_x0000_s1037" inset="0,0,0,0">
                          <w:txbxContent>
                            <w:p w:rsidR="00F525D5" w:rsidRPr="00CF2ADF" w:rsidRDefault="00F525D5" w:rsidP="00CF2ADF">
                              <w:pPr>
                                <w:spacing w:line="240" w:lineRule="atLeast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CF2ADF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8B7909" w:rsidTr="007A07F9">
              <w:trPr>
                <w:trHeight w:val="397"/>
              </w:trPr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tr-TR"/>
                    </w:rPr>
                    <w:pict>
                      <v:shape id="_x0000_s1038" type="#_x0000_t202" style="position:absolute;margin-left:12.7pt;margin-top:-1.05pt;width:17.45pt;height:18.65pt;z-index:251660800;mso-position-horizontal-relative:text;mso-position-vertical-relative:text" strokecolor="white">
                        <v:textbox style="mso-next-textbox:#_x0000_s1038" inset="0,0,0,0">
                          <w:txbxContent>
                            <w:p w:rsidR="00F525D5" w:rsidRPr="00CF2ADF" w:rsidRDefault="00F525D5" w:rsidP="00CF2ADF">
                              <w:pPr>
                                <w:spacing w:line="240" w:lineRule="atLeast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CF2ADF">
                                <w:rPr>
                                  <w:rFonts w:ascii="Times New Roman" w:hAnsi="Times New Roman"/>
                                  <w:b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tr-TR"/>
                    </w:rPr>
                    <w:pict>
                      <v:shape id="_x0000_s1039" type="#_x0000_t32" style="position:absolute;margin-left:-5.7pt;margin-top:15.7pt;width:.05pt;height:5.65pt;z-index:251656704;mso-position-horizontal-relative:text;mso-position-vertical-relative:text" o:connectortype="straight" strokeweight="3.5pt">
                        <v:stroke dashstyle="longDashDot"/>
                      </v:shape>
                    </w:pict>
                  </w: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tr-TR"/>
                    </w:rPr>
                    <w:pict>
                      <v:shape id="_x0000_s1040" type="#_x0000_t202" style="position:absolute;margin-left:-4.05pt;margin-top:0;width:17.45pt;height:18.65pt;z-index:251663872;mso-position-horizontal-relative:text;mso-position-vertical-relative:text" strokecolor="white">
                        <v:textbox style="mso-next-textbox:#_x0000_s1040" inset="0,0,0,0">
                          <w:txbxContent>
                            <w:p w:rsidR="00F525D5" w:rsidRPr="00CF2ADF" w:rsidRDefault="00F525D5" w:rsidP="00CF2ADF">
                              <w:pPr>
                                <w:spacing w:line="240" w:lineRule="atLeast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CF2ADF">
                                <w:rPr>
                                  <w:rFonts w:ascii="Times New Roman" w:hAnsi="Times New Roman"/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tr-TR"/>
                    </w:rPr>
                    <w:pict>
                      <v:shape id="_x0000_s1041" type="#_x0000_t32" style="position:absolute;margin-left:13.4pt;margin-top:17.6pt;width:.05pt;height:5.65pt;z-index:251654656;mso-position-horizontal-relative:text;mso-position-vertical-relative:text" o:connectortype="straight" strokeweight="3.5pt">
                        <v:stroke dashstyle="longDashDot"/>
                      </v:shape>
                    </w:pict>
                  </w: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tr-TR"/>
                    </w:rPr>
                    <w:pict>
                      <v:shape id="_x0000_s1042" type="#_x0000_t32" style="position:absolute;margin-left:-5.45pt;margin-top:0;width:.05pt;height:5.65pt;z-index:251658752;mso-position-horizontal-relative:text;mso-position-vertical-relative:text" o:connectortype="straight" strokeweight="3.5pt">
                        <v:stroke dashstyle="longDashDot"/>
                      </v:shape>
                    </w:pict>
                  </w: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tr-TR"/>
                    </w:rPr>
                    <w:pict>
                      <v:shape id="_x0000_s1043" type="#_x0000_t202" style="position:absolute;margin-left:7pt;margin-top:18.65pt;width:63.1pt;height:18.65pt;z-index:251666944;mso-position-horizontal-relative:text;mso-position-vertical-relative:text" strokecolor="white">
                        <v:textbox style="mso-next-textbox:#_x0000_s1043" inset="0,0,0,0">
                          <w:txbxContent>
                            <w:p w:rsidR="00F525D5" w:rsidRPr="00CF2ADF" w:rsidRDefault="00F525D5" w:rsidP="00064AE3">
                              <w:pPr>
                                <w:spacing w:line="240" w:lineRule="atLeas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  </w:t>
                              </w:r>
                              <w:r w:rsidRPr="00064AE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  <w:r w:rsidRPr="00064AE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CF2ADF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;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..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....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tr-TR"/>
                    </w:rPr>
                    <w:pict>
                      <v:shape id="_x0000_s1044" type="#_x0000_t202" style="position:absolute;margin-left:12.45pt;margin-top:-1.05pt;width:57.65pt;height:18.65pt;z-index:251661824;mso-position-horizontal-relative:text;mso-position-vertical-relative:text" strokecolor="white">
                        <v:textbox style="mso-next-textbox:#_x0000_s1044" inset="0,0,0,0">
                          <w:txbxContent>
                            <w:p w:rsidR="00F525D5" w:rsidRPr="00CF2ADF" w:rsidRDefault="00F525D5" w:rsidP="00CF2ADF">
                              <w:pPr>
                                <w:spacing w:line="240" w:lineRule="atLeas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A(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..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..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...</w:t>
                              </w:r>
                              <w:r w:rsidRPr="00CF2ADF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;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+</w:t>
                              </w:r>
                              <w:r w:rsidRPr="00064AE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8B7909" w:rsidTr="007A07F9">
              <w:trPr>
                <w:trHeight w:val="397"/>
              </w:trPr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8B7909" w:rsidTr="007A07F9">
              <w:trPr>
                <w:trHeight w:val="397"/>
              </w:trPr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tr-TR"/>
                    </w:rPr>
                    <w:pict>
                      <v:shape id="_x0000_s1045" type="#_x0000_t202" style="position:absolute;margin-left:12.8pt;margin-top:18.8pt;width:57.65pt;height:18.65pt;z-index:251668992;mso-position-horizontal-relative:text;mso-position-vertical-relative:text" strokecolor="white">
                        <v:textbox style="mso-next-textbox:#_x0000_s1045" inset="0,0,0,0">
                          <w:txbxContent>
                            <w:p w:rsidR="00F525D5" w:rsidRPr="00CF2ADF" w:rsidRDefault="00F525D5" w:rsidP="00064AE3">
                              <w:pPr>
                                <w:spacing w:line="240" w:lineRule="atLeas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064AE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D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..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..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...</w:t>
                              </w:r>
                              <w:r w:rsidRPr="00CF2ADF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;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064AE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tr-TR"/>
                    </w:rPr>
                    <w:pict>
                      <v:shape id="_x0000_s1046" type="#_x0000_t202" style="position:absolute;margin-left:12.45pt;margin-top:-.5pt;width:57.65pt;height:18.65pt;z-index:251667968;mso-position-horizontal-relative:text;mso-position-vertical-relative:text" strokecolor="white">
                        <v:textbox style="mso-next-textbox:#_x0000_s1046" inset="0,0,0,0">
                          <w:txbxContent>
                            <w:p w:rsidR="00F525D5" w:rsidRPr="00CF2ADF" w:rsidRDefault="00F525D5" w:rsidP="00064AE3">
                              <w:pPr>
                                <w:spacing w:line="240" w:lineRule="atLeas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064AE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..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..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...</w:t>
                              </w:r>
                              <w:r w:rsidRPr="00CF2ADF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;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064AE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8B7909" w:rsidTr="007A07F9">
              <w:trPr>
                <w:trHeight w:val="397"/>
              </w:trPr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tr-TR"/>
                    </w:rPr>
                    <w:pict>
                      <v:shape id="_x0000_s1047" type="#_x0000_t32" style="position:absolute;margin-left:-2.65pt;margin-top:-.15pt;width:172.7pt;height:0;z-index:251653632;mso-position-horizontal-relative:text;mso-position-vertical-relative:text" o:connectortype="straight" strokeweight="2pt">
                        <v:stroke startarrow="block" endarrow="block"/>
                      </v:shape>
                    </w:pict>
                  </w: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tr-TR"/>
                    </w:rPr>
                    <w:pict>
                      <v:shape id="_x0000_s1048" type="#_x0000_t202" style="position:absolute;margin-left:3.55pt;margin-top:18.55pt;width:17.45pt;height:18.65pt;z-index:251665920;mso-position-horizontal-relative:text;mso-position-vertical-relative:text" strokecolor="white">
                        <v:textbox style="mso-next-textbox:#_x0000_s1048" inset="0,0,0,0">
                          <w:txbxContent>
                            <w:p w:rsidR="00F525D5" w:rsidRPr="00CF2ADF" w:rsidRDefault="00F525D5" w:rsidP="00CF2ADF">
                              <w:pPr>
                                <w:spacing w:line="240" w:lineRule="atLeast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CF2ADF">
                                <w:rPr>
                                  <w:rFonts w:ascii="Times New Roman" w:hAnsi="Times New Roman"/>
                                  <w:b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tr-TR"/>
                    </w:rPr>
                    <w:pict>
                      <v:shape id="_x0000_s1049" type="#_x0000_t32" style="position:absolute;margin-left:13.45pt;margin-top:16.55pt;width:.05pt;height:5.65pt;z-index:251657728;mso-position-horizontal-relative:text;mso-position-vertical-relative:text" o:connectortype="straight" strokeweight="3.5pt">
                        <v:stroke dashstyle="longDashDot"/>
                      </v:shape>
                    </w:pict>
                  </w: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tr-TR"/>
                    </w:rPr>
                    <w:pict>
                      <v:shape id="_x0000_s1050" type="#_x0000_t202" style="position:absolute;margin-left:12.8pt;margin-top:18.55pt;width:57.65pt;height:18.65pt;z-index:251670016;mso-position-horizontal-relative:text;mso-position-vertical-relative:text" strokecolor="white">
                        <v:textbox style="mso-next-textbox:#_x0000_s1050" inset="0,0,0,0">
                          <w:txbxContent>
                            <w:p w:rsidR="00F525D5" w:rsidRPr="00CF2ADF" w:rsidRDefault="00F525D5" w:rsidP="00064AE3">
                              <w:pPr>
                                <w:spacing w:line="240" w:lineRule="atLeas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064AE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+3</w:t>
                              </w:r>
                              <w:r w:rsidRPr="00CF2ADF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;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..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..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....</w:t>
                              </w:r>
                              <w:r w:rsidRPr="00CF2AD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8B7909" w:rsidTr="007A07F9">
              <w:trPr>
                <w:trHeight w:val="397"/>
              </w:trPr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tr-TR"/>
                    </w:rPr>
                    <w:pict>
                      <v:shape id="_x0000_s1051" type="#_x0000_t202" style="position:absolute;margin-left:-1.5pt;margin-top:2.1pt;width:17.45pt;height:18.65pt;z-index:251664896;mso-position-horizontal-relative:text;mso-position-vertical-relative:text" strokecolor="white">
                        <v:textbox style="mso-next-textbox:#_x0000_s1051" inset="0,0,0,0">
                          <w:txbxContent>
                            <w:p w:rsidR="00F525D5" w:rsidRPr="00CF2ADF" w:rsidRDefault="00F525D5" w:rsidP="00CF2ADF">
                              <w:pPr>
                                <w:spacing w:line="240" w:lineRule="atLeast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CF2ADF">
                                <w:rPr>
                                  <w:rFonts w:ascii="Times New Roman" w:hAnsi="Times New Roman"/>
                                  <w:b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tr-TR"/>
                    </w:rPr>
                    <w:pict>
                      <v:shape id="_x0000_s1052" type="#_x0000_t32" style="position:absolute;margin-left:-5.5pt;margin-top:17.1pt;width:.05pt;height:5.65pt;z-index:251659776;mso-position-horizontal-relative:text;mso-position-vertical-relative:text" o:connectortype="straight" strokeweight="3.5pt">
                        <v:stroke dashstyle="longDashDot"/>
                      </v:shape>
                    </w:pict>
                  </w: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RPr="008B7909" w:rsidTr="007A07F9">
              <w:trPr>
                <w:trHeight w:val="397"/>
              </w:trPr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25D5" w:rsidTr="007A07F9">
        <w:tc>
          <w:tcPr>
            <w:tcW w:w="5495" w:type="dxa"/>
          </w:tcPr>
          <w:tbl>
            <w:tblPr>
              <w:tblpPr w:leftFromText="141" w:rightFromText="141" w:vertAnchor="text" w:horzAnchor="margin" w:tblpY="-237"/>
              <w:tblOverlap w:val="never"/>
              <w:tblW w:w="0" w:type="auto"/>
              <w:tblBorders>
                <w:top w:val="dashSmallGap" w:sz="6" w:space="0" w:color="auto"/>
                <w:left w:val="dashSmallGap" w:sz="6" w:space="0" w:color="auto"/>
                <w:bottom w:val="dashSmallGap" w:sz="6" w:space="0" w:color="auto"/>
                <w:right w:val="dashSmallGap" w:sz="6" w:space="0" w:color="auto"/>
                <w:insideH w:val="dashSmallGap" w:sz="6" w:space="0" w:color="auto"/>
                <w:insideV w:val="dashSmallGap" w:sz="6" w:space="0" w:color="auto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noProof/>
                <w:lang w:eastAsia="tr-TR"/>
              </w:rPr>
            </w:pP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noProof/>
                <w:lang w:eastAsia="tr-TR"/>
              </w:rPr>
            </w:pP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noProof/>
                <w:lang w:eastAsia="tr-TR"/>
              </w:rPr>
            </w:pP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noProof/>
                <w:lang w:eastAsia="tr-TR"/>
              </w:rPr>
            </w:pP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noProof/>
                <w:lang w:eastAsia="tr-TR"/>
              </w:rPr>
            </w:pPr>
          </w:p>
          <w:p w:rsidR="00F525D5" w:rsidRPr="007A07F9" w:rsidRDefault="00F525D5" w:rsidP="007A07F9">
            <w:pPr>
              <w:spacing w:after="0" w:line="240" w:lineRule="atLeast"/>
              <w:rPr>
                <w:rFonts w:ascii="Times New Roman" w:hAnsi="Times New Roman"/>
                <w:noProof/>
                <w:lang w:eastAsia="tr-TR"/>
              </w:rPr>
            </w:pPr>
          </w:p>
        </w:tc>
        <w:tc>
          <w:tcPr>
            <w:tcW w:w="5187" w:type="dxa"/>
            <w:vMerge/>
          </w:tcPr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25D5" w:rsidTr="007A07F9">
        <w:tc>
          <w:tcPr>
            <w:tcW w:w="5495" w:type="dxa"/>
          </w:tcPr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tr-TR"/>
              </w:rPr>
              <w:pict>
                <v:shape id="_x0000_s1053" type="#_x0000_t202" style="position:absolute;margin-left:157.15pt;margin-top:5.35pt;width:105.65pt;height:74.75pt;z-index:251647488;mso-position-horizontal-relative:text;mso-position-vertical-relative:text" strokecolor="white">
                  <v:textbox style="mso-next-textbox:#_x0000_s1053" inset="0,0,0,0">
                    <w:txbxContent>
                      <w:p w:rsidR="00F525D5" w:rsidRPr="0074625A" w:rsidRDefault="00F525D5" w:rsidP="00E2685C">
                        <w:pPr>
                          <w:spacing w:line="240" w:lineRule="atLeas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Dikdörtgen şeklindeki odanın ortasına yarıçapı </w:t>
                        </w:r>
                        <w:r w:rsidRPr="00064AE3">
                          <w:rPr>
                            <w:rFonts w:ascii="Times New Roman" w:hAnsi="Times New Roman"/>
                            <w:b/>
                            <w:u w:val="single"/>
                          </w:rPr>
                          <w:t>1m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olan bir halı seriliyor.Salonun </w:t>
                        </w:r>
                        <w:r w:rsidRPr="00064AE3">
                          <w:rPr>
                            <w:rFonts w:ascii="Times New Roman" w:hAnsi="Times New Roman"/>
                            <w:b/>
                            <w:u w:val="single"/>
                          </w:rPr>
                          <w:t>kaç m</w:t>
                        </w:r>
                        <w:r w:rsidRPr="00064AE3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u w:val="single"/>
                            <w:vertAlign w:val="superscript"/>
                          </w:rPr>
                          <w:t>2</w:t>
                        </w:r>
                        <w:r w:rsidRPr="00064AE3">
                          <w:rPr>
                            <w:rFonts w:ascii="Times New Roman" w:hAnsi="Times New Roman"/>
                            <w:b/>
                            <w:u w:val="single"/>
                          </w:rPr>
                          <w:t>’si boş kalır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?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rect id="_x0000_s1054" style="position:absolute;margin-left:16.9pt;margin-top:10.75pt;width:129.45pt;height:69.2pt;z-index:251648512;mso-position-horizontal-relative:text;mso-position-vertical-relative:text" fillcolor="black">
                  <v:fill r:id="rId25" o:title="" type="pattern"/>
                </v:rect>
              </w:pict>
            </w:r>
            <w:r w:rsidRPr="007A07F9">
              <w:rPr>
                <w:rFonts w:ascii="Times New Roman" w:hAnsi="Times New Roman"/>
              </w:rPr>
              <w:t>9-)                         6m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tr-TR"/>
              </w:rPr>
              <w:pict>
                <v:oval id="_x0000_s1055" style="position:absolute;margin-left:53.1pt;margin-top:7.25pt;width:51pt;height:51pt;z-index:251649536">
                  <v:textbox>
                    <w:txbxContent>
                      <w:p w:rsidR="00F525D5" w:rsidRPr="00E2685C" w:rsidRDefault="00F525D5" w:rsidP="00E2685C">
                        <w:pPr>
                          <w:spacing w:line="240" w:lineRule="atLeas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    </w:t>
                        </w:r>
                        <w:r w:rsidRPr="00E2685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1m</w:t>
                        </w:r>
                      </w:p>
                      <w:p w:rsidR="00F525D5" w:rsidRPr="00064AE3" w:rsidRDefault="00F525D5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</w:t>
                        </w:r>
                        <w:r w:rsidRPr="00064AE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oval>
              </w:pic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>4m</w: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tr-TR"/>
              </w:rPr>
              <w:pict>
                <v:shape id="_x0000_s1056" type="#_x0000_t32" style="position:absolute;margin-left:81.4pt;margin-top:7.35pt;width:22.7pt;height:.05pt;z-index:251650560" o:connectortype="straight">
                  <v:stroke startarrow="oval"/>
                </v:shape>
              </w:pict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7" w:type="dxa"/>
          </w:tcPr>
          <w:p w:rsidR="00F525D5" w:rsidRPr="007A07F9" w:rsidRDefault="00F525D5" w:rsidP="007A07F9">
            <w:pPr>
              <w:tabs>
                <w:tab w:val="center" w:pos="2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tr-TR"/>
              </w:rPr>
              <w:pict>
                <v:shape id="_x0000_s1057" type="#_x0000_t202" style="position:absolute;margin-left:145.65pt;margin-top:5.2pt;width:105.65pt;height:74.75pt;z-index:251676160;mso-position-horizontal-relative:text;mso-position-vertical-relative:text" strokecolor="white">
                  <v:textbox style="mso-next-textbox:#_x0000_s1057" inset="0,0,0,0">
                    <w:txbxContent>
                      <w:p w:rsidR="00F525D5" w:rsidRPr="0074625A" w:rsidRDefault="00F525D5" w:rsidP="00686B9E">
                        <w:pPr>
                          <w:spacing w:line="240" w:lineRule="atLeas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Yarıçap uzunluğu 9cm olan çemberde 120</w:t>
                        </w:r>
                        <w:r>
                          <w:rPr>
                            <w:rFonts w:ascii="Vivaldi" w:hAnsi="Vivaldi"/>
                          </w:rPr>
                          <w:t>°</w:t>
                        </w:r>
                        <w:r>
                          <w:rPr>
                            <w:rFonts w:ascii="Times New Roman" w:hAnsi="Times New Roman"/>
                          </w:rPr>
                          <w:t>’lik merkez açının gördüğü yay kaç cm’dir?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 id="_x0000_s1058" type="#_x0000_t202" style="position:absolute;margin-left:71.3pt;margin-top:23.8pt;width:22.5pt;height:13.45pt;z-index:251675136;mso-position-horizontal-relative:text;mso-position-vertical-relative:text" strokecolor="white">
                  <v:textbox style="mso-next-textbox:#_x0000_s1058" inset="0,0,0,0">
                    <w:txbxContent>
                      <w:p w:rsidR="00F525D5" w:rsidRPr="00CF2ADF" w:rsidRDefault="00F525D5" w:rsidP="00AA10AD">
                        <w:pPr>
                          <w:spacing w:line="240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AA10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120</w:t>
                        </w:r>
                        <w:r>
                          <w:rPr>
                            <w:rFonts w:ascii="Vivaldi" w:hAnsi="Vivaldi"/>
                          </w:rPr>
                          <w:t>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 id="_x0000_s1059" type="#_x0000_t19" style="position:absolute;margin-left:73.35pt;margin-top:36.6pt;width:13.4pt;height:14.7pt;rotation:-4357538fd;flip:x;z-index:251674112;mso-position-horizontal-relative:text;mso-position-vertical-relative:text" coordsize="22433,21600" adj="-6043067,,833" path="wr-20767,,22433,43200,,16,22433,21600nfewr-20767,,22433,43200,,16,22433,21600l833,21600nsxe">
                  <v:path o:connectlocs="0,16;22433,21600;833,21600"/>
                </v:shape>
              </w:pict>
            </w:r>
            <w:r>
              <w:rPr>
                <w:noProof/>
                <w:lang w:eastAsia="tr-TR"/>
              </w:rPr>
              <w:pict>
                <v:shape id="_x0000_s1060" type="#_x0000_t32" style="position:absolute;margin-left:33.15pt;margin-top:12.95pt;width:43.75pt;height:34.65pt;flip:x y;z-index:251673088;mso-position-horizontal-relative:text;mso-position-vertical-relative:text" o:connectortype="straight">
                  <v:stroke endarrow="block"/>
                </v:shape>
              </w:pict>
            </w:r>
            <w:r w:rsidRPr="007A07F9">
              <w:rPr>
                <w:rFonts w:ascii="Times New Roman" w:hAnsi="Times New Roman"/>
              </w:rPr>
              <w:t>10-)</w:t>
            </w:r>
            <w:r w:rsidRPr="007A07F9">
              <w:rPr>
                <w:rFonts w:ascii="Times New Roman" w:hAnsi="Times New Roman"/>
              </w:rPr>
              <w:tab/>
            </w:r>
          </w:p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tr-TR"/>
              </w:rPr>
              <w:pict>
                <v:oval id="_x0000_s1061" style="position:absolute;margin-left:47.85pt;margin-top:7.1pt;width:68pt;height:62.35pt;z-index:251671040" strokeweight="1pt">
                  <v:textbox>
                    <w:txbxContent>
                      <w:p w:rsidR="00F525D5" w:rsidRDefault="00F525D5" w:rsidP="00BD53E2">
                        <w:pPr>
                          <w:spacing w:line="240" w:lineRule="atLeast"/>
                        </w:pPr>
                      </w:p>
                      <w:p w:rsidR="00F525D5" w:rsidRPr="00AA10AD" w:rsidRDefault="00F525D5" w:rsidP="00BD53E2">
                        <w:pPr>
                          <w:spacing w:line="240" w:lineRule="atLeas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r>
                          <w:t xml:space="preserve">     O </w:t>
                        </w:r>
                        <w:r w:rsidRPr="00686B9E"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t>=</w:t>
                        </w:r>
                        <w:r w:rsidRPr="00686B9E"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t>9</w:t>
                        </w:r>
                        <w:r w:rsidRPr="00AA10AD"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t>cm</w:t>
                        </w:r>
                      </w:p>
                    </w:txbxContent>
                  </v:textbox>
                </v:oval>
              </w:pict>
            </w:r>
          </w:p>
          <w:p w:rsidR="00F525D5" w:rsidRPr="007A07F9" w:rsidRDefault="00F525D5" w:rsidP="007A07F9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 xml:space="preserve">    A</w:t>
            </w:r>
          </w:p>
          <w:p w:rsidR="00F525D5" w:rsidRPr="007A07F9" w:rsidRDefault="00F525D5" w:rsidP="007A07F9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noProof/>
                <w:lang w:eastAsia="tr-TR"/>
              </w:rPr>
              <w:pict>
                <v:shape id="_x0000_s1062" type="#_x0000_t32" style="position:absolute;left:0;text-align:left;margin-left:77.1pt;margin-top:9.65pt;width:68.55pt;height:0;z-index:251672064" o:connectortype="straight">
                  <v:stroke endarrow="block"/>
                </v:shape>
              </w:pict>
            </w:r>
            <w:r w:rsidRPr="007A07F9">
              <w:rPr>
                <w:rFonts w:ascii="Times New Roman" w:hAnsi="Times New Roman"/>
              </w:rPr>
              <w:t xml:space="preserve">                            B</w:t>
            </w:r>
          </w:p>
        </w:tc>
      </w:tr>
      <w:tr w:rsidR="00F525D5" w:rsidTr="007A07F9">
        <w:tc>
          <w:tcPr>
            <w:tcW w:w="5495" w:type="dxa"/>
          </w:tcPr>
          <w:tbl>
            <w:tblPr>
              <w:tblpPr w:leftFromText="141" w:rightFromText="141" w:vertAnchor="text" w:horzAnchor="margin" w:tblpY="-237"/>
              <w:tblOverlap w:val="never"/>
              <w:tblW w:w="0" w:type="auto"/>
              <w:tblBorders>
                <w:top w:val="dashSmallGap" w:sz="6" w:space="0" w:color="auto"/>
                <w:left w:val="dashSmallGap" w:sz="6" w:space="0" w:color="auto"/>
                <w:bottom w:val="dashSmallGap" w:sz="6" w:space="0" w:color="auto"/>
                <w:right w:val="dashSmallGap" w:sz="6" w:space="0" w:color="auto"/>
                <w:insideH w:val="dashSmallGap" w:sz="6" w:space="0" w:color="auto"/>
                <w:insideV w:val="dashSmallGap" w:sz="6" w:space="0" w:color="auto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25D5" w:rsidRPr="007A07F9" w:rsidRDefault="00F525D5" w:rsidP="007A0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7" w:type="dxa"/>
          </w:tcPr>
          <w:tbl>
            <w:tblPr>
              <w:tblpPr w:leftFromText="141" w:rightFromText="141" w:vertAnchor="text" w:horzAnchor="margin" w:tblpY="-237"/>
              <w:tblOverlap w:val="never"/>
              <w:tblW w:w="0" w:type="auto"/>
              <w:tblBorders>
                <w:top w:val="dashSmallGap" w:sz="6" w:space="0" w:color="auto"/>
                <w:left w:val="dashSmallGap" w:sz="6" w:space="0" w:color="auto"/>
                <w:bottom w:val="dashSmallGap" w:sz="6" w:space="0" w:color="auto"/>
                <w:right w:val="dashSmallGap" w:sz="6" w:space="0" w:color="auto"/>
                <w:insideH w:val="dashSmallGap" w:sz="6" w:space="0" w:color="auto"/>
                <w:insideV w:val="dashSmallGap" w:sz="6" w:space="0" w:color="auto"/>
              </w:tblBorders>
              <w:tblLayout w:type="fixed"/>
              <w:tblLook w:val="00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525D5" w:rsidTr="007A07F9">
              <w:trPr>
                <w:trHeight w:val="227"/>
              </w:trPr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:rsidR="00F525D5" w:rsidRPr="007A07F9" w:rsidRDefault="00F525D5" w:rsidP="007A07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25D5" w:rsidRPr="007A07F9" w:rsidRDefault="00F525D5" w:rsidP="007A07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07F9">
              <w:rPr>
                <w:rFonts w:ascii="Times New Roman" w:hAnsi="Times New Roman"/>
              </w:rPr>
              <w:t xml:space="preserve"> BAŞARILAR DİLERİM...</w:t>
            </w:r>
          </w:p>
        </w:tc>
      </w:tr>
    </w:tbl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  <w:r w:rsidRPr="005D2018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</w:pPr>
    </w:p>
    <w:p w:rsidR="00F525D5" w:rsidRDefault="00F525D5" w:rsidP="00F12F40">
      <w:pPr>
        <w:rPr>
          <w:rFonts w:ascii="Times New Roman" w:hAnsi="Times New Roman"/>
          <w:b/>
          <w:sz w:val="24"/>
          <w:szCs w:val="24"/>
        </w:rPr>
        <w:sectPr w:rsidR="00F525D5" w:rsidSect="00DD15D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25D5" w:rsidRPr="00A44D9D" w:rsidRDefault="00F525D5" w:rsidP="00F12F40">
      <w:pPr>
        <w:rPr>
          <w:rFonts w:ascii="Times New Roman" w:hAnsi="Times New Roman"/>
          <w:b/>
        </w:rPr>
      </w:pPr>
    </w:p>
    <w:p w:rsidR="00F525D5" w:rsidRPr="00A44D9D" w:rsidRDefault="00F525D5" w:rsidP="00F12F40">
      <w:pPr>
        <w:rPr>
          <w:rFonts w:ascii="Times New Roman" w:hAnsi="Times New Roman"/>
          <w:b/>
        </w:rPr>
      </w:pPr>
    </w:p>
    <w:p w:rsidR="00F525D5" w:rsidRPr="00A44D9D" w:rsidRDefault="00F525D5" w:rsidP="00F12F40">
      <w:pPr>
        <w:rPr>
          <w:rFonts w:ascii="Times New Roman" w:hAnsi="Times New Roman"/>
        </w:rPr>
      </w:pPr>
      <w:r w:rsidRPr="00A44D9D">
        <w:rPr>
          <w:rFonts w:ascii="Times New Roman" w:hAnsi="Times New Roman"/>
        </w:rPr>
        <w:t xml:space="preserve">          </w:t>
      </w:r>
    </w:p>
    <w:p w:rsidR="00F525D5" w:rsidRPr="00A44D9D" w:rsidRDefault="00F525D5" w:rsidP="00F12F40">
      <w:pPr>
        <w:rPr>
          <w:rFonts w:ascii="Times New Roman" w:hAnsi="Times New Roman"/>
        </w:rPr>
      </w:pPr>
    </w:p>
    <w:p w:rsidR="00F525D5" w:rsidRPr="00A44D9D" w:rsidRDefault="00F525D5" w:rsidP="00F12F40">
      <w:pPr>
        <w:rPr>
          <w:rFonts w:ascii="Times New Roman" w:hAnsi="Times New Roman"/>
        </w:rPr>
      </w:pPr>
    </w:p>
    <w:p w:rsidR="00F525D5" w:rsidRPr="00A44D9D" w:rsidRDefault="00F525D5" w:rsidP="00F12F40">
      <w:pPr>
        <w:rPr>
          <w:rFonts w:ascii="Times New Roman" w:hAnsi="Times New Roman"/>
        </w:rPr>
      </w:pPr>
    </w:p>
    <w:p w:rsidR="00F525D5" w:rsidRPr="00A44D9D" w:rsidRDefault="00F525D5" w:rsidP="00F12F40">
      <w:pPr>
        <w:spacing w:after="0" w:line="240" w:lineRule="auto"/>
        <w:rPr>
          <w:rFonts w:ascii="Times New Roman" w:hAnsi="Times New Roman"/>
        </w:rPr>
      </w:pPr>
    </w:p>
    <w:p w:rsidR="00F525D5" w:rsidRPr="00A44D9D" w:rsidRDefault="00F525D5" w:rsidP="003810FB">
      <w:pPr>
        <w:spacing w:after="0" w:line="240" w:lineRule="atLeast"/>
        <w:ind w:firstLine="708"/>
        <w:rPr>
          <w:rFonts w:ascii="Times New Roman" w:hAnsi="Times New Roman"/>
        </w:rPr>
      </w:pPr>
    </w:p>
    <w:p w:rsidR="00F525D5" w:rsidRPr="00A44D9D" w:rsidRDefault="00F525D5" w:rsidP="00A44D9D">
      <w:pPr>
        <w:spacing w:after="0" w:line="240" w:lineRule="atLeast"/>
        <w:rPr>
          <w:rFonts w:ascii="Times New Roman" w:hAnsi="Times New Roman"/>
        </w:rPr>
      </w:pPr>
      <w:r w:rsidRPr="00A44D9D">
        <w:rPr>
          <w:rFonts w:ascii="Times New Roman" w:hAnsi="Times New Roman"/>
        </w:rPr>
        <w:tab/>
      </w:r>
      <w:r w:rsidRPr="00A44D9D">
        <w:rPr>
          <w:rFonts w:ascii="Times New Roman" w:hAnsi="Times New Roman"/>
        </w:rPr>
        <w:tab/>
      </w:r>
      <w:r w:rsidRPr="00A44D9D">
        <w:rPr>
          <w:rFonts w:ascii="Times New Roman" w:hAnsi="Times New Roman"/>
        </w:rPr>
        <w:tab/>
      </w:r>
    </w:p>
    <w:p w:rsidR="00F525D5" w:rsidRPr="00A44D9D" w:rsidRDefault="00F525D5" w:rsidP="003810FB">
      <w:pPr>
        <w:rPr>
          <w:rFonts w:ascii="Times New Roman" w:hAnsi="Times New Roman"/>
        </w:rPr>
      </w:pPr>
    </w:p>
    <w:p w:rsidR="00F525D5" w:rsidRPr="00A44D9D" w:rsidRDefault="00F525D5" w:rsidP="003810FB">
      <w:pPr>
        <w:rPr>
          <w:rFonts w:ascii="Times New Roman" w:hAnsi="Times New Roman"/>
        </w:rPr>
      </w:pPr>
    </w:p>
    <w:p w:rsidR="00F525D5" w:rsidRPr="00A44D9D" w:rsidRDefault="00F525D5" w:rsidP="00884D07">
      <w:pPr>
        <w:rPr>
          <w:rFonts w:ascii="Times New Roman" w:hAnsi="Times New Roman"/>
        </w:rPr>
        <w:sectPr w:rsidR="00F525D5" w:rsidRPr="00A44D9D" w:rsidSect="00DD15D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25D5" w:rsidRPr="00A44D9D" w:rsidRDefault="00F525D5" w:rsidP="00884D07">
      <w:pPr>
        <w:rPr>
          <w:rFonts w:ascii="Times New Roman" w:hAnsi="Times New Roman"/>
        </w:rPr>
      </w:pPr>
    </w:p>
    <w:p w:rsidR="00F525D5" w:rsidRPr="00A44D9D" w:rsidRDefault="00F525D5" w:rsidP="00884D07">
      <w:pPr>
        <w:rPr>
          <w:rFonts w:ascii="Times New Roman" w:hAnsi="Times New Roman"/>
        </w:rPr>
      </w:pPr>
    </w:p>
    <w:p w:rsidR="00F525D5" w:rsidRPr="00A44D9D" w:rsidRDefault="00F525D5" w:rsidP="00884D07">
      <w:pPr>
        <w:rPr>
          <w:rFonts w:ascii="Times New Roman" w:hAnsi="Times New Roman"/>
        </w:rPr>
      </w:pPr>
    </w:p>
    <w:p w:rsidR="00F525D5" w:rsidRPr="00884D07" w:rsidRDefault="00F525D5" w:rsidP="00884D07"/>
    <w:sectPr w:rsidR="00F525D5" w:rsidRPr="00884D07" w:rsidSect="00DD15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5D5" w:rsidRDefault="00F525D5" w:rsidP="00686B9E">
      <w:pPr>
        <w:spacing w:after="0" w:line="240" w:lineRule="auto"/>
      </w:pPr>
      <w:r>
        <w:separator/>
      </w:r>
    </w:p>
  </w:endnote>
  <w:endnote w:type="continuationSeparator" w:id="0">
    <w:p w:rsidR="00F525D5" w:rsidRDefault="00F525D5" w:rsidP="0068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ivaldi">
    <w:altName w:val="Script MT Bold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5D5" w:rsidRDefault="00F525D5" w:rsidP="00686B9E">
      <w:pPr>
        <w:spacing w:after="0" w:line="240" w:lineRule="auto"/>
      </w:pPr>
      <w:r>
        <w:separator/>
      </w:r>
    </w:p>
  </w:footnote>
  <w:footnote w:type="continuationSeparator" w:id="0">
    <w:p w:rsidR="00F525D5" w:rsidRDefault="00F525D5" w:rsidP="00686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5519"/>
    <w:multiLevelType w:val="hybridMultilevel"/>
    <w:tmpl w:val="ECB6BCEE"/>
    <w:lvl w:ilvl="0" w:tplc="701EA65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A0597D"/>
    <w:multiLevelType w:val="hybridMultilevel"/>
    <w:tmpl w:val="67047D06"/>
    <w:lvl w:ilvl="0" w:tplc="BFB2B9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F40"/>
    <w:rsid w:val="000217FD"/>
    <w:rsid w:val="000549B9"/>
    <w:rsid w:val="00064AE3"/>
    <w:rsid w:val="000A21D4"/>
    <w:rsid w:val="001A3201"/>
    <w:rsid w:val="001D48C4"/>
    <w:rsid w:val="00290AF4"/>
    <w:rsid w:val="002D329D"/>
    <w:rsid w:val="003810FB"/>
    <w:rsid w:val="00395404"/>
    <w:rsid w:val="003D6490"/>
    <w:rsid w:val="00516517"/>
    <w:rsid w:val="00557309"/>
    <w:rsid w:val="0056734F"/>
    <w:rsid w:val="00586A2E"/>
    <w:rsid w:val="005C74F2"/>
    <w:rsid w:val="005D2018"/>
    <w:rsid w:val="006519EA"/>
    <w:rsid w:val="00686B9E"/>
    <w:rsid w:val="0074625A"/>
    <w:rsid w:val="00751CF6"/>
    <w:rsid w:val="007A07F9"/>
    <w:rsid w:val="007A708C"/>
    <w:rsid w:val="00842FAA"/>
    <w:rsid w:val="00884D07"/>
    <w:rsid w:val="008B7909"/>
    <w:rsid w:val="009E7062"/>
    <w:rsid w:val="00A44D9D"/>
    <w:rsid w:val="00A66843"/>
    <w:rsid w:val="00A778BD"/>
    <w:rsid w:val="00A84B9F"/>
    <w:rsid w:val="00AA10AD"/>
    <w:rsid w:val="00B65568"/>
    <w:rsid w:val="00BD53E2"/>
    <w:rsid w:val="00C03FF2"/>
    <w:rsid w:val="00CD7E49"/>
    <w:rsid w:val="00CF2ADF"/>
    <w:rsid w:val="00D13874"/>
    <w:rsid w:val="00D73E1D"/>
    <w:rsid w:val="00DD15D0"/>
    <w:rsid w:val="00E07CA6"/>
    <w:rsid w:val="00E17585"/>
    <w:rsid w:val="00E2685C"/>
    <w:rsid w:val="00EA6311"/>
    <w:rsid w:val="00F12F40"/>
    <w:rsid w:val="00F1650E"/>
    <w:rsid w:val="00F32005"/>
    <w:rsid w:val="00F5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2F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1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F4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12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86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6B9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686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6B9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5D20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gi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718</Words>
  <Characters>4094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Adı- Soyadı: </dc:title>
  <dc:subject/>
  <dc:creator>Davut Hoca</dc:creator>
  <cp:keywords/>
  <dc:description/>
  <cp:lastModifiedBy>Windows Kullanıcısı</cp:lastModifiedBy>
  <cp:revision>2</cp:revision>
  <dcterms:created xsi:type="dcterms:W3CDTF">2017-04-10T11:43:00Z</dcterms:created>
  <dcterms:modified xsi:type="dcterms:W3CDTF">2017-04-10T11:43:00Z</dcterms:modified>
</cp:coreProperties>
</file>