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FA" w:rsidRDefault="004276FA"/>
    <w:p w:rsidR="004276FA" w:rsidRPr="00D42B35" w:rsidRDefault="004276FA" w:rsidP="00D42B35">
      <w:pPr>
        <w:pStyle w:val="ListParagraph"/>
        <w:numPr>
          <w:ilvl w:val="0"/>
          <w:numId w:val="2"/>
        </w:numPr>
      </w:pPr>
      <w:r w:rsidRPr="00D42B35">
        <w:rPr>
          <w:sz w:val="28"/>
          <w:szCs w:val="28"/>
        </w:rPr>
        <w:t>Taban uzunluğu 8 br ve yüksekliği 6 br olan paralelkenarsal bölgenin alanının kaç br</w:t>
      </w:r>
      <w:r w:rsidRPr="00D42B35">
        <w:rPr>
          <w:sz w:val="28"/>
          <w:szCs w:val="28"/>
          <w:vertAlign w:val="superscript"/>
        </w:rPr>
        <w:t>2</w:t>
      </w:r>
      <w:r w:rsidRPr="00D42B35">
        <w:rPr>
          <w:sz w:val="28"/>
          <w:szCs w:val="28"/>
        </w:rPr>
        <w:t xml:space="preserve"> olduğunu bulunuz. </w:t>
      </w:r>
    </w:p>
    <w:p w:rsidR="004276FA" w:rsidRDefault="004276FA" w:rsidP="00D42B35">
      <w:pPr>
        <w:ind w:left="426"/>
        <w:rPr>
          <w:sz w:val="28"/>
          <w:szCs w:val="28"/>
        </w:rPr>
      </w:pPr>
    </w:p>
    <w:p w:rsidR="004276FA" w:rsidRDefault="004276FA" w:rsidP="00D42B35">
      <w:pPr>
        <w:ind w:left="426"/>
        <w:rPr>
          <w:sz w:val="28"/>
          <w:szCs w:val="28"/>
        </w:rPr>
      </w:pPr>
    </w:p>
    <w:p w:rsidR="004276FA" w:rsidRDefault="004276FA" w:rsidP="00D42B35">
      <w:pPr>
        <w:ind w:left="426"/>
        <w:rPr>
          <w:sz w:val="28"/>
          <w:szCs w:val="28"/>
        </w:rPr>
      </w:pPr>
    </w:p>
    <w:p w:rsidR="004276FA" w:rsidRDefault="004276FA" w:rsidP="00D42B35">
      <w:pPr>
        <w:ind w:left="426"/>
        <w:rPr>
          <w:sz w:val="28"/>
          <w:szCs w:val="28"/>
        </w:rPr>
      </w:pPr>
    </w:p>
    <w:p w:rsidR="004276FA" w:rsidRDefault="004276FA" w:rsidP="00D42B35">
      <w:pPr>
        <w:ind w:left="426"/>
        <w:rPr>
          <w:sz w:val="28"/>
          <w:szCs w:val="28"/>
        </w:rPr>
      </w:pPr>
    </w:p>
    <w:p w:rsidR="004276FA" w:rsidRDefault="004276FA" w:rsidP="00D42B35">
      <w:pPr>
        <w:ind w:left="426"/>
        <w:rPr>
          <w:sz w:val="28"/>
          <w:szCs w:val="28"/>
        </w:rPr>
      </w:pPr>
    </w:p>
    <w:p w:rsidR="004276FA" w:rsidRDefault="004276FA" w:rsidP="00D42B35">
      <w:pPr>
        <w:pStyle w:val="ListParagraph"/>
        <w:numPr>
          <w:ilvl w:val="0"/>
          <w:numId w:val="2"/>
        </w:numPr>
      </w:pPr>
    </w:p>
    <w:p w:rsidR="004276FA" w:rsidRDefault="004276FA" w:rsidP="00D42B35">
      <w:pPr>
        <w:pStyle w:val="ListParagraph"/>
        <w:ind w:left="786"/>
      </w:pPr>
      <w:r w:rsidRPr="0094491A"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08.5pt;height:135pt;visibility:visible">
            <v:imagedata r:id="rId7" o:title=""/>
          </v:shape>
        </w:pict>
      </w:r>
      <w:r w:rsidRPr="00D42B35">
        <w:rPr>
          <w:sz w:val="28"/>
          <w:szCs w:val="28"/>
        </w:rPr>
        <w:br/>
      </w: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Pr="00D42B35" w:rsidRDefault="004276FA" w:rsidP="00D42B35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Düzgün bir sekizgenin bir dış açısının ölçüsü kaç derecedir?</w:t>
      </w:r>
    </w:p>
    <w:p w:rsidR="004276FA" w:rsidRDefault="004276FA" w:rsidP="00D42B35"/>
    <w:p w:rsidR="004276FA" w:rsidRDefault="004276FA" w:rsidP="00D42B35"/>
    <w:p w:rsidR="004276FA" w:rsidRDefault="004276FA" w:rsidP="00D42B35"/>
    <w:p w:rsidR="004276FA" w:rsidRDefault="004276FA" w:rsidP="00D42B35"/>
    <w:p w:rsidR="004276FA" w:rsidRDefault="004276FA" w:rsidP="00D42B35"/>
    <w:p w:rsidR="004276FA" w:rsidRDefault="004276FA" w:rsidP="00D42B35"/>
    <w:p w:rsidR="004276FA" w:rsidRDefault="004276FA" w:rsidP="00D42B35"/>
    <w:p w:rsidR="004276FA" w:rsidRPr="00D42B35" w:rsidRDefault="004276FA" w:rsidP="00D42B35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Bir firmanın 11 günlük televizyon satışları aşağıda verilmiştir. </w:t>
      </w:r>
      <w:r>
        <w:rPr>
          <w:sz w:val="28"/>
          <w:szCs w:val="28"/>
        </w:rPr>
        <w:br/>
        <w:t>12,12,12,13,14,17,18,18,19,22</w:t>
      </w:r>
      <w:r>
        <w:rPr>
          <w:sz w:val="28"/>
          <w:szCs w:val="28"/>
        </w:rPr>
        <w:br/>
        <w:t>Bu verilere göre,</w:t>
      </w:r>
      <w:r>
        <w:rPr>
          <w:sz w:val="28"/>
          <w:szCs w:val="28"/>
        </w:rPr>
        <w:br/>
        <w:t>a)Ortanca</w:t>
      </w:r>
      <w:r>
        <w:rPr>
          <w:sz w:val="28"/>
          <w:szCs w:val="28"/>
        </w:rPr>
        <w:br/>
        <w:t>b)Tepe değer</w:t>
      </w:r>
      <w:r>
        <w:rPr>
          <w:sz w:val="28"/>
          <w:szCs w:val="28"/>
        </w:rPr>
        <w:br/>
        <w:t>c)Alt çeyrek</w:t>
      </w:r>
      <w:r>
        <w:rPr>
          <w:sz w:val="28"/>
          <w:szCs w:val="28"/>
        </w:rPr>
        <w:br/>
        <w:t>d)Çeyrekler açıklığını bulunuz.</w:t>
      </w:r>
      <w:r>
        <w:rPr>
          <w:sz w:val="28"/>
          <w:szCs w:val="28"/>
        </w:rPr>
        <w:br/>
      </w:r>
    </w:p>
    <w:p w:rsidR="004276FA" w:rsidRDefault="004276FA" w:rsidP="00D42B35">
      <w:pPr>
        <w:rPr>
          <w:sz w:val="28"/>
          <w:szCs w:val="28"/>
        </w:rPr>
      </w:pPr>
    </w:p>
    <w:p w:rsidR="004276FA" w:rsidRDefault="004276FA" w:rsidP="00D42B35">
      <w:pPr>
        <w:rPr>
          <w:sz w:val="28"/>
          <w:szCs w:val="28"/>
        </w:rPr>
      </w:pPr>
    </w:p>
    <w:p w:rsidR="004276FA" w:rsidRDefault="004276FA" w:rsidP="00D42B35">
      <w:pPr>
        <w:rPr>
          <w:sz w:val="28"/>
          <w:szCs w:val="28"/>
        </w:rPr>
      </w:pPr>
    </w:p>
    <w:p w:rsidR="004276FA" w:rsidRDefault="004276FA" w:rsidP="00D42B35">
      <w:pPr>
        <w:rPr>
          <w:sz w:val="28"/>
          <w:szCs w:val="28"/>
        </w:rPr>
      </w:pPr>
    </w:p>
    <w:p w:rsidR="004276FA" w:rsidRDefault="004276FA" w:rsidP="00D42B35">
      <w:pPr>
        <w:rPr>
          <w:sz w:val="28"/>
          <w:szCs w:val="28"/>
        </w:rPr>
      </w:pPr>
    </w:p>
    <w:p w:rsidR="004276FA" w:rsidRDefault="004276FA" w:rsidP="00D42B35">
      <w:pPr>
        <w:rPr>
          <w:sz w:val="28"/>
          <w:szCs w:val="28"/>
        </w:rPr>
      </w:pPr>
    </w:p>
    <w:p w:rsidR="004276FA" w:rsidRDefault="004276FA" w:rsidP="00D42B35">
      <w:pPr>
        <w:rPr>
          <w:sz w:val="28"/>
          <w:szCs w:val="28"/>
        </w:rPr>
      </w:pPr>
    </w:p>
    <w:p w:rsidR="004276FA" w:rsidRDefault="004276FA" w:rsidP="00D42B35">
      <w:pPr>
        <w:pStyle w:val="ListParagraph"/>
        <w:numPr>
          <w:ilvl w:val="0"/>
          <w:numId w:val="2"/>
        </w:numPr>
      </w:pPr>
    </w:p>
    <w:p w:rsidR="004276FA" w:rsidRDefault="004276FA" w:rsidP="00D42B35">
      <w:pPr>
        <w:pStyle w:val="ListParagraph"/>
        <w:ind w:left="786"/>
      </w:pPr>
      <w:r w:rsidRPr="0094491A">
        <w:rPr>
          <w:noProof/>
          <w:lang w:eastAsia="tr-TR"/>
        </w:rPr>
        <w:pict>
          <v:shape id="Picture 2" o:spid="_x0000_i1026" type="#_x0000_t75" style="width:206.25pt;height:134.25pt;visibility:visible">
            <v:imagedata r:id="rId8" o:title=""/>
          </v:shape>
        </w:pict>
      </w:r>
      <w:r w:rsidRPr="00D42B35">
        <w:rPr>
          <w:sz w:val="28"/>
          <w:szCs w:val="28"/>
        </w:rPr>
        <w:br/>
      </w: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numPr>
          <w:ilvl w:val="0"/>
          <w:numId w:val="2"/>
        </w:numPr>
      </w:pPr>
    </w:p>
    <w:p w:rsidR="004276FA" w:rsidRDefault="004276FA" w:rsidP="00D42B35">
      <w:pPr>
        <w:pStyle w:val="ListParagraph"/>
        <w:ind w:left="786"/>
      </w:pPr>
      <w:r w:rsidRPr="0094491A">
        <w:rPr>
          <w:noProof/>
          <w:lang w:eastAsia="tr-TR"/>
        </w:rPr>
        <w:pict>
          <v:shape id="Resim 3" o:spid="_x0000_i1027" type="#_x0000_t75" style="width:159pt;height:122.25pt;visibility:visible">
            <v:imagedata r:id="rId9" o:title=""/>
          </v:shape>
        </w:pict>
      </w: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numPr>
          <w:ilvl w:val="0"/>
          <w:numId w:val="2"/>
        </w:numPr>
      </w:pPr>
    </w:p>
    <w:p w:rsidR="004276FA" w:rsidRDefault="004276FA" w:rsidP="00D42B35">
      <w:pPr>
        <w:pStyle w:val="ListParagraph"/>
        <w:ind w:left="786"/>
      </w:pPr>
      <w:r w:rsidRPr="0094491A">
        <w:rPr>
          <w:noProof/>
          <w:lang w:eastAsia="tr-TR"/>
        </w:rPr>
        <w:pict>
          <v:shape id="Resim 6" o:spid="_x0000_i1028" type="#_x0000_t75" style="width:211.5pt;height:154.5pt;visibility:visible">
            <v:imagedata r:id="rId10" o:title=""/>
          </v:shape>
        </w:pict>
      </w: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ind w:left="786"/>
      </w:pPr>
    </w:p>
    <w:p w:rsidR="004276FA" w:rsidRDefault="004276FA" w:rsidP="00D42B35">
      <w:pPr>
        <w:pStyle w:val="ListParagraph"/>
        <w:numPr>
          <w:ilvl w:val="0"/>
          <w:numId w:val="2"/>
        </w:numPr>
      </w:pPr>
    </w:p>
    <w:p w:rsidR="004276FA" w:rsidRDefault="004276FA" w:rsidP="00B27D87">
      <w:pPr>
        <w:pStyle w:val="ListParagraph"/>
        <w:ind w:left="786"/>
      </w:pPr>
      <w:r w:rsidRPr="0094491A">
        <w:rPr>
          <w:noProof/>
          <w:lang w:eastAsia="tr-TR"/>
        </w:rPr>
        <w:pict>
          <v:shape id="_x0000_i1029" type="#_x0000_t75" style="width:207.75pt;height:72.75pt;visibility:visible">
            <v:imagedata r:id="rId11" o:title=""/>
          </v:shape>
        </w:pict>
      </w:r>
    </w:p>
    <w:p w:rsidR="004276FA" w:rsidRDefault="004276FA" w:rsidP="00B27D87">
      <w:pPr>
        <w:pStyle w:val="ListParagraph"/>
        <w:ind w:left="786"/>
      </w:pPr>
    </w:p>
    <w:p w:rsidR="004276FA" w:rsidRDefault="004276FA" w:rsidP="00B27D87">
      <w:pPr>
        <w:pStyle w:val="ListParagraph"/>
        <w:ind w:left="786"/>
      </w:pPr>
    </w:p>
    <w:p w:rsidR="004276FA" w:rsidRDefault="004276FA" w:rsidP="00B27D87">
      <w:pPr>
        <w:pStyle w:val="ListParagraph"/>
        <w:ind w:left="786"/>
      </w:pPr>
    </w:p>
    <w:p w:rsidR="004276FA" w:rsidRDefault="004276FA" w:rsidP="00B27D87">
      <w:pPr>
        <w:pStyle w:val="ListParagraph"/>
        <w:numPr>
          <w:ilvl w:val="0"/>
          <w:numId w:val="2"/>
        </w:numPr>
      </w:pPr>
    </w:p>
    <w:p w:rsidR="004276FA" w:rsidRDefault="004276FA" w:rsidP="00B27D87">
      <w:pPr>
        <w:pStyle w:val="ListParagraph"/>
        <w:ind w:left="786"/>
      </w:pPr>
      <w:r w:rsidRPr="0094491A">
        <w:rPr>
          <w:noProof/>
          <w:lang w:eastAsia="tr-TR"/>
        </w:rPr>
        <w:pict>
          <v:shape id="Resim 7" o:spid="_x0000_i1030" type="#_x0000_t75" style="width:208.5pt;height:171pt;visibility:visible">
            <v:imagedata r:id="rId12" o:title=""/>
          </v:shape>
        </w:pict>
      </w:r>
    </w:p>
    <w:p w:rsidR="004276FA" w:rsidRDefault="004276FA" w:rsidP="00B27D87">
      <w:pPr>
        <w:pStyle w:val="ListParagraph"/>
        <w:ind w:left="786"/>
      </w:pPr>
    </w:p>
    <w:p w:rsidR="004276FA" w:rsidRDefault="004276FA" w:rsidP="00B27D87">
      <w:pPr>
        <w:pStyle w:val="ListParagraph"/>
        <w:numPr>
          <w:ilvl w:val="0"/>
          <w:numId w:val="2"/>
        </w:numPr>
      </w:pPr>
    </w:p>
    <w:p w:rsidR="004276FA" w:rsidRDefault="004276FA" w:rsidP="00B27D87">
      <w:pPr>
        <w:pStyle w:val="ListParagraph"/>
        <w:ind w:left="786"/>
      </w:pPr>
      <w:r w:rsidRPr="0087275B">
        <w:rPr>
          <w:rFonts w:ascii="Arial" w:hAnsi="Arial" w:cs="Arial"/>
          <w:noProof/>
          <w:color w:val="000000"/>
          <w:shd w:val="clear" w:color="auto" w:fill="FFFFFF"/>
          <w:lang w:eastAsia="tr-TR"/>
        </w:rPr>
        <w:pict>
          <v:shape id="Resim 10" o:spid="_x0000_i1031" type="#_x0000_t75" style="width:207.75pt;height:185.25pt;visibility:visible">
            <v:imagedata r:id="rId13" o:title=""/>
          </v:shape>
        </w:pict>
      </w:r>
    </w:p>
    <w:p w:rsidR="004276FA" w:rsidRDefault="004276FA" w:rsidP="00B27D87">
      <w:pPr>
        <w:pStyle w:val="ListParagraph"/>
        <w:ind w:left="786"/>
      </w:pPr>
    </w:p>
    <w:p w:rsidR="004276FA" w:rsidRDefault="004276FA" w:rsidP="00B27D87">
      <w:pPr>
        <w:pStyle w:val="ListParagraph"/>
        <w:numPr>
          <w:ilvl w:val="0"/>
          <w:numId w:val="2"/>
        </w:numPr>
      </w:pPr>
    </w:p>
    <w:p w:rsidR="004276FA" w:rsidRDefault="004276FA" w:rsidP="00B27D87">
      <w:pPr>
        <w:pStyle w:val="ListParagraph"/>
        <w:ind w:left="786"/>
      </w:pPr>
      <w:r w:rsidRPr="0094491A">
        <w:rPr>
          <w:noProof/>
          <w:lang w:eastAsia="tr-TR"/>
        </w:rPr>
        <w:pict>
          <v:shape id="Picture 5" o:spid="_x0000_i1032" type="#_x0000_t75" style="width:183.75pt;height:173.25pt;visibility:visible">
            <v:imagedata r:id="rId14" o:title="" croptop="23285f" cropbottom="16333f" cropleft="32822f" cropright="16197f"/>
          </v:shape>
        </w:pict>
      </w:r>
    </w:p>
    <w:p w:rsidR="004276FA" w:rsidRDefault="004276FA" w:rsidP="00B27D87">
      <w:pPr>
        <w:pStyle w:val="ListParagraph"/>
        <w:ind w:left="786"/>
      </w:pPr>
    </w:p>
    <w:p w:rsidR="004276FA" w:rsidRDefault="004276FA" w:rsidP="00B27D87">
      <w:pPr>
        <w:pStyle w:val="ListParagraph"/>
        <w:ind w:left="786"/>
      </w:pPr>
    </w:p>
    <w:p w:rsidR="004276FA" w:rsidRDefault="004276FA" w:rsidP="00B27D87">
      <w:pPr>
        <w:pStyle w:val="ListParagraph"/>
        <w:ind w:left="786"/>
      </w:pPr>
    </w:p>
    <w:p w:rsidR="004276FA" w:rsidRDefault="004276FA" w:rsidP="00B27D87">
      <w:pPr>
        <w:pStyle w:val="ListParagraph"/>
        <w:numPr>
          <w:ilvl w:val="0"/>
          <w:numId w:val="2"/>
        </w:numPr>
      </w:pPr>
    </w:p>
    <w:p w:rsidR="004276FA" w:rsidRDefault="004276FA" w:rsidP="00B27D87">
      <w:pPr>
        <w:pStyle w:val="ListParagraph"/>
        <w:ind w:left="786"/>
      </w:pPr>
      <w:r>
        <w:t xml:space="preserve">  </w:t>
      </w:r>
      <w:r w:rsidRPr="0094491A">
        <w:rPr>
          <w:noProof/>
          <w:lang w:eastAsia="tr-TR"/>
        </w:rPr>
        <w:pict>
          <v:shape id="Picture 4" o:spid="_x0000_i1033" type="#_x0000_t75" style="width:185.25pt;height:69pt;visibility:visible">
            <v:imagedata r:id="rId15" o:title="" croptop="44607f" cropbottom="10456f" cropleft="16101f" cropright="34969f"/>
          </v:shape>
        </w:pict>
      </w:r>
    </w:p>
    <w:p w:rsidR="004276FA" w:rsidRDefault="004276FA" w:rsidP="00B27D87">
      <w:pPr>
        <w:pStyle w:val="ListParagraph"/>
        <w:ind w:left="786"/>
      </w:pPr>
    </w:p>
    <w:p w:rsidR="004276FA" w:rsidRDefault="004276FA" w:rsidP="00B27D87">
      <w:pPr>
        <w:pStyle w:val="ListParagraph"/>
        <w:ind w:left="786"/>
      </w:pPr>
      <w:r>
        <w:t xml:space="preserve"> </w:t>
      </w:r>
    </w:p>
    <w:p w:rsidR="004276FA" w:rsidRDefault="004276FA" w:rsidP="00B27D87">
      <w:pPr>
        <w:pStyle w:val="ListParagraph"/>
        <w:ind w:left="786"/>
      </w:pPr>
    </w:p>
    <w:p w:rsidR="004276FA" w:rsidRDefault="004276FA" w:rsidP="00562B6B">
      <w:r>
        <w:t xml:space="preserve">   BAŞARILAR</w:t>
      </w:r>
    </w:p>
    <w:p w:rsidR="004276FA" w:rsidRDefault="004276FA" w:rsidP="00562B6B">
      <w:r>
        <w:t xml:space="preserve">                                               ;)</w:t>
      </w:r>
    </w:p>
    <w:p w:rsidR="004276FA" w:rsidRDefault="004276FA" w:rsidP="00562B6B">
      <w:r>
        <w:t xml:space="preserve">  ( 1,2,3,4,5 . SORULAR 8 PUAN – DİĞERLERİ 5 PUANDIR)</w:t>
      </w:r>
    </w:p>
    <w:p w:rsidR="004276FA" w:rsidRDefault="004276FA" w:rsidP="00562B6B">
      <w:bookmarkStart w:id="0" w:name="_GoBack"/>
      <w:bookmarkEnd w:id="0"/>
      <w:r>
        <w:rPr>
          <w:rFonts w:ascii="Verdana" w:hAnsi="Verdana"/>
          <w:color w:val="333333"/>
          <w:sz w:val="23"/>
          <w:szCs w:val="23"/>
          <w:shd w:val="clear" w:color="auto" w:fill="F2F2F2"/>
        </w:rPr>
        <w:t>Çokgenler - Dörtgenlerin Açı ve Alanları -Cismin Görünümü ve Sİmetri - Öteleme</w:t>
      </w:r>
    </w:p>
    <w:sectPr w:rsidR="004276FA" w:rsidSect="00B27D87">
      <w:headerReference w:type="default" r:id="rId16"/>
      <w:pgSz w:w="11906" w:h="16838"/>
      <w:pgMar w:top="1417" w:right="282" w:bottom="993" w:left="28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FA" w:rsidRDefault="004276FA" w:rsidP="00D42B35">
      <w:pPr>
        <w:spacing w:after="0" w:line="240" w:lineRule="auto"/>
      </w:pPr>
      <w:r>
        <w:separator/>
      </w:r>
    </w:p>
  </w:endnote>
  <w:endnote w:type="continuationSeparator" w:id="0">
    <w:p w:rsidR="004276FA" w:rsidRDefault="004276FA" w:rsidP="00D4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FA" w:rsidRDefault="004276FA" w:rsidP="00D42B35">
      <w:pPr>
        <w:spacing w:after="0" w:line="240" w:lineRule="auto"/>
      </w:pPr>
      <w:r>
        <w:separator/>
      </w:r>
    </w:p>
  </w:footnote>
  <w:footnote w:type="continuationSeparator" w:id="0">
    <w:p w:rsidR="004276FA" w:rsidRDefault="004276FA" w:rsidP="00D4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FA" w:rsidRDefault="004276FA" w:rsidP="00D42B35">
    <w:pPr>
      <w:pStyle w:val="Header"/>
      <w:jc w:val="center"/>
    </w:pPr>
    <w:r>
      <w:rPr>
        <w:b/>
        <w:sz w:val="32"/>
        <w:szCs w:val="32"/>
      </w:rPr>
      <w:t>201..</w:t>
    </w:r>
    <w:r w:rsidRPr="00475C04">
      <w:rPr>
        <w:b/>
        <w:sz w:val="32"/>
        <w:szCs w:val="32"/>
      </w:rPr>
      <w:t>-201</w:t>
    </w:r>
    <w:r>
      <w:rPr>
        <w:b/>
        <w:sz w:val="32"/>
        <w:szCs w:val="32"/>
      </w:rPr>
      <w:t>..</w:t>
    </w:r>
    <w:r w:rsidRPr="00475C04">
      <w:rPr>
        <w:b/>
        <w:sz w:val="32"/>
        <w:szCs w:val="32"/>
      </w:rPr>
      <w:t xml:space="preserve"> EĞİTİM-ÖĞRETİM YILI </w:t>
    </w:r>
    <w:r>
      <w:rPr>
        <w:b/>
        <w:sz w:val="32"/>
        <w:szCs w:val="32"/>
      </w:rPr>
      <w:t xml:space="preserve">……………………… </w:t>
    </w:r>
    <w:r w:rsidRPr="00475C04">
      <w:rPr>
        <w:b/>
        <w:sz w:val="32"/>
        <w:szCs w:val="32"/>
      </w:rPr>
      <w:t xml:space="preserve"> ORTAOKULU </w:t>
    </w:r>
    <w:r>
      <w:rPr>
        <w:b/>
        <w:sz w:val="32"/>
        <w:szCs w:val="32"/>
      </w:rPr>
      <w:br/>
      <w:t xml:space="preserve">    7-       SINIFI  MATEMATİK DERSİ</w:t>
    </w:r>
    <w:r w:rsidRPr="00475C04">
      <w:rPr>
        <w:b/>
        <w:sz w:val="32"/>
        <w:szCs w:val="32"/>
      </w:rPr>
      <w:t xml:space="preserve">  2. DÖNEM 3.YAZILI SINAV SORULARIDIR.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A4A"/>
    <w:multiLevelType w:val="hybridMultilevel"/>
    <w:tmpl w:val="1826D584"/>
    <w:lvl w:ilvl="0" w:tplc="BCB270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DCA5A97"/>
    <w:multiLevelType w:val="hybridMultilevel"/>
    <w:tmpl w:val="6314928C"/>
    <w:lvl w:ilvl="0" w:tplc="A97476C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74A"/>
    <w:rsid w:val="000E2D1E"/>
    <w:rsid w:val="00150EE9"/>
    <w:rsid w:val="004276FA"/>
    <w:rsid w:val="00475C04"/>
    <w:rsid w:val="00562B6B"/>
    <w:rsid w:val="0072474A"/>
    <w:rsid w:val="0087275B"/>
    <w:rsid w:val="008F3A23"/>
    <w:rsid w:val="0094491A"/>
    <w:rsid w:val="009E0FA5"/>
    <w:rsid w:val="00B27D87"/>
    <w:rsid w:val="00B978BF"/>
    <w:rsid w:val="00C75E1A"/>
    <w:rsid w:val="00D42B35"/>
    <w:rsid w:val="00E26B4C"/>
    <w:rsid w:val="00FC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2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2B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2B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D42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C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D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0D4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94</Words>
  <Characters>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TOLA</dc:creator>
  <cp:keywords/>
  <dc:description/>
  <cp:lastModifiedBy>Windows Kullanıcısı</cp:lastModifiedBy>
  <cp:revision>2</cp:revision>
  <dcterms:created xsi:type="dcterms:W3CDTF">2017-04-10T11:41:00Z</dcterms:created>
  <dcterms:modified xsi:type="dcterms:W3CDTF">2017-04-10T11:41:00Z</dcterms:modified>
</cp:coreProperties>
</file>