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3"/>
        <w:gridCol w:w="600"/>
        <w:gridCol w:w="1457"/>
        <w:gridCol w:w="1065"/>
        <w:gridCol w:w="5403"/>
      </w:tblGrid>
      <w:tr w:rsidR="00132CC9" w:rsidRPr="00EE5B01" w:rsidTr="006D5418">
        <w:tc>
          <w:tcPr>
            <w:tcW w:w="1489" w:type="dxa"/>
            <w:gridSpan w:val="2"/>
          </w:tcPr>
          <w:p w:rsidR="00132CC9" w:rsidRPr="006D5418" w:rsidRDefault="00132CC9" w:rsidP="00070BA4">
            <w:pPr>
              <w:rPr>
                <w:b/>
                <w:sz w:val="22"/>
                <w:szCs w:val="22"/>
              </w:rPr>
            </w:pPr>
            <w:r w:rsidRPr="006D5418">
              <w:rPr>
                <w:b/>
                <w:sz w:val="22"/>
                <w:szCs w:val="22"/>
              </w:rPr>
              <w:t>Adı-Soyadı</w:t>
            </w:r>
          </w:p>
        </w:tc>
        <w:tc>
          <w:tcPr>
            <w:tcW w:w="2872" w:type="dxa"/>
            <w:gridSpan w:val="2"/>
          </w:tcPr>
          <w:p w:rsidR="00132CC9" w:rsidRPr="006D5418" w:rsidRDefault="00132CC9" w:rsidP="00070BA4">
            <w:pPr>
              <w:rPr>
                <w:b/>
                <w:sz w:val="22"/>
                <w:szCs w:val="22"/>
              </w:rPr>
            </w:pPr>
          </w:p>
        </w:tc>
        <w:tc>
          <w:tcPr>
            <w:tcW w:w="6551" w:type="dxa"/>
          </w:tcPr>
          <w:p w:rsidR="00132CC9" w:rsidRPr="006D5418" w:rsidRDefault="00132CC9" w:rsidP="00070BA4">
            <w:pPr>
              <w:rPr>
                <w:b/>
                <w:sz w:val="22"/>
                <w:szCs w:val="22"/>
              </w:rPr>
            </w:pPr>
            <w:r w:rsidRPr="006D5418">
              <w:rPr>
                <w:b/>
                <w:sz w:val="22"/>
                <w:szCs w:val="22"/>
              </w:rPr>
              <w:t xml:space="preserve">                                                                ORTAOKULU</w:t>
            </w:r>
          </w:p>
        </w:tc>
      </w:tr>
      <w:tr w:rsidR="00132CC9" w:rsidRPr="00EE5B01" w:rsidTr="006D5418">
        <w:tc>
          <w:tcPr>
            <w:tcW w:w="777" w:type="dxa"/>
          </w:tcPr>
          <w:p w:rsidR="00132CC9" w:rsidRPr="006D5418" w:rsidRDefault="00132CC9" w:rsidP="006D5418">
            <w:pPr>
              <w:jc w:val="right"/>
              <w:rPr>
                <w:b/>
                <w:sz w:val="22"/>
                <w:szCs w:val="22"/>
              </w:rPr>
            </w:pPr>
            <w:r w:rsidRPr="006D5418">
              <w:rPr>
                <w:b/>
                <w:sz w:val="22"/>
                <w:szCs w:val="22"/>
              </w:rPr>
              <w:t xml:space="preserve">Sınıfı </w:t>
            </w:r>
          </w:p>
        </w:tc>
        <w:tc>
          <w:tcPr>
            <w:tcW w:w="712" w:type="dxa"/>
          </w:tcPr>
          <w:p w:rsidR="00132CC9" w:rsidRPr="006D5418" w:rsidRDefault="00132CC9" w:rsidP="006D5418">
            <w:pPr>
              <w:jc w:val="right"/>
              <w:rPr>
                <w:b/>
                <w:sz w:val="22"/>
                <w:szCs w:val="22"/>
              </w:rPr>
            </w:pPr>
            <w:r w:rsidRPr="006D5418">
              <w:rPr>
                <w:b/>
                <w:sz w:val="22"/>
                <w:szCs w:val="22"/>
              </w:rPr>
              <w:t xml:space="preserve">       </w:t>
            </w:r>
          </w:p>
        </w:tc>
        <w:tc>
          <w:tcPr>
            <w:tcW w:w="1553" w:type="dxa"/>
          </w:tcPr>
          <w:p w:rsidR="00132CC9" w:rsidRPr="006D5418" w:rsidRDefault="00132CC9" w:rsidP="00070BA4">
            <w:pPr>
              <w:rPr>
                <w:b/>
                <w:sz w:val="22"/>
                <w:szCs w:val="22"/>
              </w:rPr>
            </w:pPr>
            <w:r w:rsidRPr="006D5418">
              <w:rPr>
                <w:b/>
                <w:sz w:val="22"/>
                <w:szCs w:val="22"/>
              </w:rPr>
              <w:t>Numarası</w:t>
            </w:r>
          </w:p>
        </w:tc>
        <w:tc>
          <w:tcPr>
            <w:tcW w:w="1319" w:type="dxa"/>
          </w:tcPr>
          <w:p w:rsidR="00132CC9" w:rsidRPr="006D5418" w:rsidRDefault="00132CC9" w:rsidP="00070BA4">
            <w:pPr>
              <w:rPr>
                <w:b/>
                <w:sz w:val="22"/>
                <w:szCs w:val="22"/>
              </w:rPr>
            </w:pPr>
          </w:p>
        </w:tc>
        <w:tc>
          <w:tcPr>
            <w:tcW w:w="6551" w:type="dxa"/>
          </w:tcPr>
          <w:p w:rsidR="00132CC9" w:rsidRPr="006D5418" w:rsidRDefault="00132CC9" w:rsidP="00070BA4">
            <w:pPr>
              <w:rPr>
                <w:b/>
                <w:sz w:val="22"/>
                <w:szCs w:val="22"/>
              </w:rPr>
            </w:pPr>
            <w:r w:rsidRPr="006D5418">
              <w:rPr>
                <w:b/>
                <w:sz w:val="22"/>
                <w:szCs w:val="22"/>
              </w:rPr>
              <w:t>201</w:t>
            </w:r>
            <w:r>
              <w:rPr>
                <w:b/>
                <w:sz w:val="22"/>
                <w:szCs w:val="22"/>
              </w:rPr>
              <w:t>..</w:t>
            </w:r>
            <w:r w:rsidRPr="006D5418">
              <w:rPr>
                <w:b/>
                <w:sz w:val="22"/>
                <w:szCs w:val="22"/>
              </w:rPr>
              <w:t>-201</w:t>
            </w:r>
            <w:r>
              <w:rPr>
                <w:b/>
                <w:sz w:val="22"/>
                <w:szCs w:val="22"/>
              </w:rPr>
              <w:t>..</w:t>
            </w:r>
            <w:r w:rsidRPr="006D5418">
              <w:rPr>
                <w:b/>
                <w:sz w:val="22"/>
                <w:szCs w:val="22"/>
              </w:rPr>
              <w:t xml:space="preserve"> Türkçe Dersi 2. Dönem 3. Yazılı Yoklama</w:t>
            </w:r>
          </w:p>
        </w:tc>
      </w:tr>
    </w:tbl>
    <w:p w:rsidR="00132CC9" w:rsidRPr="00EE5B01" w:rsidRDefault="00132CC9" w:rsidP="0088557D">
      <w:pPr>
        <w:ind w:left="-284"/>
        <w:rPr>
          <w:bCs/>
          <w:sz w:val="22"/>
          <w:szCs w:val="22"/>
        </w:rPr>
      </w:pPr>
    </w:p>
    <w:p w:rsidR="00132CC9" w:rsidRPr="00EE5B01" w:rsidRDefault="00132CC9" w:rsidP="0088557D">
      <w:pPr>
        <w:ind w:left="-284"/>
        <w:rPr>
          <w:b/>
          <w:sz w:val="20"/>
          <w:szCs w:val="20"/>
        </w:rPr>
      </w:pPr>
      <w:r w:rsidRPr="00EE5B01">
        <w:rPr>
          <w:b/>
          <w:sz w:val="20"/>
          <w:szCs w:val="20"/>
        </w:rPr>
        <w:t>TESTLER 15 SORU 4 PUAN = 60 PUAN</w:t>
      </w:r>
    </w:p>
    <w:p w:rsidR="00132CC9" w:rsidRPr="00EE5B01" w:rsidRDefault="00132CC9" w:rsidP="0088557D">
      <w:pPr>
        <w:ind w:left="-284"/>
        <w:rPr>
          <w:b/>
          <w:sz w:val="20"/>
          <w:szCs w:val="20"/>
        </w:rPr>
      </w:pPr>
      <w:r w:rsidRPr="00EE5B01">
        <w:rPr>
          <w:b/>
          <w:sz w:val="20"/>
          <w:szCs w:val="20"/>
        </w:rPr>
        <w:t>1.Kardeşimle evde yalnız kaldığımız bir gündü. Evde basketbol topuyla oynamaya başlamıştık. Ben topu kardeşime atarken top duvardaki saate geldi ve saat yere düşüp kırıldı. Saat babama hediye gelmişti. Korktuğumuzdan dolayı bir hileye başvurduk. Saatin camını çıkarıp saati düzeltip yerine taktık. Kimse saatin camının kırık olduğunu fark etmemişti. Fakat saat durunca her şey ortaya çıktı.</w:t>
      </w:r>
    </w:p>
    <w:p w:rsidR="00132CC9" w:rsidRPr="00EE5B01" w:rsidRDefault="00132CC9" w:rsidP="0088557D">
      <w:pPr>
        <w:ind w:left="-284"/>
        <w:rPr>
          <w:b/>
          <w:sz w:val="20"/>
          <w:szCs w:val="20"/>
        </w:rPr>
      </w:pPr>
      <w:r w:rsidRPr="00EE5B01">
        <w:rPr>
          <w:b/>
          <w:sz w:val="20"/>
          <w:szCs w:val="20"/>
        </w:rPr>
        <w:t>Bu parça aşağıdaki yazı türlerinden hangisinden alınmış olabilir?</w:t>
      </w:r>
    </w:p>
    <w:p w:rsidR="00132CC9" w:rsidRPr="00EE5B01" w:rsidRDefault="00132CC9" w:rsidP="0088557D">
      <w:pPr>
        <w:ind w:left="-284"/>
        <w:rPr>
          <w:b/>
          <w:sz w:val="20"/>
          <w:szCs w:val="20"/>
        </w:rPr>
      </w:pPr>
      <w:r w:rsidRPr="00EE5B01">
        <w:rPr>
          <w:b/>
          <w:sz w:val="20"/>
          <w:szCs w:val="20"/>
        </w:rPr>
        <w:t>A)Biyografi</w:t>
      </w:r>
      <w:r w:rsidRPr="00EE5B01">
        <w:rPr>
          <w:b/>
          <w:sz w:val="20"/>
          <w:szCs w:val="20"/>
        </w:rPr>
        <w:tab/>
      </w:r>
      <w:r w:rsidRPr="00EE5B01">
        <w:rPr>
          <w:b/>
          <w:sz w:val="20"/>
          <w:szCs w:val="20"/>
        </w:rPr>
        <w:tab/>
      </w:r>
      <w:r w:rsidRPr="00EE5B01">
        <w:rPr>
          <w:b/>
          <w:sz w:val="20"/>
          <w:szCs w:val="20"/>
        </w:rPr>
        <w:tab/>
        <w:t>B)Anı</w:t>
      </w:r>
    </w:p>
    <w:p w:rsidR="00132CC9" w:rsidRPr="00EE5B01" w:rsidRDefault="00132CC9" w:rsidP="0088557D">
      <w:pPr>
        <w:ind w:left="-284"/>
        <w:rPr>
          <w:b/>
          <w:sz w:val="20"/>
          <w:szCs w:val="20"/>
        </w:rPr>
      </w:pPr>
      <w:r w:rsidRPr="00EE5B01">
        <w:rPr>
          <w:b/>
          <w:sz w:val="20"/>
          <w:szCs w:val="20"/>
        </w:rPr>
        <w:t>C)Deneme</w:t>
      </w:r>
      <w:r w:rsidRPr="00EE5B01">
        <w:rPr>
          <w:b/>
          <w:sz w:val="20"/>
          <w:szCs w:val="20"/>
        </w:rPr>
        <w:tab/>
      </w:r>
      <w:r w:rsidRPr="00EE5B01">
        <w:rPr>
          <w:b/>
          <w:sz w:val="20"/>
          <w:szCs w:val="20"/>
        </w:rPr>
        <w:tab/>
      </w:r>
      <w:r w:rsidRPr="00EE5B01">
        <w:rPr>
          <w:b/>
          <w:sz w:val="20"/>
          <w:szCs w:val="20"/>
        </w:rPr>
        <w:tab/>
      </w:r>
      <w:r w:rsidRPr="00EE5B01">
        <w:rPr>
          <w:b/>
          <w:sz w:val="20"/>
          <w:szCs w:val="20"/>
        </w:rPr>
        <w:tab/>
        <w:t>D)Masal</w:t>
      </w:r>
    </w:p>
    <w:p w:rsidR="00132CC9" w:rsidRPr="00EE5B01" w:rsidRDefault="00132CC9" w:rsidP="0088557D">
      <w:pPr>
        <w:ind w:left="-284"/>
        <w:rPr>
          <w:b/>
          <w:sz w:val="20"/>
          <w:szCs w:val="20"/>
        </w:rPr>
      </w:pPr>
    </w:p>
    <w:p w:rsidR="00132CC9" w:rsidRPr="00EE5B01" w:rsidRDefault="00132CC9" w:rsidP="0088557D">
      <w:pPr>
        <w:ind w:left="-284"/>
        <w:rPr>
          <w:b/>
          <w:sz w:val="20"/>
          <w:szCs w:val="20"/>
        </w:rPr>
      </w:pPr>
      <w:r w:rsidRPr="00EE5B01">
        <w:rPr>
          <w:b/>
          <w:sz w:val="20"/>
          <w:szCs w:val="20"/>
        </w:rPr>
        <w:t xml:space="preserve">2.Aşağıdaki cümlelerin hangisinde yazım yanlışı </w:t>
      </w:r>
      <w:r w:rsidRPr="00EE5B01">
        <w:rPr>
          <w:b/>
          <w:sz w:val="20"/>
          <w:szCs w:val="20"/>
          <w:u w:val="single"/>
        </w:rPr>
        <w:t>yoktur</w:t>
      </w:r>
      <w:r w:rsidRPr="00EE5B01">
        <w:rPr>
          <w:b/>
          <w:sz w:val="20"/>
          <w:szCs w:val="20"/>
        </w:rPr>
        <w:t>?</w:t>
      </w:r>
    </w:p>
    <w:p w:rsidR="00132CC9" w:rsidRPr="00EE5B01" w:rsidRDefault="00132CC9" w:rsidP="0088557D">
      <w:pPr>
        <w:ind w:left="-284"/>
        <w:rPr>
          <w:b/>
          <w:sz w:val="20"/>
          <w:szCs w:val="20"/>
        </w:rPr>
      </w:pPr>
      <w:r w:rsidRPr="00EE5B01">
        <w:rPr>
          <w:b/>
          <w:sz w:val="20"/>
          <w:szCs w:val="20"/>
        </w:rPr>
        <w:t>A)Ağaçta ki kuşlar birer birer havalandı.</w:t>
      </w:r>
    </w:p>
    <w:p w:rsidR="00132CC9" w:rsidRPr="00EE5B01" w:rsidRDefault="00132CC9" w:rsidP="0088557D">
      <w:pPr>
        <w:ind w:left="-284"/>
        <w:rPr>
          <w:b/>
          <w:sz w:val="20"/>
          <w:szCs w:val="20"/>
        </w:rPr>
      </w:pPr>
      <w:r w:rsidRPr="00EE5B01">
        <w:rPr>
          <w:b/>
          <w:sz w:val="20"/>
          <w:szCs w:val="20"/>
        </w:rPr>
        <w:t>B)Her gün günlük tutarmısınız?</w:t>
      </w:r>
    </w:p>
    <w:p w:rsidR="00132CC9" w:rsidRPr="00EE5B01" w:rsidRDefault="00132CC9" w:rsidP="0088557D">
      <w:pPr>
        <w:ind w:left="-284"/>
        <w:rPr>
          <w:b/>
          <w:sz w:val="20"/>
          <w:szCs w:val="20"/>
        </w:rPr>
      </w:pPr>
      <w:r w:rsidRPr="00EE5B01">
        <w:rPr>
          <w:b/>
          <w:sz w:val="20"/>
          <w:szCs w:val="20"/>
        </w:rPr>
        <w:t>C)Hatice Hanım da güzel yemekler yapmış.</w:t>
      </w:r>
    </w:p>
    <w:p w:rsidR="00132CC9" w:rsidRPr="00EE5B01" w:rsidRDefault="00132CC9" w:rsidP="0088557D">
      <w:pPr>
        <w:ind w:left="-284"/>
        <w:rPr>
          <w:b/>
          <w:sz w:val="20"/>
          <w:szCs w:val="20"/>
        </w:rPr>
      </w:pPr>
      <w:r w:rsidRPr="00EE5B01">
        <w:rPr>
          <w:b/>
          <w:sz w:val="20"/>
          <w:szCs w:val="20"/>
        </w:rPr>
        <w:t>D)Bu yarışmaya İsmail’de katılacak.</w:t>
      </w:r>
    </w:p>
    <w:p w:rsidR="00132CC9" w:rsidRPr="00EE5B01" w:rsidRDefault="00132CC9" w:rsidP="0088557D">
      <w:pPr>
        <w:ind w:left="-284"/>
        <w:rPr>
          <w:b/>
          <w:sz w:val="20"/>
          <w:szCs w:val="20"/>
        </w:rPr>
      </w:pPr>
    </w:p>
    <w:p w:rsidR="00132CC9" w:rsidRPr="00EE5B01" w:rsidRDefault="00132CC9" w:rsidP="0088557D">
      <w:pPr>
        <w:ind w:left="-284"/>
        <w:rPr>
          <w:b/>
          <w:sz w:val="20"/>
          <w:szCs w:val="20"/>
        </w:rPr>
      </w:pPr>
      <w:r w:rsidRPr="00EE5B01">
        <w:rPr>
          <w:b/>
          <w:sz w:val="20"/>
          <w:szCs w:val="20"/>
        </w:rPr>
        <w:t>3.Temel’e sormuşlar(   )</w:t>
      </w:r>
    </w:p>
    <w:p w:rsidR="00132CC9" w:rsidRPr="00EE5B01" w:rsidRDefault="00132CC9" w:rsidP="0088557D">
      <w:pPr>
        <w:ind w:left="-284"/>
        <w:rPr>
          <w:b/>
          <w:sz w:val="20"/>
          <w:szCs w:val="20"/>
        </w:rPr>
      </w:pPr>
      <w:r w:rsidRPr="00EE5B01">
        <w:rPr>
          <w:b/>
          <w:sz w:val="20"/>
          <w:szCs w:val="20"/>
        </w:rPr>
        <w:t xml:space="preserve">   (   )Neden bıyıklısın (   )</w:t>
      </w:r>
    </w:p>
    <w:p w:rsidR="00132CC9" w:rsidRPr="00EE5B01" w:rsidRDefault="00132CC9" w:rsidP="0088557D">
      <w:pPr>
        <w:ind w:left="-284"/>
        <w:rPr>
          <w:b/>
          <w:sz w:val="20"/>
          <w:szCs w:val="20"/>
        </w:rPr>
      </w:pPr>
      <w:r w:rsidRPr="00EE5B01">
        <w:rPr>
          <w:b/>
          <w:sz w:val="20"/>
          <w:szCs w:val="20"/>
        </w:rPr>
        <w:t xml:space="preserve">   (   )Biz önemli şeylerin altını çizeriz(   ) demiş.</w:t>
      </w:r>
    </w:p>
    <w:p w:rsidR="00132CC9" w:rsidRPr="00EE5B01" w:rsidRDefault="00132CC9" w:rsidP="0088557D">
      <w:pPr>
        <w:ind w:left="-284"/>
        <w:rPr>
          <w:b/>
          <w:sz w:val="20"/>
          <w:szCs w:val="20"/>
        </w:rPr>
      </w:pPr>
      <w:r w:rsidRPr="00EE5B01">
        <w:rPr>
          <w:b/>
          <w:sz w:val="20"/>
          <w:szCs w:val="20"/>
        </w:rPr>
        <w:t xml:space="preserve"> Yukarıda boş bırakılan parantezlere sırasıyla hangi noktalama işaretleri getirilmelidir?</w:t>
      </w:r>
    </w:p>
    <w:p w:rsidR="00132CC9" w:rsidRPr="00EE5B01" w:rsidRDefault="00132CC9" w:rsidP="0088557D">
      <w:pPr>
        <w:ind w:left="-284"/>
        <w:rPr>
          <w:b/>
          <w:sz w:val="20"/>
          <w:szCs w:val="20"/>
        </w:rPr>
      </w:pPr>
      <w:r w:rsidRPr="00EE5B01">
        <w:rPr>
          <w:b/>
          <w:sz w:val="20"/>
          <w:szCs w:val="20"/>
        </w:rPr>
        <w:t>A)(:) (</w:t>
      </w:r>
      <w:r w:rsidRPr="00EE5B01">
        <w:rPr>
          <w:b/>
          <w:sz w:val="20"/>
          <w:szCs w:val="20"/>
        </w:rPr>
        <w:softHyphen/>
        <w:t>-) (?) (-) (,)</w:t>
      </w:r>
    </w:p>
    <w:p w:rsidR="00132CC9" w:rsidRPr="00EE5B01" w:rsidRDefault="00132CC9" w:rsidP="0088557D">
      <w:pPr>
        <w:ind w:left="-284"/>
        <w:rPr>
          <w:b/>
          <w:sz w:val="20"/>
          <w:szCs w:val="20"/>
        </w:rPr>
      </w:pPr>
      <w:r w:rsidRPr="00EE5B01">
        <w:rPr>
          <w:b/>
          <w:sz w:val="20"/>
          <w:szCs w:val="20"/>
        </w:rPr>
        <w:t>B)(;) (-) (?) (“) (“)</w:t>
      </w:r>
    </w:p>
    <w:p w:rsidR="00132CC9" w:rsidRPr="00EE5B01" w:rsidRDefault="00132CC9" w:rsidP="0088557D">
      <w:pPr>
        <w:ind w:left="-284"/>
        <w:rPr>
          <w:b/>
          <w:sz w:val="20"/>
          <w:szCs w:val="20"/>
        </w:rPr>
      </w:pPr>
      <w:r w:rsidRPr="00EE5B01">
        <w:rPr>
          <w:b/>
          <w:sz w:val="20"/>
          <w:szCs w:val="20"/>
        </w:rPr>
        <w:t>C)(:) (-) (?) (“) (“)</w:t>
      </w:r>
    </w:p>
    <w:p w:rsidR="00132CC9" w:rsidRPr="00EE5B01" w:rsidRDefault="00132CC9" w:rsidP="0088557D">
      <w:pPr>
        <w:ind w:left="-284"/>
        <w:rPr>
          <w:b/>
          <w:sz w:val="20"/>
          <w:szCs w:val="20"/>
        </w:rPr>
      </w:pPr>
      <w:r w:rsidRPr="00EE5B01">
        <w:rPr>
          <w:b/>
          <w:sz w:val="20"/>
          <w:szCs w:val="20"/>
        </w:rPr>
        <w:t>D)(;) (-) (?) (-) (.)</w:t>
      </w:r>
    </w:p>
    <w:p w:rsidR="00132CC9" w:rsidRPr="00EE5B01" w:rsidRDefault="00132CC9" w:rsidP="0088557D">
      <w:pPr>
        <w:ind w:left="-284"/>
        <w:rPr>
          <w:b/>
          <w:sz w:val="20"/>
          <w:szCs w:val="20"/>
        </w:rPr>
      </w:pPr>
    </w:p>
    <w:p w:rsidR="00132CC9" w:rsidRPr="00EE5B01" w:rsidRDefault="00132CC9" w:rsidP="0088557D">
      <w:pPr>
        <w:ind w:left="-284"/>
        <w:rPr>
          <w:b/>
          <w:sz w:val="20"/>
          <w:szCs w:val="20"/>
        </w:rPr>
      </w:pPr>
      <w:r w:rsidRPr="00EE5B01">
        <w:rPr>
          <w:b/>
          <w:sz w:val="20"/>
          <w:szCs w:val="20"/>
        </w:rPr>
        <w:t>4. Aşağıdaki metinlerden hangisi üçüncü kişinin ağzından anlatılmıştır?</w:t>
      </w:r>
    </w:p>
    <w:p w:rsidR="00132CC9" w:rsidRPr="00EE5B01" w:rsidRDefault="00132CC9" w:rsidP="0088557D">
      <w:pPr>
        <w:ind w:left="-284"/>
        <w:rPr>
          <w:b/>
          <w:sz w:val="20"/>
          <w:szCs w:val="20"/>
        </w:rPr>
      </w:pPr>
      <w:r w:rsidRPr="00EE5B01">
        <w:rPr>
          <w:b/>
          <w:sz w:val="20"/>
          <w:szCs w:val="20"/>
        </w:rPr>
        <w:t>A)Bir haziran sabahında güneş doğarken yazlık evimizden denize açılmıştım. Dışarıda son derece güzel bir hava vardı. Biraz sonra neyle karşılaşacağımı bilmeden denize açılmanın huzuruyla sandala binip yavaş yavaş kürek çekmeye başladım.</w:t>
      </w:r>
    </w:p>
    <w:p w:rsidR="00132CC9" w:rsidRPr="00EE5B01" w:rsidRDefault="00132CC9" w:rsidP="0088557D">
      <w:pPr>
        <w:ind w:left="-284"/>
        <w:rPr>
          <w:b/>
          <w:sz w:val="20"/>
          <w:szCs w:val="20"/>
        </w:rPr>
      </w:pPr>
      <w:r w:rsidRPr="00EE5B01">
        <w:rPr>
          <w:b/>
          <w:sz w:val="20"/>
          <w:szCs w:val="20"/>
        </w:rPr>
        <w:t xml:space="preserve">                     -      </w:t>
      </w:r>
    </w:p>
    <w:p w:rsidR="00132CC9" w:rsidRPr="00EE5B01" w:rsidRDefault="00132CC9" w:rsidP="0088557D">
      <w:pPr>
        <w:ind w:left="-284"/>
        <w:rPr>
          <w:b/>
          <w:sz w:val="20"/>
          <w:szCs w:val="20"/>
        </w:rPr>
      </w:pPr>
      <w:r w:rsidRPr="00EE5B01">
        <w:rPr>
          <w:b/>
          <w:sz w:val="20"/>
          <w:szCs w:val="20"/>
        </w:rPr>
        <w:t>B)Dört metrelik sandalım, her kürek çekişimde suyun üstünde bir çizgi çiziyor ve sanki motor takmış gibi hızla ilerliyordu. Belki de durumuma güvendiğim için iyice açılarak demir attım. Sahil boyundan yükselen gürültüler kesilmiş, üstümde bağrışan martıların dışında tamamen sessizliğe kavuşmuştum.</w:t>
      </w:r>
    </w:p>
    <w:p w:rsidR="00132CC9" w:rsidRPr="00EE5B01" w:rsidRDefault="00132CC9" w:rsidP="0088557D">
      <w:pPr>
        <w:ind w:left="-284"/>
        <w:rPr>
          <w:b/>
          <w:sz w:val="20"/>
          <w:szCs w:val="20"/>
        </w:rPr>
      </w:pPr>
      <w:r w:rsidRPr="00EE5B01">
        <w:rPr>
          <w:b/>
          <w:sz w:val="20"/>
          <w:szCs w:val="20"/>
        </w:rPr>
        <w:t xml:space="preserve">                        -                              -                        -                         -                 </w:t>
      </w:r>
    </w:p>
    <w:p w:rsidR="00132CC9" w:rsidRPr="00EE5B01" w:rsidRDefault="00132CC9" w:rsidP="0088557D">
      <w:pPr>
        <w:ind w:left="-284"/>
        <w:rPr>
          <w:b/>
          <w:sz w:val="20"/>
          <w:szCs w:val="20"/>
        </w:rPr>
      </w:pPr>
      <w:r w:rsidRPr="00EE5B01">
        <w:rPr>
          <w:b/>
          <w:sz w:val="20"/>
          <w:szCs w:val="20"/>
        </w:rPr>
        <w:t>C)Yarım saat sonra hafif bir rüzgar çıktı, hiç aldırmadım. Biraz sonra şiddetlendi.”Fazla sürmez, şimdi keslir.”dedim. Ama korkunç bir fırtına patladığında, sandalın bir köşesine büzülüp kaldım.</w:t>
      </w:r>
    </w:p>
    <w:p w:rsidR="00132CC9" w:rsidRPr="00EE5B01" w:rsidRDefault="00132CC9" w:rsidP="0088557D">
      <w:pPr>
        <w:ind w:left="-284"/>
        <w:rPr>
          <w:b/>
          <w:sz w:val="20"/>
          <w:szCs w:val="20"/>
        </w:rPr>
      </w:pPr>
      <w:r w:rsidRPr="00EE5B01">
        <w:rPr>
          <w:b/>
          <w:sz w:val="20"/>
          <w:szCs w:val="20"/>
        </w:rPr>
        <w:t xml:space="preserve">                -                          -                         -                          -                       - </w:t>
      </w:r>
    </w:p>
    <w:p w:rsidR="00132CC9" w:rsidRPr="00EE5B01" w:rsidRDefault="00132CC9" w:rsidP="0088557D">
      <w:pPr>
        <w:ind w:left="-284"/>
        <w:rPr>
          <w:b/>
          <w:sz w:val="20"/>
          <w:szCs w:val="20"/>
        </w:rPr>
      </w:pPr>
      <w:r w:rsidRPr="00EE5B01">
        <w:rPr>
          <w:b/>
          <w:sz w:val="20"/>
          <w:szCs w:val="20"/>
        </w:rPr>
        <w:t>D)Bir fırtına çıktığında ne yapılır? Bu havada beklemek mi daha risklidir, yoksa yerinden ayrılıp geri dönmek mi? Eğer fırtınada dönülecekse dalgaları karşıdan mı, yoksa yandan mı almalı, bilemiyordu. Bir an önce eve dönmek istese bile attığı demiri çekmekten korkuyordu.</w:t>
      </w:r>
    </w:p>
    <w:p w:rsidR="00132CC9" w:rsidRPr="00EE5B01" w:rsidRDefault="00132CC9" w:rsidP="0088557D">
      <w:pPr>
        <w:ind w:left="-284"/>
        <w:rPr>
          <w:b/>
          <w:sz w:val="20"/>
          <w:szCs w:val="20"/>
        </w:rPr>
      </w:pPr>
    </w:p>
    <w:p w:rsidR="00132CC9" w:rsidRPr="00EE5B01" w:rsidRDefault="00132CC9" w:rsidP="0088557D">
      <w:pPr>
        <w:ind w:left="-284"/>
        <w:rPr>
          <w:b/>
          <w:sz w:val="20"/>
          <w:szCs w:val="20"/>
        </w:rPr>
      </w:pPr>
      <w:r w:rsidRPr="00EE5B01">
        <w:rPr>
          <w:b/>
          <w:sz w:val="20"/>
          <w:szCs w:val="20"/>
        </w:rPr>
        <w:t>4. Defne, Akdeniz havzasında yetişen her dem yeşil bir ağaçtır. Yaz ve kış yaprağını dökmez. Ülkemizde Akdeniz, Karadeniz, Ege ve Marmara kıyılarında yetişir. Defnenin kokusu çok hoştur. Defne parfüm sanayisinde de kullanılır. Defnenin meyvelerinden yapılan defne yağı romatizma, sinüzit gibi hastalıklara iyi geldiği gibi ağrıyan yerlere sürüldüğünde rahatlama sağladığı da görülmektedir. Defneden yapılan sabun saç dökülmesini azaltır. Defne, et ve balık yemeklerine güzel koku verir.</w:t>
      </w:r>
    </w:p>
    <w:p w:rsidR="00132CC9" w:rsidRPr="00EE5B01" w:rsidRDefault="00132CC9" w:rsidP="0088557D">
      <w:pPr>
        <w:ind w:left="-284"/>
        <w:rPr>
          <w:b/>
          <w:sz w:val="20"/>
          <w:szCs w:val="20"/>
        </w:rPr>
      </w:pPr>
      <w:r w:rsidRPr="00EE5B01">
        <w:rPr>
          <w:b/>
          <w:sz w:val="20"/>
          <w:szCs w:val="20"/>
        </w:rPr>
        <w:t xml:space="preserve">Yukarıdaki paragraftan aşağıdakilerden hangisine </w:t>
      </w:r>
      <w:r w:rsidRPr="00EE5B01">
        <w:rPr>
          <w:b/>
          <w:sz w:val="20"/>
          <w:szCs w:val="20"/>
          <w:u w:val="single"/>
        </w:rPr>
        <w:t>ulaşılamaz</w:t>
      </w:r>
      <w:r w:rsidRPr="00EE5B01">
        <w:rPr>
          <w:b/>
          <w:sz w:val="20"/>
          <w:szCs w:val="20"/>
        </w:rPr>
        <w:t>?</w:t>
      </w:r>
    </w:p>
    <w:p w:rsidR="00132CC9" w:rsidRPr="00EE5B01" w:rsidRDefault="00132CC9" w:rsidP="0088557D">
      <w:pPr>
        <w:ind w:left="-284"/>
        <w:rPr>
          <w:b/>
          <w:sz w:val="20"/>
          <w:szCs w:val="20"/>
        </w:rPr>
      </w:pPr>
      <w:r w:rsidRPr="00EE5B01">
        <w:rPr>
          <w:b/>
          <w:sz w:val="20"/>
          <w:szCs w:val="20"/>
        </w:rPr>
        <w:t xml:space="preserve">A)Defne ağacının ülkemizde nerelerde yetiştirildiğine </w:t>
      </w:r>
    </w:p>
    <w:p w:rsidR="00132CC9" w:rsidRPr="00EE5B01" w:rsidRDefault="00132CC9" w:rsidP="0088557D">
      <w:pPr>
        <w:ind w:left="-284"/>
        <w:rPr>
          <w:b/>
          <w:sz w:val="20"/>
          <w:szCs w:val="20"/>
        </w:rPr>
      </w:pPr>
      <w:r w:rsidRPr="00EE5B01">
        <w:rPr>
          <w:b/>
          <w:sz w:val="20"/>
          <w:szCs w:val="20"/>
        </w:rPr>
        <w:t>B)Defne ağacının ülke ekonomisindeki yerine,</w:t>
      </w:r>
    </w:p>
    <w:p w:rsidR="00132CC9" w:rsidRPr="00EE5B01" w:rsidRDefault="00132CC9" w:rsidP="0088557D">
      <w:pPr>
        <w:ind w:left="-284"/>
        <w:rPr>
          <w:b/>
          <w:sz w:val="20"/>
          <w:szCs w:val="20"/>
        </w:rPr>
      </w:pPr>
      <w:r w:rsidRPr="00EE5B01">
        <w:rPr>
          <w:b/>
          <w:sz w:val="20"/>
          <w:szCs w:val="20"/>
        </w:rPr>
        <w:t>C)Defnenin tıbbi faydalarına</w:t>
      </w:r>
    </w:p>
    <w:p w:rsidR="00132CC9" w:rsidRPr="00EE5B01" w:rsidRDefault="00132CC9" w:rsidP="0088557D">
      <w:pPr>
        <w:ind w:left="-284"/>
        <w:rPr>
          <w:b/>
          <w:sz w:val="20"/>
          <w:szCs w:val="20"/>
        </w:rPr>
      </w:pPr>
      <w:r w:rsidRPr="00EE5B01">
        <w:rPr>
          <w:b/>
          <w:sz w:val="20"/>
          <w:szCs w:val="20"/>
        </w:rPr>
        <w:t>D)Defnenin nerelerde kullanıldığına</w:t>
      </w:r>
    </w:p>
    <w:p w:rsidR="00132CC9" w:rsidRPr="00EE5B01" w:rsidRDefault="00132CC9" w:rsidP="0088557D">
      <w:pPr>
        <w:ind w:left="-284"/>
        <w:rPr>
          <w:b/>
          <w:sz w:val="20"/>
          <w:szCs w:val="20"/>
        </w:rPr>
      </w:pPr>
    </w:p>
    <w:p w:rsidR="00132CC9" w:rsidRPr="00EE5B01" w:rsidRDefault="00132CC9" w:rsidP="0088557D">
      <w:pPr>
        <w:ind w:left="-284"/>
        <w:rPr>
          <w:b/>
          <w:sz w:val="20"/>
          <w:szCs w:val="20"/>
        </w:rPr>
      </w:pPr>
    </w:p>
    <w:p w:rsidR="00132CC9" w:rsidRPr="00EE5B01" w:rsidRDefault="00132CC9" w:rsidP="0088557D">
      <w:pPr>
        <w:ind w:left="-284"/>
        <w:rPr>
          <w:b/>
          <w:sz w:val="20"/>
          <w:szCs w:val="20"/>
        </w:rPr>
      </w:pPr>
    </w:p>
    <w:p w:rsidR="00132CC9" w:rsidRPr="00EE5B01" w:rsidRDefault="00132CC9" w:rsidP="0088557D">
      <w:pPr>
        <w:ind w:left="-284"/>
        <w:rPr>
          <w:b/>
          <w:sz w:val="20"/>
          <w:szCs w:val="20"/>
        </w:rPr>
      </w:pPr>
      <w:r w:rsidRPr="00EE5B01">
        <w:rPr>
          <w:b/>
          <w:sz w:val="20"/>
          <w:szCs w:val="20"/>
        </w:rPr>
        <w:t>5.Aşağıdaki cümlelerin hangisinde “gömlek” kelimesinin kime ait olduğu bellidir?</w:t>
      </w:r>
    </w:p>
    <w:p w:rsidR="00132CC9" w:rsidRPr="00EE5B01" w:rsidRDefault="00132CC9" w:rsidP="0088557D">
      <w:pPr>
        <w:ind w:left="-284"/>
        <w:rPr>
          <w:b/>
          <w:sz w:val="20"/>
          <w:szCs w:val="20"/>
        </w:rPr>
      </w:pPr>
      <w:r w:rsidRPr="00EE5B01">
        <w:rPr>
          <w:b/>
          <w:sz w:val="20"/>
          <w:szCs w:val="20"/>
        </w:rPr>
        <w:t>A)Gömleğin düğmesi koptu.</w:t>
      </w:r>
    </w:p>
    <w:p w:rsidR="00132CC9" w:rsidRPr="00EE5B01" w:rsidRDefault="00132CC9" w:rsidP="0088557D">
      <w:pPr>
        <w:ind w:left="-284"/>
        <w:rPr>
          <w:b/>
          <w:sz w:val="20"/>
          <w:szCs w:val="20"/>
        </w:rPr>
      </w:pPr>
      <w:r w:rsidRPr="00EE5B01">
        <w:rPr>
          <w:b/>
          <w:sz w:val="20"/>
          <w:szCs w:val="20"/>
        </w:rPr>
        <w:t>B)Gömleğin pantolonuna çok uymuş.</w:t>
      </w:r>
    </w:p>
    <w:p w:rsidR="00132CC9" w:rsidRPr="00EE5B01" w:rsidRDefault="00132CC9" w:rsidP="0088557D">
      <w:pPr>
        <w:ind w:left="-284"/>
        <w:rPr>
          <w:b/>
          <w:sz w:val="20"/>
          <w:szCs w:val="20"/>
        </w:rPr>
      </w:pPr>
      <w:r w:rsidRPr="00EE5B01">
        <w:rPr>
          <w:b/>
          <w:sz w:val="20"/>
          <w:szCs w:val="20"/>
        </w:rPr>
        <w:t>C)Gömlekte çay lekesi var.</w:t>
      </w:r>
    </w:p>
    <w:p w:rsidR="00132CC9" w:rsidRPr="00EE5B01" w:rsidRDefault="00132CC9" w:rsidP="0088557D">
      <w:pPr>
        <w:ind w:left="-284"/>
        <w:rPr>
          <w:b/>
          <w:sz w:val="20"/>
          <w:szCs w:val="20"/>
        </w:rPr>
      </w:pPr>
      <w:r w:rsidRPr="00EE5B01">
        <w:rPr>
          <w:b/>
          <w:sz w:val="20"/>
          <w:szCs w:val="20"/>
        </w:rPr>
        <w:t>D)Mağazada gömlekler %30 indirimli satılıyor.</w:t>
      </w:r>
    </w:p>
    <w:p w:rsidR="00132CC9" w:rsidRPr="00EE5B01" w:rsidRDefault="00132CC9" w:rsidP="0088557D">
      <w:pPr>
        <w:ind w:left="-284"/>
        <w:rPr>
          <w:b/>
          <w:sz w:val="20"/>
          <w:szCs w:val="20"/>
        </w:rPr>
      </w:pPr>
    </w:p>
    <w:p w:rsidR="00132CC9" w:rsidRPr="00EE5B01" w:rsidRDefault="00132CC9" w:rsidP="0088557D">
      <w:pPr>
        <w:ind w:left="-284"/>
        <w:rPr>
          <w:b/>
          <w:sz w:val="20"/>
          <w:szCs w:val="20"/>
        </w:rPr>
      </w:pPr>
      <w:r w:rsidRPr="00EE5B01">
        <w:rPr>
          <w:b/>
          <w:sz w:val="20"/>
          <w:szCs w:val="20"/>
        </w:rPr>
        <w:t>6.Karlı dağların başında</w:t>
      </w:r>
    </w:p>
    <w:p w:rsidR="00132CC9" w:rsidRPr="00EE5B01" w:rsidRDefault="00132CC9" w:rsidP="0088557D">
      <w:pPr>
        <w:ind w:left="-284"/>
        <w:rPr>
          <w:b/>
          <w:sz w:val="20"/>
          <w:szCs w:val="20"/>
        </w:rPr>
      </w:pPr>
      <w:r w:rsidRPr="00EE5B01">
        <w:rPr>
          <w:b/>
          <w:sz w:val="20"/>
          <w:szCs w:val="20"/>
        </w:rPr>
        <w:t xml:space="preserve">   Salkım salkım olan bulut</w:t>
      </w:r>
    </w:p>
    <w:p w:rsidR="00132CC9" w:rsidRPr="00EE5B01" w:rsidRDefault="00132CC9" w:rsidP="0088557D">
      <w:pPr>
        <w:ind w:left="-284"/>
        <w:rPr>
          <w:b/>
          <w:sz w:val="20"/>
          <w:szCs w:val="20"/>
        </w:rPr>
      </w:pPr>
      <w:r w:rsidRPr="00EE5B01">
        <w:rPr>
          <w:b/>
          <w:sz w:val="20"/>
          <w:szCs w:val="20"/>
        </w:rPr>
        <w:t xml:space="preserve">   Saçın çözüp benim </w:t>
      </w:r>
      <w:r w:rsidRPr="00EE5B01">
        <w:rPr>
          <w:b/>
          <w:sz w:val="20"/>
          <w:szCs w:val="20"/>
          <w:u w:val="single"/>
        </w:rPr>
        <w:t>için</w:t>
      </w:r>
      <w:r w:rsidRPr="00EE5B01">
        <w:rPr>
          <w:b/>
          <w:sz w:val="20"/>
          <w:szCs w:val="20"/>
        </w:rPr>
        <w:t xml:space="preserve"> </w:t>
      </w:r>
    </w:p>
    <w:p w:rsidR="00132CC9" w:rsidRPr="00EE5B01" w:rsidRDefault="00132CC9" w:rsidP="0088557D">
      <w:pPr>
        <w:ind w:left="-284"/>
        <w:rPr>
          <w:b/>
          <w:sz w:val="20"/>
          <w:szCs w:val="20"/>
        </w:rPr>
      </w:pPr>
      <w:r w:rsidRPr="00EE5B01">
        <w:rPr>
          <w:b/>
          <w:sz w:val="20"/>
          <w:szCs w:val="20"/>
        </w:rPr>
        <w:t xml:space="preserve">   Yaşın yaşın ağlar mısın?</w:t>
      </w:r>
    </w:p>
    <w:p w:rsidR="00132CC9" w:rsidRPr="00EE5B01" w:rsidRDefault="00132CC9" w:rsidP="0088557D">
      <w:pPr>
        <w:ind w:left="-284"/>
        <w:rPr>
          <w:b/>
          <w:sz w:val="20"/>
          <w:szCs w:val="20"/>
        </w:rPr>
      </w:pPr>
      <w:r w:rsidRPr="00EE5B01">
        <w:rPr>
          <w:b/>
          <w:sz w:val="20"/>
          <w:szCs w:val="20"/>
        </w:rPr>
        <w:t>Yukarıdaki şiirde altı çizili edat hangi anlamıyla kullanılmıştır?</w:t>
      </w:r>
    </w:p>
    <w:p w:rsidR="00132CC9" w:rsidRPr="00EE5B01" w:rsidRDefault="00132CC9" w:rsidP="0088557D">
      <w:pPr>
        <w:ind w:left="-284"/>
        <w:rPr>
          <w:b/>
          <w:sz w:val="20"/>
          <w:szCs w:val="20"/>
        </w:rPr>
      </w:pPr>
      <w:r w:rsidRPr="00EE5B01">
        <w:rPr>
          <w:b/>
          <w:sz w:val="20"/>
          <w:szCs w:val="20"/>
        </w:rPr>
        <w:t>A)Sebep</w:t>
      </w:r>
      <w:r w:rsidRPr="00EE5B01">
        <w:rPr>
          <w:b/>
          <w:sz w:val="20"/>
          <w:szCs w:val="20"/>
        </w:rPr>
        <w:tab/>
      </w:r>
      <w:r w:rsidRPr="00EE5B01">
        <w:rPr>
          <w:b/>
          <w:sz w:val="20"/>
          <w:szCs w:val="20"/>
        </w:rPr>
        <w:tab/>
      </w:r>
      <w:r w:rsidRPr="00EE5B01">
        <w:rPr>
          <w:b/>
          <w:sz w:val="20"/>
          <w:szCs w:val="20"/>
        </w:rPr>
        <w:tab/>
        <w:t>B)Uğruna</w:t>
      </w:r>
    </w:p>
    <w:p w:rsidR="00132CC9" w:rsidRPr="00EE5B01" w:rsidRDefault="00132CC9" w:rsidP="0088557D">
      <w:pPr>
        <w:ind w:left="-284"/>
        <w:rPr>
          <w:b/>
          <w:sz w:val="20"/>
          <w:szCs w:val="20"/>
        </w:rPr>
      </w:pPr>
      <w:r w:rsidRPr="00EE5B01">
        <w:rPr>
          <w:b/>
          <w:sz w:val="20"/>
          <w:szCs w:val="20"/>
        </w:rPr>
        <w:t>C)Benzetme</w:t>
      </w:r>
      <w:r w:rsidRPr="00EE5B01">
        <w:rPr>
          <w:b/>
          <w:sz w:val="20"/>
          <w:szCs w:val="20"/>
        </w:rPr>
        <w:tab/>
      </w:r>
      <w:r w:rsidRPr="00EE5B01">
        <w:rPr>
          <w:b/>
          <w:sz w:val="20"/>
          <w:szCs w:val="20"/>
        </w:rPr>
        <w:tab/>
        <w:t xml:space="preserve">                D)Hakkında</w:t>
      </w:r>
    </w:p>
    <w:p w:rsidR="00132CC9" w:rsidRPr="00EE5B01" w:rsidRDefault="00132CC9" w:rsidP="0088557D">
      <w:pPr>
        <w:ind w:left="-284"/>
        <w:rPr>
          <w:b/>
          <w:sz w:val="20"/>
          <w:szCs w:val="20"/>
        </w:rPr>
      </w:pPr>
    </w:p>
    <w:p w:rsidR="00132CC9" w:rsidRPr="00EE5B01" w:rsidRDefault="00132CC9" w:rsidP="0088557D">
      <w:pPr>
        <w:ind w:left="-284"/>
        <w:rPr>
          <w:b/>
          <w:sz w:val="20"/>
          <w:szCs w:val="20"/>
        </w:rPr>
      </w:pPr>
      <w:r w:rsidRPr="00EE5B01">
        <w:rPr>
          <w:b/>
          <w:sz w:val="20"/>
          <w:szCs w:val="20"/>
        </w:rPr>
        <w:t xml:space="preserve">7.Aşağıdaki cümlelerin hangisinde bağlaç </w:t>
      </w:r>
      <w:r w:rsidRPr="00EE5B01">
        <w:rPr>
          <w:b/>
          <w:sz w:val="20"/>
          <w:szCs w:val="20"/>
          <w:u w:val="single"/>
        </w:rPr>
        <w:t>yoktur</w:t>
      </w:r>
      <w:r w:rsidRPr="00EE5B01">
        <w:rPr>
          <w:b/>
          <w:sz w:val="20"/>
          <w:szCs w:val="20"/>
        </w:rPr>
        <w:t>?</w:t>
      </w:r>
    </w:p>
    <w:p w:rsidR="00132CC9" w:rsidRPr="00EE5B01" w:rsidRDefault="00132CC9" w:rsidP="0088557D">
      <w:pPr>
        <w:ind w:left="-284"/>
        <w:rPr>
          <w:b/>
          <w:sz w:val="20"/>
          <w:szCs w:val="20"/>
        </w:rPr>
      </w:pPr>
      <w:r w:rsidRPr="00EE5B01">
        <w:rPr>
          <w:b/>
          <w:sz w:val="20"/>
          <w:szCs w:val="20"/>
        </w:rPr>
        <w:t>A)Dergideki yazılarına kısa bir ara verdi.</w:t>
      </w:r>
    </w:p>
    <w:p w:rsidR="00132CC9" w:rsidRPr="00EE5B01" w:rsidRDefault="00132CC9" w:rsidP="0088557D">
      <w:pPr>
        <w:ind w:left="-284"/>
        <w:rPr>
          <w:b/>
          <w:sz w:val="20"/>
          <w:szCs w:val="20"/>
        </w:rPr>
      </w:pPr>
      <w:r w:rsidRPr="00EE5B01">
        <w:rPr>
          <w:b/>
          <w:sz w:val="20"/>
          <w:szCs w:val="20"/>
        </w:rPr>
        <w:t>B)Bu yıl havalar o kadar soğuk oldu ki…</w:t>
      </w:r>
    </w:p>
    <w:p w:rsidR="00132CC9" w:rsidRPr="00EE5B01" w:rsidRDefault="00132CC9" w:rsidP="0088557D">
      <w:pPr>
        <w:ind w:left="-284"/>
        <w:rPr>
          <w:b/>
          <w:sz w:val="20"/>
          <w:szCs w:val="20"/>
        </w:rPr>
      </w:pPr>
      <w:r w:rsidRPr="00EE5B01">
        <w:rPr>
          <w:b/>
          <w:sz w:val="20"/>
          <w:szCs w:val="20"/>
        </w:rPr>
        <w:t>C)Olanlara üzülmüş oysa üzülecek hiçbir şey yok.</w:t>
      </w:r>
    </w:p>
    <w:p w:rsidR="00132CC9" w:rsidRPr="00EE5B01" w:rsidRDefault="00132CC9" w:rsidP="0088557D">
      <w:pPr>
        <w:ind w:left="-284"/>
        <w:rPr>
          <w:b/>
          <w:sz w:val="20"/>
          <w:szCs w:val="20"/>
        </w:rPr>
      </w:pPr>
      <w:r w:rsidRPr="00EE5B01">
        <w:rPr>
          <w:b/>
          <w:sz w:val="20"/>
          <w:szCs w:val="20"/>
        </w:rPr>
        <w:t>D)Hem güzel hem pahalı bir elbiseydi.</w:t>
      </w:r>
    </w:p>
    <w:p w:rsidR="00132CC9" w:rsidRPr="00EE5B01" w:rsidRDefault="00132CC9" w:rsidP="0088557D">
      <w:pPr>
        <w:ind w:left="-284"/>
        <w:rPr>
          <w:b/>
          <w:sz w:val="20"/>
          <w:szCs w:val="20"/>
        </w:rPr>
      </w:pPr>
    </w:p>
    <w:p w:rsidR="00132CC9" w:rsidRPr="00EE5B01" w:rsidRDefault="00132CC9" w:rsidP="0088557D">
      <w:pPr>
        <w:ind w:left="-284"/>
        <w:rPr>
          <w:b/>
          <w:sz w:val="20"/>
          <w:szCs w:val="20"/>
        </w:rPr>
      </w:pPr>
      <w:r w:rsidRPr="00EE5B01">
        <w:rPr>
          <w:b/>
          <w:sz w:val="20"/>
          <w:szCs w:val="20"/>
        </w:rPr>
        <w:t>8.Aşağıdaki cümlelerin hangisinde “o” sözcüğü işaret sıfatı olarak kullanılmıştır?</w:t>
      </w:r>
    </w:p>
    <w:p w:rsidR="00132CC9" w:rsidRPr="00EE5B01" w:rsidRDefault="00132CC9" w:rsidP="0088557D">
      <w:pPr>
        <w:ind w:left="-284"/>
        <w:rPr>
          <w:b/>
          <w:sz w:val="20"/>
          <w:szCs w:val="20"/>
        </w:rPr>
      </w:pPr>
      <w:r w:rsidRPr="00EE5B01">
        <w:rPr>
          <w:b/>
          <w:sz w:val="20"/>
          <w:szCs w:val="20"/>
        </w:rPr>
        <w:t>A)Onu ilk kez burada görmüştüm.</w:t>
      </w:r>
    </w:p>
    <w:p w:rsidR="00132CC9" w:rsidRPr="00EE5B01" w:rsidRDefault="00132CC9" w:rsidP="0088557D">
      <w:pPr>
        <w:ind w:left="-284"/>
        <w:rPr>
          <w:b/>
          <w:sz w:val="20"/>
          <w:szCs w:val="20"/>
        </w:rPr>
      </w:pPr>
      <w:r w:rsidRPr="00EE5B01">
        <w:rPr>
          <w:b/>
          <w:sz w:val="20"/>
          <w:szCs w:val="20"/>
        </w:rPr>
        <w:t>B)O, saçlarını kestiriyor.</w:t>
      </w:r>
    </w:p>
    <w:p w:rsidR="00132CC9" w:rsidRPr="00EE5B01" w:rsidRDefault="00132CC9" w:rsidP="0088557D">
      <w:pPr>
        <w:ind w:left="-284"/>
        <w:rPr>
          <w:b/>
          <w:sz w:val="20"/>
          <w:szCs w:val="20"/>
        </w:rPr>
      </w:pPr>
      <w:r w:rsidRPr="00EE5B01">
        <w:rPr>
          <w:b/>
          <w:sz w:val="20"/>
          <w:szCs w:val="20"/>
        </w:rPr>
        <w:t>C)Olanlardan onun haberi var.</w:t>
      </w:r>
    </w:p>
    <w:p w:rsidR="00132CC9" w:rsidRPr="00EE5B01" w:rsidRDefault="00132CC9" w:rsidP="0088557D">
      <w:pPr>
        <w:ind w:left="-284"/>
        <w:rPr>
          <w:b/>
          <w:sz w:val="20"/>
          <w:szCs w:val="20"/>
        </w:rPr>
      </w:pPr>
      <w:r w:rsidRPr="00EE5B01">
        <w:rPr>
          <w:b/>
          <w:sz w:val="20"/>
          <w:szCs w:val="20"/>
        </w:rPr>
        <w:t>D)Selim o kitabı okuyor.</w:t>
      </w:r>
    </w:p>
    <w:p w:rsidR="00132CC9" w:rsidRPr="00EE5B01" w:rsidRDefault="00132CC9" w:rsidP="0088557D">
      <w:pPr>
        <w:ind w:left="-284"/>
        <w:rPr>
          <w:b/>
          <w:sz w:val="20"/>
          <w:szCs w:val="20"/>
        </w:rPr>
      </w:pPr>
    </w:p>
    <w:p w:rsidR="00132CC9" w:rsidRPr="00EE5B01" w:rsidRDefault="00132CC9" w:rsidP="0088557D">
      <w:pPr>
        <w:ind w:left="-284"/>
        <w:rPr>
          <w:b/>
          <w:sz w:val="20"/>
          <w:szCs w:val="20"/>
        </w:rPr>
      </w:pPr>
      <w:r w:rsidRPr="00EE5B01">
        <w:rPr>
          <w:b/>
          <w:sz w:val="20"/>
          <w:szCs w:val="20"/>
        </w:rPr>
        <w:t>9.Aşağıdakilerin hangisinde tamlayanı ile tamlananı yer değiştirmiş bir isim tamlaması vardır?</w:t>
      </w:r>
    </w:p>
    <w:p w:rsidR="00132CC9" w:rsidRPr="00EE5B01" w:rsidRDefault="00132CC9" w:rsidP="0088557D">
      <w:pPr>
        <w:ind w:left="-284"/>
        <w:rPr>
          <w:b/>
          <w:sz w:val="20"/>
          <w:szCs w:val="20"/>
        </w:rPr>
      </w:pPr>
      <w:r w:rsidRPr="00EE5B01">
        <w:rPr>
          <w:b/>
          <w:sz w:val="20"/>
          <w:szCs w:val="20"/>
        </w:rPr>
        <w:t>A)Evin çatısı yine akmaya başladı.</w:t>
      </w:r>
    </w:p>
    <w:p w:rsidR="00132CC9" w:rsidRPr="00EE5B01" w:rsidRDefault="00132CC9" w:rsidP="0088557D">
      <w:pPr>
        <w:ind w:left="-284"/>
        <w:rPr>
          <w:b/>
          <w:sz w:val="20"/>
          <w:szCs w:val="20"/>
        </w:rPr>
      </w:pPr>
      <w:r w:rsidRPr="00EE5B01">
        <w:rPr>
          <w:b/>
          <w:sz w:val="20"/>
          <w:szCs w:val="20"/>
        </w:rPr>
        <w:t>B)Üşümüş bebeğin minicik elleri.</w:t>
      </w:r>
    </w:p>
    <w:p w:rsidR="00132CC9" w:rsidRPr="00EE5B01" w:rsidRDefault="00132CC9" w:rsidP="0088557D">
      <w:pPr>
        <w:ind w:left="-284"/>
        <w:rPr>
          <w:b/>
          <w:sz w:val="20"/>
          <w:szCs w:val="20"/>
        </w:rPr>
      </w:pPr>
      <w:r w:rsidRPr="00EE5B01">
        <w:rPr>
          <w:b/>
          <w:sz w:val="20"/>
          <w:szCs w:val="20"/>
        </w:rPr>
        <w:t>C)Hissettin mi serinliğini rüzgarın?</w:t>
      </w:r>
    </w:p>
    <w:p w:rsidR="00132CC9" w:rsidRPr="00EE5B01" w:rsidRDefault="00132CC9" w:rsidP="0088557D">
      <w:pPr>
        <w:ind w:left="-284"/>
        <w:rPr>
          <w:b/>
          <w:sz w:val="20"/>
          <w:szCs w:val="20"/>
        </w:rPr>
      </w:pPr>
      <w:r w:rsidRPr="00EE5B01">
        <w:rPr>
          <w:b/>
          <w:sz w:val="20"/>
          <w:szCs w:val="20"/>
        </w:rPr>
        <w:t>D)Orası şehrin en yüksek yeri.</w:t>
      </w:r>
    </w:p>
    <w:p w:rsidR="00132CC9" w:rsidRPr="00EE5B01" w:rsidRDefault="00132CC9" w:rsidP="0088557D">
      <w:pPr>
        <w:ind w:left="-284"/>
        <w:rPr>
          <w:b/>
          <w:sz w:val="20"/>
          <w:szCs w:val="20"/>
        </w:rPr>
      </w:pPr>
    </w:p>
    <w:p w:rsidR="00132CC9" w:rsidRPr="00EE5B01" w:rsidRDefault="00132CC9" w:rsidP="0088557D">
      <w:pPr>
        <w:ind w:left="1260"/>
        <w:jc w:val="both"/>
        <w:rPr>
          <w:b/>
          <w:bCs/>
          <w:sz w:val="22"/>
          <w:szCs w:val="22"/>
        </w:rPr>
      </w:pPr>
    </w:p>
    <w:p w:rsidR="00132CC9" w:rsidRPr="00EE5B01" w:rsidRDefault="00132CC9" w:rsidP="0088557D">
      <w:pPr>
        <w:ind w:left="1260"/>
        <w:jc w:val="both"/>
        <w:rPr>
          <w:b/>
          <w:bCs/>
          <w:sz w:val="22"/>
          <w:szCs w:val="22"/>
        </w:rPr>
      </w:pPr>
    </w:p>
    <w:p w:rsidR="00132CC9" w:rsidRPr="00EE5B01" w:rsidRDefault="00132CC9" w:rsidP="0088557D">
      <w:pPr>
        <w:ind w:left="1260"/>
        <w:jc w:val="both"/>
        <w:rPr>
          <w:b/>
          <w:bCs/>
          <w:sz w:val="22"/>
          <w:szCs w:val="22"/>
        </w:rPr>
      </w:pPr>
      <w:r w:rsidRPr="00EE5B01">
        <w:rPr>
          <w:b/>
          <w:bCs/>
          <w:sz w:val="22"/>
          <w:szCs w:val="22"/>
        </w:rPr>
        <w:t>10.      I. konuşmaktan</w:t>
      </w:r>
    </w:p>
    <w:p w:rsidR="00132CC9" w:rsidRPr="00EE5B01" w:rsidRDefault="00132CC9" w:rsidP="0088557D">
      <w:pPr>
        <w:ind w:left="1260"/>
        <w:jc w:val="both"/>
        <w:rPr>
          <w:b/>
          <w:bCs/>
          <w:sz w:val="22"/>
          <w:szCs w:val="22"/>
        </w:rPr>
      </w:pPr>
      <w:r w:rsidRPr="00EE5B01">
        <w:rPr>
          <w:b/>
          <w:bCs/>
          <w:sz w:val="22"/>
          <w:szCs w:val="22"/>
        </w:rPr>
        <w:t xml:space="preserve">           II. acı da olsa</w:t>
      </w:r>
    </w:p>
    <w:p w:rsidR="00132CC9" w:rsidRPr="00EE5B01" w:rsidRDefault="00132CC9" w:rsidP="0088557D">
      <w:pPr>
        <w:ind w:left="1260"/>
        <w:jc w:val="both"/>
        <w:rPr>
          <w:b/>
          <w:bCs/>
          <w:sz w:val="22"/>
          <w:szCs w:val="22"/>
        </w:rPr>
      </w:pPr>
      <w:r w:rsidRPr="00EE5B01">
        <w:rPr>
          <w:b/>
          <w:bCs/>
          <w:sz w:val="22"/>
          <w:szCs w:val="22"/>
        </w:rPr>
        <w:t xml:space="preserve">           III. başarılı olmak için</w:t>
      </w:r>
    </w:p>
    <w:p w:rsidR="00132CC9" w:rsidRPr="00EE5B01" w:rsidRDefault="00132CC9" w:rsidP="0088557D">
      <w:pPr>
        <w:ind w:left="1260"/>
        <w:jc w:val="both"/>
        <w:rPr>
          <w:b/>
          <w:bCs/>
          <w:sz w:val="22"/>
          <w:szCs w:val="22"/>
        </w:rPr>
      </w:pPr>
      <w:r w:rsidRPr="00EE5B01">
        <w:rPr>
          <w:b/>
          <w:bCs/>
          <w:sz w:val="22"/>
          <w:szCs w:val="22"/>
        </w:rPr>
        <w:t xml:space="preserve">           IV. çekinmeyiniz</w:t>
      </w:r>
    </w:p>
    <w:p w:rsidR="00132CC9" w:rsidRPr="00EE5B01" w:rsidRDefault="00132CC9" w:rsidP="0088557D">
      <w:pPr>
        <w:ind w:left="1260"/>
        <w:jc w:val="both"/>
        <w:rPr>
          <w:b/>
          <w:bCs/>
          <w:sz w:val="22"/>
          <w:szCs w:val="22"/>
        </w:rPr>
      </w:pPr>
      <w:r w:rsidRPr="00EE5B01">
        <w:rPr>
          <w:b/>
          <w:bCs/>
          <w:sz w:val="22"/>
          <w:szCs w:val="22"/>
        </w:rPr>
        <w:t xml:space="preserve">           V. gerçekleri</w:t>
      </w:r>
    </w:p>
    <w:p w:rsidR="00132CC9" w:rsidRPr="00EE5B01" w:rsidRDefault="00132CC9" w:rsidP="0088557D">
      <w:pPr>
        <w:ind w:left="360"/>
        <w:jc w:val="both"/>
        <w:rPr>
          <w:b/>
          <w:bCs/>
          <w:sz w:val="22"/>
          <w:szCs w:val="22"/>
        </w:rPr>
      </w:pPr>
      <w:r w:rsidRPr="00EE5B01">
        <w:rPr>
          <w:b/>
          <w:bCs/>
          <w:sz w:val="22"/>
          <w:szCs w:val="22"/>
        </w:rPr>
        <w:t xml:space="preserve">Yukarıdaki sözcük ve sözcük gruplarından </w:t>
      </w:r>
      <w:r w:rsidRPr="00EE5B01">
        <w:rPr>
          <w:b/>
          <w:bCs/>
          <w:sz w:val="22"/>
          <w:szCs w:val="22"/>
          <w:u w:val="single"/>
        </w:rPr>
        <w:t>anlamlı ve kurallı</w:t>
      </w:r>
      <w:r w:rsidRPr="00EE5B01">
        <w:rPr>
          <w:b/>
          <w:bCs/>
          <w:sz w:val="22"/>
          <w:szCs w:val="22"/>
        </w:rPr>
        <w:t xml:space="preserve">  cümle oluşturulduğunda sıralama nasıl olur?</w:t>
      </w:r>
    </w:p>
    <w:p w:rsidR="00132CC9" w:rsidRPr="00EE5B01" w:rsidRDefault="00132CC9" w:rsidP="0088557D">
      <w:pPr>
        <w:jc w:val="both"/>
        <w:rPr>
          <w:b/>
          <w:bCs/>
          <w:sz w:val="22"/>
          <w:szCs w:val="22"/>
        </w:rPr>
      </w:pPr>
    </w:p>
    <w:p w:rsidR="00132CC9" w:rsidRPr="00EE5B01" w:rsidRDefault="00132CC9" w:rsidP="0088557D">
      <w:pPr>
        <w:ind w:left="360"/>
        <w:jc w:val="both"/>
        <w:rPr>
          <w:b/>
          <w:bCs/>
          <w:sz w:val="22"/>
          <w:szCs w:val="22"/>
        </w:rPr>
      </w:pPr>
      <w:r w:rsidRPr="00EE5B01">
        <w:rPr>
          <w:b/>
          <w:bCs/>
          <w:sz w:val="22"/>
          <w:szCs w:val="22"/>
        </w:rPr>
        <w:t>A) III - II - V – I – IV</w:t>
      </w:r>
      <w:r w:rsidRPr="00EE5B01">
        <w:rPr>
          <w:b/>
          <w:bCs/>
          <w:sz w:val="22"/>
          <w:szCs w:val="22"/>
        </w:rPr>
        <w:tab/>
        <w:t>B) II – III – V – IV – I</w:t>
      </w:r>
      <w:r w:rsidRPr="00EE5B01">
        <w:rPr>
          <w:b/>
          <w:bCs/>
          <w:sz w:val="22"/>
          <w:szCs w:val="22"/>
        </w:rPr>
        <w:tab/>
      </w:r>
      <w:r w:rsidRPr="00EE5B01">
        <w:rPr>
          <w:b/>
          <w:bCs/>
          <w:sz w:val="22"/>
          <w:szCs w:val="22"/>
        </w:rPr>
        <w:tab/>
        <w:t>C) III – IV – II – V – I</w:t>
      </w:r>
      <w:r w:rsidRPr="00EE5B01">
        <w:rPr>
          <w:b/>
          <w:bCs/>
          <w:sz w:val="22"/>
          <w:szCs w:val="22"/>
        </w:rPr>
        <w:tab/>
      </w:r>
      <w:r w:rsidRPr="00EE5B01">
        <w:rPr>
          <w:b/>
          <w:bCs/>
          <w:sz w:val="22"/>
          <w:szCs w:val="22"/>
        </w:rPr>
        <w:tab/>
        <w:t>D) III – V – I – IV - II</w:t>
      </w:r>
    </w:p>
    <w:p w:rsidR="00132CC9" w:rsidRPr="00EE5B01" w:rsidRDefault="00132CC9" w:rsidP="0088557D">
      <w:pPr>
        <w:ind w:left="360"/>
        <w:jc w:val="both"/>
        <w:rPr>
          <w:b/>
          <w:bCs/>
          <w:sz w:val="22"/>
          <w:szCs w:val="22"/>
        </w:rPr>
      </w:pPr>
    </w:p>
    <w:p w:rsidR="00132CC9" w:rsidRPr="00EE5B01" w:rsidRDefault="00132CC9" w:rsidP="0088557D">
      <w:pPr>
        <w:ind w:left="360"/>
        <w:jc w:val="both"/>
        <w:rPr>
          <w:b/>
          <w:bCs/>
          <w:sz w:val="22"/>
          <w:szCs w:val="22"/>
        </w:rPr>
      </w:pPr>
      <w:r w:rsidRPr="00EE5B01">
        <w:rPr>
          <w:b/>
          <w:bCs/>
          <w:sz w:val="22"/>
          <w:szCs w:val="22"/>
        </w:rPr>
        <w:t xml:space="preserve"> 11. “Bir köpek insanı ısırırsa haber olmaz; fakat bir insan köpeği ısırırsa haber olur.” cümlesiyle aşağıdakilerden hangisi anlatılmak istenmiştir?</w:t>
      </w:r>
    </w:p>
    <w:p w:rsidR="00132CC9" w:rsidRPr="00EE5B01" w:rsidRDefault="00132CC9" w:rsidP="0088557D">
      <w:pPr>
        <w:ind w:left="360"/>
        <w:jc w:val="both"/>
        <w:rPr>
          <w:b/>
          <w:bCs/>
          <w:sz w:val="22"/>
          <w:szCs w:val="22"/>
        </w:rPr>
      </w:pPr>
    </w:p>
    <w:p w:rsidR="00132CC9" w:rsidRPr="00EE5B01" w:rsidRDefault="00132CC9" w:rsidP="0088557D">
      <w:pPr>
        <w:ind w:left="360"/>
        <w:jc w:val="both"/>
        <w:rPr>
          <w:b/>
          <w:bCs/>
          <w:sz w:val="22"/>
          <w:szCs w:val="22"/>
        </w:rPr>
      </w:pPr>
      <w:r w:rsidRPr="00EE5B01">
        <w:rPr>
          <w:b/>
          <w:bCs/>
          <w:sz w:val="22"/>
          <w:szCs w:val="22"/>
        </w:rPr>
        <w:t>A) İyi haber, çok kişiyi ilgilendiren haberdir.</w:t>
      </w:r>
      <w:r w:rsidRPr="00EE5B01">
        <w:rPr>
          <w:b/>
          <w:bCs/>
          <w:sz w:val="22"/>
          <w:szCs w:val="22"/>
        </w:rPr>
        <w:tab/>
      </w:r>
      <w:r w:rsidRPr="00EE5B01">
        <w:rPr>
          <w:b/>
          <w:bCs/>
          <w:sz w:val="22"/>
          <w:szCs w:val="22"/>
        </w:rPr>
        <w:tab/>
      </w:r>
    </w:p>
    <w:p w:rsidR="00132CC9" w:rsidRPr="00EE5B01" w:rsidRDefault="00132CC9" w:rsidP="0088557D">
      <w:pPr>
        <w:ind w:left="360"/>
        <w:jc w:val="both"/>
        <w:rPr>
          <w:b/>
          <w:bCs/>
          <w:sz w:val="22"/>
          <w:szCs w:val="22"/>
        </w:rPr>
      </w:pPr>
      <w:r w:rsidRPr="00EE5B01">
        <w:rPr>
          <w:b/>
          <w:bCs/>
          <w:sz w:val="22"/>
          <w:szCs w:val="22"/>
        </w:rPr>
        <w:t>B) Haberler, güncel olaylardan seçilmelidir.</w:t>
      </w:r>
    </w:p>
    <w:p w:rsidR="00132CC9" w:rsidRPr="00EE5B01" w:rsidRDefault="00132CC9" w:rsidP="0088557D">
      <w:pPr>
        <w:ind w:left="360"/>
        <w:jc w:val="both"/>
        <w:rPr>
          <w:b/>
          <w:bCs/>
          <w:sz w:val="22"/>
          <w:szCs w:val="22"/>
        </w:rPr>
      </w:pPr>
      <w:r w:rsidRPr="00EE5B01">
        <w:rPr>
          <w:b/>
          <w:bCs/>
          <w:sz w:val="22"/>
          <w:szCs w:val="22"/>
        </w:rPr>
        <w:t>C) Olağandışı olayları konu alan haberler ilgi çeker.</w:t>
      </w:r>
      <w:r w:rsidRPr="00EE5B01">
        <w:rPr>
          <w:b/>
          <w:bCs/>
          <w:sz w:val="22"/>
          <w:szCs w:val="22"/>
        </w:rPr>
        <w:tab/>
      </w:r>
    </w:p>
    <w:p w:rsidR="00132CC9" w:rsidRPr="00EE5B01" w:rsidRDefault="00132CC9" w:rsidP="00E3437F">
      <w:pPr>
        <w:ind w:left="360"/>
        <w:jc w:val="both"/>
        <w:rPr>
          <w:b/>
          <w:bCs/>
          <w:sz w:val="22"/>
          <w:szCs w:val="22"/>
        </w:rPr>
      </w:pPr>
      <w:r w:rsidRPr="00EE5B01">
        <w:rPr>
          <w:b/>
          <w:bCs/>
          <w:sz w:val="22"/>
          <w:szCs w:val="22"/>
        </w:rPr>
        <w:t>D) Hayvan-insan ilişkisini konu alan haberler ilgi çeker.</w:t>
      </w:r>
    </w:p>
    <w:p w:rsidR="00132CC9" w:rsidRPr="00EE5B01" w:rsidRDefault="00132CC9" w:rsidP="00E3437F">
      <w:pPr>
        <w:ind w:left="360"/>
        <w:jc w:val="both"/>
        <w:rPr>
          <w:b/>
          <w:bCs/>
          <w:sz w:val="22"/>
          <w:szCs w:val="22"/>
        </w:rPr>
      </w:pPr>
    </w:p>
    <w:p w:rsidR="00132CC9" w:rsidRPr="00EE5B01" w:rsidRDefault="00132CC9" w:rsidP="00E3437F">
      <w:pPr>
        <w:ind w:left="360"/>
        <w:jc w:val="both"/>
        <w:rPr>
          <w:b/>
          <w:bCs/>
          <w:sz w:val="22"/>
          <w:szCs w:val="22"/>
        </w:rPr>
      </w:pPr>
      <w:r w:rsidRPr="00EE5B01">
        <w:rPr>
          <w:b/>
          <w:bCs/>
          <w:sz w:val="22"/>
          <w:szCs w:val="22"/>
        </w:rPr>
        <w:t xml:space="preserve">   12. “</w:t>
      </w:r>
      <w:r w:rsidRPr="00EE5B01">
        <w:rPr>
          <w:b/>
          <w:bCs/>
          <w:sz w:val="22"/>
          <w:szCs w:val="22"/>
          <w:u w:val="single"/>
        </w:rPr>
        <w:t>Şu</w:t>
      </w:r>
      <w:r w:rsidRPr="00EE5B01">
        <w:rPr>
          <w:b/>
          <w:bCs/>
          <w:sz w:val="22"/>
          <w:szCs w:val="22"/>
        </w:rPr>
        <w:t xml:space="preserve"> ucuz olmasına karşın, </w:t>
      </w:r>
      <w:r w:rsidRPr="00EE5B01">
        <w:rPr>
          <w:b/>
          <w:bCs/>
          <w:sz w:val="22"/>
          <w:szCs w:val="22"/>
          <w:u w:val="single"/>
        </w:rPr>
        <w:t>bana</w:t>
      </w:r>
      <w:r w:rsidRPr="00EE5B01">
        <w:rPr>
          <w:b/>
          <w:bCs/>
          <w:sz w:val="22"/>
          <w:szCs w:val="22"/>
        </w:rPr>
        <w:t xml:space="preserve"> </w:t>
      </w:r>
      <w:r w:rsidRPr="00EE5B01">
        <w:rPr>
          <w:b/>
          <w:bCs/>
          <w:sz w:val="22"/>
          <w:szCs w:val="22"/>
          <w:u w:val="single"/>
        </w:rPr>
        <w:t>ondan</w:t>
      </w:r>
      <w:r w:rsidRPr="00EE5B01">
        <w:rPr>
          <w:b/>
          <w:bCs/>
          <w:sz w:val="22"/>
          <w:szCs w:val="22"/>
        </w:rPr>
        <w:t xml:space="preserve"> daha kaliteli gibi görünüyor.” cümlesindeki altı çizili sözcüklerin türleri </w:t>
      </w:r>
      <w:r w:rsidRPr="00EE5B01">
        <w:rPr>
          <w:b/>
          <w:bCs/>
          <w:sz w:val="22"/>
          <w:szCs w:val="22"/>
          <w:u w:val="single"/>
        </w:rPr>
        <w:t>sırasıyla</w:t>
      </w:r>
      <w:r w:rsidRPr="00EE5B01">
        <w:rPr>
          <w:b/>
          <w:bCs/>
          <w:sz w:val="22"/>
          <w:szCs w:val="22"/>
        </w:rPr>
        <w:t xml:space="preserve"> aşağıdakilerden hangisidir?</w:t>
      </w:r>
    </w:p>
    <w:p w:rsidR="00132CC9" w:rsidRPr="00EE5B01" w:rsidRDefault="00132CC9" w:rsidP="0088557D">
      <w:pPr>
        <w:ind w:left="360"/>
        <w:jc w:val="both"/>
        <w:rPr>
          <w:b/>
          <w:bCs/>
          <w:sz w:val="22"/>
          <w:szCs w:val="22"/>
        </w:rPr>
      </w:pPr>
      <w:r w:rsidRPr="00EE5B01">
        <w:rPr>
          <w:b/>
          <w:bCs/>
          <w:sz w:val="22"/>
          <w:szCs w:val="22"/>
        </w:rPr>
        <w:t>A) işaret zamiri – kişi zamiri – işaret zamiri</w:t>
      </w:r>
      <w:r w:rsidRPr="00EE5B01">
        <w:rPr>
          <w:b/>
          <w:bCs/>
          <w:sz w:val="22"/>
          <w:szCs w:val="22"/>
        </w:rPr>
        <w:tab/>
      </w:r>
      <w:r w:rsidRPr="00EE5B01">
        <w:rPr>
          <w:b/>
          <w:bCs/>
          <w:sz w:val="22"/>
          <w:szCs w:val="22"/>
        </w:rPr>
        <w:tab/>
        <w:t>B) kişi zamiri – işaret zamiri – kişi zamiri</w:t>
      </w:r>
    </w:p>
    <w:p w:rsidR="00132CC9" w:rsidRPr="00EE5B01" w:rsidRDefault="00132CC9" w:rsidP="0088557D">
      <w:pPr>
        <w:ind w:left="360"/>
        <w:jc w:val="both"/>
        <w:rPr>
          <w:b/>
          <w:bCs/>
          <w:sz w:val="22"/>
          <w:szCs w:val="22"/>
        </w:rPr>
      </w:pPr>
      <w:r w:rsidRPr="00EE5B01">
        <w:rPr>
          <w:b/>
          <w:bCs/>
          <w:sz w:val="22"/>
          <w:szCs w:val="22"/>
        </w:rPr>
        <w:t>C) işaret zamiri – kişi zamiri – kişi zamiri</w:t>
      </w:r>
      <w:r w:rsidRPr="00EE5B01">
        <w:rPr>
          <w:b/>
          <w:bCs/>
          <w:sz w:val="22"/>
          <w:szCs w:val="22"/>
        </w:rPr>
        <w:tab/>
      </w:r>
      <w:r w:rsidRPr="00EE5B01">
        <w:rPr>
          <w:b/>
          <w:bCs/>
          <w:sz w:val="22"/>
          <w:szCs w:val="22"/>
        </w:rPr>
        <w:tab/>
        <w:t>D) kişi zamiri – kişi zamiri – işaret zamiri</w:t>
      </w:r>
    </w:p>
    <w:p w:rsidR="00132CC9" w:rsidRPr="00EE5B01" w:rsidRDefault="00132CC9" w:rsidP="0088557D">
      <w:pPr>
        <w:ind w:left="360"/>
        <w:jc w:val="both"/>
        <w:rPr>
          <w:b/>
          <w:bCs/>
          <w:sz w:val="22"/>
          <w:szCs w:val="22"/>
        </w:rPr>
      </w:pPr>
    </w:p>
    <w:p w:rsidR="00132CC9" w:rsidRPr="00EE5B01" w:rsidRDefault="00132CC9" w:rsidP="0088557D">
      <w:pPr>
        <w:ind w:left="360"/>
        <w:jc w:val="both"/>
        <w:rPr>
          <w:b/>
          <w:bCs/>
          <w:sz w:val="22"/>
          <w:szCs w:val="22"/>
        </w:rPr>
      </w:pPr>
    </w:p>
    <w:p w:rsidR="00132CC9" w:rsidRPr="00EE5B01" w:rsidRDefault="00132CC9" w:rsidP="00643E87">
      <w:pPr>
        <w:rPr>
          <w:b/>
          <w:sz w:val="22"/>
          <w:szCs w:val="22"/>
        </w:rPr>
      </w:pPr>
      <w:r w:rsidRPr="00EE5B01">
        <w:rPr>
          <w:b/>
          <w:sz w:val="22"/>
          <w:szCs w:val="22"/>
        </w:rPr>
        <w:t>13. Aşağıdaki cümlelerden hangisinde zamir vardır?</w:t>
      </w:r>
    </w:p>
    <w:p w:rsidR="00132CC9" w:rsidRPr="00EE5B01" w:rsidRDefault="00132CC9" w:rsidP="00643E87">
      <w:pPr>
        <w:rPr>
          <w:b/>
          <w:sz w:val="22"/>
          <w:szCs w:val="22"/>
        </w:rPr>
      </w:pPr>
    </w:p>
    <w:p w:rsidR="00132CC9" w:rsidRPr="00EE5B01" w:rsidRDefault="00132CC9" w:rsidP="00643E87">
      <w:pPr>
        <w:rPr>
          <w:b/>
          <w:sz w:val="22"/>
          <w:szCs w:val="22"/>
        </w:rPr>
      </w:pPr>
      <w:r w:rsidRPr="00EE5B01">
        <w:rPr>
          <w:b/>
          <w:sz w:val="22"/>
          <w:szCs w:val="22"/>
        </w:rPr>
        <w:t>A)Kardeşi bahçede oynuyor.</w:t>
      </w:r>
      <w:r w:rsidRPr="00EE5B01">
        <w:rPr>
          <w:b/>
          <w:sz w:val="22"/>
          <w:szCs w:val="22"/>
        </w:rPr>
        <w:tab/>
      </w:r>
      <w:r w:rsidRPr="00EE5B01">
        <w:rPr>
          <w:b/>
          <w:sz w:val="22"/>
          <w:szCs w:val="22"/>
        </w:rPr>
        <w:tab/>
        <w:t>B)Arabanın üstünde hâlâ biraz kar vardı.</w:t>
      </w:r>
    </w:p>
    <w:p w:rsidR="00132CC9" w:rsidRPr="00EE5B01" w:rsidRDefault="00132CC9" w:rsidP="00643E87">
      <w:pPr>
        <w:rPr>
          <w:b/>
          <w:sz w:val="22"/>
          <w:szCs w:val="22"/>
          <w:u w:val="single"/>
        </w:rPr>
      </w:pPr>
      <w:r w:rsidRPr="00EE5B01">
        <w:rPr>
          <w:b/>
          <w:sz w:val="22"/>
          <w:szCs w:val="22"/>
        </w:rPr>
        <w:t>C)Yarın onunla maça gideceğiz.</w:t>
      </w:r>
      <w:r w:rsidRPr="00EE5B01">
        <w:rPr>
          <w:b/>
          <w:sz w:val="22"/>
          <w:szCs w:val="22"/>
        </w:rPr>
        <w:tab/>
        <w:t>D)Yukarıya sessizce çıktık.</w:t>
      </w:r>
    </w:p>
    <w:p w:rsidR="00132CC9" w:rsidRPr="00EE5B01" w:rsidRDefault="00132CC9" w:rsidP="00643E87">
      <w:pPr>
        <w:rPr>
          <w:b/>
          <w:sz w:val="22"/>
          <w:szCs w:val="22"/>
        </w:rPr>
      </w:pPr>
    </w:p>
    <w:p w:rsidR="00132CC9" w:rsidRPr="00EE5B01" w:rsidRDefault="00132CC9" w:rsidP="00643E87">
      <w:pPr>
        <w:rPr>
          <w:b/>
          <w:sz w:val="22"/>
          <w:szCs w:val="22"/>
        </w:rPr>
      </w:pPr>
      <w:r w:rsidRPr="00EE5B01">
        <w:rPr>
          <w:b/>
          <w:sz w:val="22"/>
          <w:szCs w:val="22"/>
        </w:rPr>
        <w:t>14. Hangi cümlede bağlaç yoktur?</w:t>
      </w:r>
    </w:p>
    <w:p w:rsidR="00132CC9" w:rsidRPr="00EE5B01" w:rsidRDefault="00132CC9" w:rsidP="00643E87">
      <w:pPr>
        <w:rPr>
          <w:b/>
          <w:sz w:val="22"/>
          <w:szCs w:val="22"/>
        </w:rPr>
      </w:pPr>
    </w:p>
    <w:p w:rsidR="00132CC9" w:rsidRPr="00EE5B01" w:rsidRDefault="00132CC9" w:rsidP="00643E87">
      <w:pPr>
        <w:rPr>
          <w:b/>
          <w:sz w:val="22"/>
          <w:szCs w:val="22"/>
        </w:rPr>
      </w:pPr>
      <w:r w:rsidRPr="00EE5B01">
        <w:rPr>
          <w:b/>
          <w:sz w:val="22"/>
          <w:szCs w:val="22"/>
        </w:rPr>
        <w:t xml:space="preserve">   A) Kendisi ne uğradı ne de haber verdi.   </w:t>
      </w:r>
      <w:r w:rsidRPr="00EE5B01">
        <w:rPr>
          <w:b/>
          <w:sz w:val="22"/>
          <w:szCs w:val="22"/>
        </w:rPr>
        <w:tab/>
        <w:t>B) Yaz geldi ama havalar ısınmadı.</w:t>
      </w:r>
    </w:p>
    <w:p w:rsidR="00132CC9" w:rsidRPr="00EE5B01" w:rsidRDefault="00132CC9" w:rsidP="00643E87">
      <w:pPr>
        <w:rPr>
          <w:b/>
          <w:sz w:val="22"/>
          <w:szCs w:val="22"/>
        </w:rPr>
      </w:pPr>
      <w:r w:rsidRPr="00EE5B01">
        <w:rPr>
          <w:b/>
          <w:sz w:val="22"/>
          <w:szCs w:val="22"/>
        </w:rPr>
        <w:t xml:space="preserve">   C) Tatile yeni arabaları ile çıktılar.</w:t>
      </w:r>
      <w:r w:rsidRPr="00EE5B01">
        <w:rPr>
          <w:b/>
          <w:sz w:val="22"/>
          <w:szCs w:val="22"/>
        </w:rPr>
        <w:tab/>
      </w:r>
      <w:r w:rsidRPr="00EE5B01">
        <w:rPr>
          <w:b/>
          <w:sz w:val="22"/>
          <w:szCs w:val="22"/>
        </w:rPr>
        <w:tab/>
        <w:t>D) Bu evi beğenmedik ki kiralayalım!</w:t>
      </w:r>
    </w:p>
    <w:p w:rsidR="00132CC9" w:rsidRPr="00EE5B01" w:rsidRDefault="00132CC9" w:rsidP="00643E87">
      <w:pPr>
        <w:rPr>
          <w:b/>
          <w:sz w:val="22"/>
          <w:szCs w:val="22"/>
        </w:rPr>
      </w:pPr>
    </w:p>
    <w:p w:rsidR="00132CC9" w:rsidRPr="00EE5B01" w:rsidRDefault="00132CC9" w:rsidP="00643E87">
      <w:pPr>
        <w:rPr>
          <w:b/>
          <w:sz w:val="22"/>
          <w:szCs w:val="22"/>
        </w:rPr>
      </w:pPr>
      <w:r w:rsidRPr="00EE5B01">
        <w:rPr>
          <w:b/>
          <w:sz w:val="22"/>
          <w:szCs w:val="22"/>
        </w:rPr>
        <w:t>15.  Aşağıdaki cümlelerin hangisinde “ki”lerin yazımı ile ilgili bir yanlışlık yapılmıştır?</w:t>
      </w:r>
    </w:p>
    <w:p w:rsidR="00132CC9" w:rsidRPr="00EE5B01" w:rsidRDefault="00132CC9" w:rsidP="00643E87">
      <w:pPr>
        <w:rPr>
          <w:b/>
          <w:sz w:val="22"/>
          <w:szCs w:val="22"/>
        </w:rPr>
      </w:pPr>
    </w:p>
    <w:p w:rsidR="00132CC9" w:rsidRPr="00EE5B01" w:rsidRDefault="00132CC9" w:rsidP="00643E87">
      <w:pPr>
        <w:rPr>
          <w:b/>
          <w:sz w:val="22"/>
          <w:szCs w:val="22"/>
        </w:rPr>
      </w:pPr>
      <w:r w:rsidRPr="00EE5B01">
        <w:rPr>
          <w:b/>
          <w:sz w:val="22"/>
          <w:szCs w:val="22"/>
        </w:rPr>
        <w:t>a) Erken gel ki ders çalışalım.</w:t>
      </w:r>
      <w:r w:rsidRPr="00EE5B01">
        <w:rPr>
          <w:b/>
          <w:sz w:val="22"/>
          <w:szCs w:val="22"/>
        </w:rPr>
        <w:tab/>
      </w:r>
      <w:r w:rsidRPr="00EE5B01">
        <w:rPr>
          <w:b/>
          <w:sz w:val="22"/>
          <w:szCs w:val="22"/>
        </w:rPr>
        <w:tab/>
        <w:t>b)Bizimki yine bozulmuş  sizin ki nasıl?</w:t>
      </w:r>
    </w:p>
    <w:p w:rsidR="00132CC9" w:rsidRPr="00EE5B01" w:rsidRDefault="00132CC9" w:rsidP="00643E87">
      <w:pPr>
        <w:rPr>
          <w:b/>
          <w:sz w:val="22"/>
          <w:szCs w:val="22"/>
        </w:rPr>
      </w:pPr>
      <w:r w:rsidRPr="00EE5B01">
        <w:rPr>
          <w:b/>
          <w:sz w:val="22"/>
          <w:szCs w:val="22"/>
        </w:rPr>
        <w:t>c)Banyodaki çamaşırları yıkadın mı?</w:t>
      </w:r>
      <w:r w:rsidRPr="00EE5B01">
        <w:rPr>
          <w:b/>
          <w:sz w:val="22"/>
          <w:szCs w:val="22"/>
        </w:rPr>
        <w:tab/>
        <w:t>d)O kadar tatlı bir bebek ki…</w:t>
      </w:r>
    </w:p>
    <w:p w:rsidR="00132CC9" w:rsidRPr="00EE5B01" w:rsidRDefault="00132CC9" w:rsidP="00643E87">
      <w:pPr>
        <w:rPr>
          <w:b/>
          <w:sz w:val="22"/>
          <w:szCs w:val="22"/>
        </w:rPr>
      </w:pPr>
    </w:p>
    <w:p w:rsidR="00132CC9" w:rsidRPr="00EE5B01" w:rsidRDefault="00132CC9" w:rsidP="00643E87">
      <w:pPr>
        <w:rPr>
          <w:b/>
          <w:sz w:val="22"/>
          <w:szCs w:val="22"/>
        </w:rPr>
      </w:pPr>
    </w:p>
    <w:p w:rsidR="00132CC9" w:rsidRPr="00EE5B01" w:rsidRDefault="00132CC9" w:rsidP="00643E87">
      <w:pPr>
        <w:rPr>
          <w:b/>
          <w:sz w:val="22"/>
          <w:szCs w:val="22"/>
        </w:rPr>
      </w:pPr>
    </w:p>
    <w:p w:rsidR="00132CC9" w:rsidRPr="00EE5B01" w:rsidRDefault="00132CC9" w:rsidP="00057E20">
      <w:pPr>
        <w:rPr>
          <w:b/>
          <w:sz w:val="22"/>
          <w:szCs w:val="22"/>
        </w:rPr>
      </w:pPr>
      <w:r w:rsidRPr="00EE5B01">
        <w:rPr>
          <w:b/>
          <w:sz w:val="22"/>
          <w:szCs w:val="22"/>
        </w:rPr>
        <w:t xml:space="preserve">            HER BİRİ 4 PUAN - - - 5 x 3 = 15 </w:t>
      </w:r>
    </w:p>
    <w:p w:rsidR="00132CC9" w:rsidRPr="00EE5B01" w:rsidRDefault="00132CC9">
      <w:pPr>
        <w:rPr>
          <w:b/>
        </w:rPr>
      </w:pPr>
      <w:r w:rsidRPr="006D5418">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4" o:spid="_x0000_i1025" type="#_x0000_t75" alt="http://bilgiyelpazesi.com/egitim_ogretim/yazili_sorulari_yazili_arsivi/turkce_dersi_yazili_sorulari/turkce_dersi_6_2_1_yazili/turkce_dersi_6_sinif_2_donem_1_yazili_3_dosyalar/image002.jpg" style="width:311.25pt;height:251.25pt;visibility:visible">
            <v:imagedata r:id="rId5" o:title=""/>
          </v:shape>
        </w:pict>
      </w:r>
    </w:p>
    <w:p w:rsidR="00132CC9" w:rsidRPr="00EE5B01" w:rsidRDefault="00132CC9">
      <w:pPr>
        <w:rPr>
          <w:b/>
        </w:rPr>
      </w:pPr>
    </w:p>
    <w:p w:rsidR="00132CC9" w:rsidRPr="00EE5B01" w:rsidRDefault="00132CC9">
      <w:pPr>
        <w:rPr>
          <w:b/>
        </w:rPr>
      </w:pPr>
      <w:r w:rsidRPr="00EE5B01">
        <w:rPr>
          <w:b/>
        </w:rPr>
        <w:t>Asalet doğuştan değil davranıştan doğar. ( Platon ) Sözü açılayınız.</w:t>
      </w:r>
    </w:p>
    <w:p w:rsidR="00132CC9" w:rsidRPr="00EE5B01" w:rsidRDefault="00132CC9" w:rsidP="00D911C0">
      <w:pPr>
        <w:tabs>
          <w:tab w:val="right" w:pos="9072"/>
        </w:tabs>
        <w:rPr>
          <w:b/>
        </w:rPr>
      </w:pPr>
      <w:r w:rsidRPr="00EE5B01">
        <w:rPr>
          <w:b/>
        </w:rPr>
        <w:t>BAŞLIK:4 PUAN - - NOKTALAMA İŞA. ve BİÇİM:6 PUAN - - İÇERİK: 15 PUAN</w:t>
      </w:r>
      <w:r w:rsidRPr="00EE5B01">
        <w:rPr>
          <w:b/>
        </w:rPr>
        <w:tab/>
      </w:r>
    </w:p>
    <w:p w:rsidR="00132CC9" w:rsidRPr="00EE5B01" w:rsidRDefault="00132CC9" w:rsidP="00D911C0">
      <w:pPr>
        <w:tabs>
          <w:tab w:val="right" w:pos="9072"/>
        </w:tabs>
        <w:rPr>
          <w:b/>
        </w:rPr>
      </w:pPr>
    </w:p>
    <w:p w:rsidR="00132CC9" w:rsidRPr="00EE5B01" w:rsidRDefault="00132CC9">
      <w:pPr>
        <w:rPr>
          <w:b/>
        </w:rPr>
      </w:pPr>
    </w:p>
    <w:p w:rsidR="00132CC9" w:rsidRPr="00EE5B01" w:rsidRDefault="00132CC9">
      <w:pPr>
        <w:rPr>
          <w:b/>
        </w:rPr>
      </w:pPr>
    </w:p>
    <w:p w:rsidR="00132CC9" w:rsidRPr="00EE5B01" w:rsidRDefault="00132CC9">
      <w:pPr>
        <w:rPr>
          <w:b/>
        </w:rPr>
      </w:pPr>
      <w:r w:rsidRPr="00EE5B01">
        <w:rPr>
          <w:b/>
        </w:rPr>
        <w:t xml:space="preserve">                                                                                           </w:t>
      </w:r>
    </w:p>
    <w:p w:rsidR="00132CC9" w:rsidRPr="00EE5B01" w:rsidRDefault="00132CC9">
      <w:pPr>
        <w:rPr>
          <w:b/>
        </w:rPr>
      </w:pPr>
    </w:p>
    <w:p w:rsidR="00132CC9" w:rsidRPr="00EE5B01" w:rsidRDefault="00132CC9">
      <w:pPr>
        <w:rPr>
          <w:b/>
        </w:rPr>
      </w:pPr>
      <w:r w:rsidRPr="00EE5B01">
        <w:rPr>
          <w:b/>
        </w:rPr>
        <w:t xml:space="preserve">                                                                                                     AD           SOYAD</w:t>
      </w:r>
    </w:p>
    <w:p w:rsidR="00132CC9" w:rsidRPr="00EE5B01" w:rsidRDefault="00132CC9">
      <w:pPr>
        <w:rPr>
          <w:b/>
        </w:rPr>
      </w:pPr>
      <w:r w:rsidRPr="00EE5B01">
        <w:rPr>
          <w:b/>
        </w:rPr>
        <w:t xml:space="preserve">                                                                                             __________/\__________</w:t>
      </w:r>
    </w:p>
    <w:p w:rsidR="00132CC9" w:rsidRPr="00D911C0" w:rsidRDefault="00132CC9">
      <w:pPr>
        <w:rPr>
          <w:b/>
          <w:sz w:val="22"/>
          <w:szCs w:val="22"/>
        </w:rPr>
      </w:pPr>
      <w:r w:rsidRPr="00EE5B01">
        <w:rPr>
          <w:b/>
        </w:rPr>
        <w:t xml:space="preserve">                                                                                             </w:t>
      </w:r>
      <w:r w:rsidRPr="00EE5B01">
        <w:rPr>
          <w:b/>
          <w:sz w:val="22"/>
          <w:szCs w:val="22"/>
        </w:rPr>
        <w:t>TÜRKÇE  ÖĞRETMENİ</w:t>
      </w:r>
    </w:p>
    <w:sectPr w:rsidR="00132CC9" w:rsidRPr="00D911C0" w:rsidSect="00E3437F">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2777C"/>
    <w:multiLevelType w:val="hybridMultilevel"/>
    <w:tmpl w:val="61DEF73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37D6392E"/>
    <w:multiLevelType w:val="hybridMultilevel"/>
    <w:tmpl w:val="A49C8AE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557D"/>
    <w:rsid w:val="00057E20"/>
    <w:rsid w:val="00070BA4"/>
    <w:rsid w:val="00132CC9"/>
    <w:rsid w:val="00370DCD"/>
    <w:rsid w:val="004E0164"/>
    <w:rsid w:val="00643E87"/>
    <w:rsid w:val="006D5418"/>
    <w:rsid w:val="00712DDE"/>
    <w:rsid w:val="00790A1B"/>
    <w:rsid w:val="00807721"/>
    <w:rsid w:val="0088557D"/>
    <w:rsid w:val="008E4457"/>
    <w:rsid w:val="009C5377"/>
    <w:rsid w:val="00BF0A00"/>
    <w:rsid w:val="00C25451"/>
    <w:rsid w:val="00D85700"/>
    <w:rsid w:val="00D911C0"/>
    <w:rsid w:val="00DD7A30"/>
    <w:rsid w:val="00E3437F"/>
    <w:rsid w:val="00EE5B0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57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8557D"/>
    <w:pPr>
      <w:ind w:left="720"/>
      <w:contextualSpacing/>
    </w:pPr>
  </w:style>
  <w:style w:type="table" w:styleId="TableGrid">
    <w:name w:val="Table Grid"/>
    <w:basedOn w:val="TableNormal"/>
    <w:uiPriority w:val="99"/>
    <w:rsid w:val="00E34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43E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3E87"/>
    <w:rPr>
      <w:rFonts w:ascii="Tahoma" w:hAnsi="Tahoma" w:cs="Tahoma"/>
      <w:sz w:val="16"/>
      <w:szCs w:val="16"/>
      <w:lang w:eastAsia="tr-TR"/>
    </w:rPr>
  </w:style>
  <w:style w:type="character" w:styleId="Hyperlink">
    <w:name w:val="Hyperlink"/>
    <w:basedOn w:val="DefaultParagraphFont"/>
    <w:uiPriority w:val="99"/>
    <w:rsid w:val="00C2545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994</Words>
  <Characters>5668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Adı-Soyadı</dc:title>
  <dc:subject/>
  <dc:creator>hegeres</dc:creator>
  <cp:keywords/>
  <dc:description/>
  <cp:lastModifiedBy>Windows Kullanıcısı</cp:lastModifiedBy>
  <cp:revision>2</cp:revision>
  <dcterms:created xsi:type="dcterms:W3CDTF">2017-04-08T23:13:00Z</dcterms:created>
  <dcterms:modified xsi:type="dcterms:W3CDTF">2017-04-08T23:13:00Z</dcterms:modified>
</cp:coreProperties>
</file>