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71" w:rsidRDefault="00443C71" w:rsidP="00AB17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….. EĞİTİM ÖĞRETİM YILI …. ANADOLU LİSESİ </w:t>
      </w:r>
    </w:p>
    <w:p w:rsidR="00443C71" w:rsidRDefault="00443C71" w:rsidP="00AB17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SINIF KİMYA DERSİ 2. DÖNEM 1. YAZILI SINAVI</w:t>
      </w:r>
    </w:p>
    <w:p w:rsidR="00443C71" w:rsidRDefault="00443C71" w:rsidP="00AB17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443C71" w:rsidSect="00093BC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75D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Sabit hacimli bir kapta 27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C’de 6 atm basınç yapan bir gazın sıcaklığı 127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C’ye çıkarılırsa basıncı kaç atm olur? </w:t>
      </w:r>
      <w:r w:rsidRPr="00451B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(8puan)</w:t>
      </w: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Pr="00451B2E" w:rsidRDefault="00443C71" w:rsidP="00AB175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76 cmHg basınç altında 273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C’de </w:t>
      </w:r>
      <w:smartTag w:uri="urn:schemas-microsoft-com:office:smarttags" w:element="metricconverter">
        <w:smartTagPr>
          <w:attr w:name="ProductID" w:val="1,6 gram"/>
        </w:smartTagPr>
        <w:r>
          <w:rPr>
            <w:rFonts w:ascii="Times New Roman" w:hAnsi="Times New Roman" w:cs="Times New Roman"/>
            <w:sz w:val="24"/>
            <w:szCs w:val="24"/>
          </w:rPr>
          <w:t>1,6 gram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gazı kaç litre hacim kaplar? </w:t>
      </w:r>
      <w:r w:rsidRPr="00447F38">
        <w:rPr>
          <w:rFonts w:ascii="Times New Roman" w:hAnsi="Times New Roman" w:cs="Times New Roman"/>
          <w:i/>
          <w:iCs/>
          <w:sz w:val="24"/>
          <w:szCs w:val="24"/>
        </w:rPr>
        <w:t>(C=12, H=1)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B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(8puan)</w:t>
      </w:r>
    </w:p>
    <w:p w:rsidR="00443C71" w:rsidRPr="0069605F" w:rsidRDefault="00443C71" w:rsidP="00AB175D">
      <w:pPr>
        <w:spacing w:after="0" w:line="240" w:lineRule="auto"/>
        <w:rPr>
          <w:rFonts w:ascii="Times New Roman" w:hAnsi="Times New Roman" w:cs="Times New Roman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8D7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Aşağıda verilen grafikleri çiziniz.</w:t>
      </w:r>
    </w:p>
    <w:p w:rsidR="00443C71" w:rsidRPr="00314CF1" w:rsidRDefault="00443C71" w:rsidP="008D72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60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(5 puan) </w:t>
      </w:r>
    </w:p>
    <w:p w:rsidR="00443C71" w:rsidRDefault="00443C71" w:rsidP="008D7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4pt;margin-top:5.55pt;width:207pt;height:117.75pt;z-index:251659776" filled="f" stroked="f">
            <v:textbox style="mso-next-textbox:#_x0000_s1026">
              <w:txbxContent>
                <w:p w:rsidR="00443C71" w:rsidRPr="00314CF1" w:rsidRDefault="00443C71" w:rsidP="008D72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14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Pr="00314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P</w:t>
                  </w:r>
                </w:p>
                <w:p w:rsidR="00443C71" w:rsidRDefault="00443C71" w:rsidP="008D72AA">
                  <w:r>
                    <w:rPr>
                      <w:noProof/>
                      <w:lang w:eastAsia="tr-T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4" o:spid="_x0000_i1026" type="#_x0000_t75" style="width:189.75pt;height:90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443C71" w:rsidRDefault="00443C71" w:rsidP="008D7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8D7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8D7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8D7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8D7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8D7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8D7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8D7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Pr="008D72AA" w:rsidRDefault="00443C71" w:rsidP="008D7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tr-TR"/>
        </w:rPr>
        <w:pict>
          <v:group id="_x0000_s1027" style="position:absolute;margin-left:22.1pt;margin-top:1.8pt;width:166.55pt;height:49.5pt;z-index:251655680" coordorigin="1859,12469" coordsize="3331,990">
            <v:group id="_x0000_s1028" style="position:absolute;left:1859;top:12469;width:1366;height:975" coordorigin="1830,9345" coordsize="1110,97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1830;top:9345;width:0;height:975" o:connectortype="straight"/>
              <v:shape id="_x0000_s1030" type="#_x0000_t32" style="position:absolute;left:1831;top:10320;width:854;height:0;flip:x" o:connectortype="straight"/>
              <v:shape id="_x0000_s1031" type="#_x0000_t32" style="position:absolute;left:1831;top:9345;width:854;height:0;flip:x" o:connectortype="straight"/>
              <v:shape id="_x0000_s1032" type="#_x0000_t32" style="position:absolute;left:2685;top:9345;width:0;height:375" o:connectortype="straight"/>
              <v:shape id="_x0000_s1033" type="#_x0000_t32" style="position:absolute;left:2685;top:9930;width:0;height:375" o:connectortype="straight"/>
              <v:shape id="_x0000_s1034" type="#_x0000_t32" style="position:absolute;left:2685;top:9720;width:255;height:0" o:connectortype="straight"/>
              <v:shape id="_x0000_s1035" type="#_x0000_t32" style="position:absolute;left:2685;top:9930;width:255;height:0" o:connectortype="straight"/>
              <v:shape id="_x0000_s1036" type="#_x0000_t32" style="position:absolute;left:2835;top:9645;width:0;height:405" o:connectortype="straight" strokeweight="1.25pt"/>
              <v:shape id="_x0000_s1037" type="#_x0000_t32" style="position:absolute;left:2745;top:9645;width:180;height:0" o:connectortype="straight" strokeweight="1.25pt"/>
            </v:group>
            <v:group id="_x0000_s1038" style="position:absolute;left:3749;top:12484;width:1441;height:975" coordorigin="1830,9345" coordsize="1110,975">
              <v:shape id="_x0000_s1039" type="#_x0000_t32" style="position:absolute;left:1830;top:9345;width:0;height:975" o:connectortype="straight"/>
              <v:shape id="_x0000_s1040" type="#_x0000_t32" style="position:absolute;left:1831;top:10320;width:854;height:0;flip:x" o:connectortype="straight"/>
              <v:shape id="_x0000_s1041" type="#_x0000_t32" style="position:absolute;left:1831;top:9345;width:854;height:0;flip:x" o:connectortype="straight"/>
              <v:shape id="_x0000_s1042" type="#_x0000_t32" style="position:absolute;left:2685;top:9345;width:0;height:375" o:connectortype="straight"/>
              <v:shape id="_x0000_s1043" type="#_x0000_t32" style="position:absolute;left:2685;top:9930;width:0;height:375" o:connectortype="straight"/>
              <v:shape id="_x0000_s1044" type="#_x0000_t32" style="position:absolute;left:2685;top:9720;width:255;height:0" o:connectortype="straight"/>
              <v:shape id="_x0000_s1045" type="#_x0000_t32" style="position:absolute;left:2685;top:9930;width:255;height:0" o:connectortype="straight"/>
              <v:shape id="_x0000_s1046" type="#_x0000_t32" style="position:absolute;left:2835;top:9645;width:0;height:405" o:connectortype="straight" strokeweight="1.25pt"/>
              <v:shape id="_x0000_s1047" type="#_x0000_t32" style="position:absolute;left:2745;top:9645;width:180;height:0" o:connectortype="straight" strokeweight="1.25pt"/>
            </v:group>
            <v:shape id="_x0000_s1048" type="#_x0000_t202" style="position:absolute;left:1859;top:12619;width:1095;height:720" filled="f" stroked="f">
              <v:textbox style="mso-next-textbox:#_x0000_s1048">
                <w:txbxContent>
                  <w:p w:rsidR="00443C71" w:rsidRPr="00DF5A71" w:rsidRDefault="00443C71" w:rsidP="00DF5A71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DF5A71">
                      <w:rPr>
                        <w:rFonts w:ascii="Times New Roman" w:hAnsi="Times New Roman" w:cs="Times New Roman"/>
                      </w:rPr>
                      <w:t>16g O</w:t>
                    </w:r>
                    <w:r w:rsidRPr="00DF5A71">
                      <w:rPr>
                        <w:rFonts w:ascii="Times New Roman" w:hAnsi="Times New Roman" w:cs="Times New Roman"/>
                        <w:vertAlign w:val="subscript"/>
                      </w:rPr>
                      <w:t>2</w:t>
                    </w:r>
                  </w:p>
                  <w:p w:rsidR="00443C71" w:rsidRPr="00DF5A71" w:rsidRDefault="00443C71" w:rsidP="00DF5A71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1 atm</w:t>
                    </w:r>
                  </w:p>
                </w:txbxContent>
              </v:textbox>
            </v:shape>
            <v:shape id="_x0000_s1049" type="#_x0000_t202" style="position:absolute;left:3749;top:12619;width:1305;height:720" filled="f" stroked="f">
              <v:textbox style="mso-next-textbox:#_x0000_s1049">
                <w:txbxContent>
                  <w:p w:rsidR="00443C71" w:rsidRPr="00DF5A71" w:rsidRDefault="00443C71" w:rsidP="00DF5A71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n mol He</w:t>
                    </w:r>
                  </w:p>
                  <w:p w:rsidR="00443C71" w:rsidRPr="00DF5A71" w:rsidRDefault="00443C71" w:rsidP="00DF5A71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2 atm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3C71" w:rsidRDefault="00443C71" w:rsidP="00AB17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3C71" w:rsidRPr="008D72AA" w:rsidRDefault="00443C71" w:rsidP="008D7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2V, T                       V, T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A7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DF5A71">
        <w:rPr>
          <w:rFonts w:ascii="Times New Roman" w:hAnsi="Times New Roman" w:cs="Times New Roman"/>
          <w:sz w:val="24"/>
          <w:szCs w:val="24"/>
        </w:rPr>
        <w:t>1. Kap</w:t>
      </w:r>
      <w:r>
        <w:rPr>
          <w:rFonts w:ascii="Times New Roman" w:hAnsi="Times New Roman" w:cs="Times New Roman"/>
          <w:sz w:val="24"/>
          <w:szCs w:val="24"/>
        </w:rPr>
        <w:t xml:space="preserve">                     2. Kap 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Pr="00451B2E" w:rsidRDefault="00443C71" w:rsidP="00DF5A7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Şekildeki kaplarda belirtilen sıcaklık ve basınçlarda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ve He gazı bulunmaktadır. Buna göre ikinci kapta bulunan He gazı kaç gramdır? </w:t>
      </w:r>
      <w:r w:rsidRPr="00447F38">
        <w:rPr>
          <w:rFonts w:ascii="Times New Roman" w:hAnsi="Times New Roman" w:cs="Times New Roman"/>
          <w:i/>
          <w:iCs/>
          <w:sz w:val="24"/>
          <w:szCs w:val="24"/>
        </w:rPr>
        <w:t>(He=4)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B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(8puan)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Aşağıda verilen boşlukları uygun kelimeler ile tamamlayınız.</w:t>
      </w:r>
      <w:r w:rsidRPr="006960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(10puan)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75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Belirli sıcaklık ve basınçtaki gazların hacimleri ile mol sayıları ………….. orantılıdır.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Sabit sıcaklıkta belirli miktar gazın basıncı ile hacmi ………… orantılıdır. 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Bir gazın basınç uygulanarak sıvılaştırılabileceği en yüksek sıcaklığa …………………………… denir. 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Gaz molekülleri arasındaki çekim kuvvetleri arttıkça gazlar ……………….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olmaktan uzaklaşır.</w:t>
      </w:r>
    </w:p>
    <w:p w:rsidR="00443C71" w:rsidRPr="00CE4D75" w:rsidRDefault="00443C71" w:rsidP="00DF5A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 xml:space="preserve"> Gazlar ……………… sıcaklık ve …………… basınç altında ideale yaklaşır. </w:t>
      </w:r>
      <w:r w:rsidRPr="00CE4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 xml:space="preserve"> Dibinde katısı olmayan doymuş çözeltiye çözücü ilave edilirse çözelti ………………… olur.</w:t>
      </w:r>
    </w:p>
    <w:p w:rsidR="00443C71" w:rsidRPr="007C3BD9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 Saf çözücüde uçucu olmayan katı çözündüğünde donma noktası ………… kaynama noktası ……….…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h. </w:t>
      </w:r>
      <w:smartTag w:uri="urn:schemas-microsoft-com:office:smarttags" w:element="metricconverter">
        <w:smartTagPr>
          <w:attr w:name="ProductID" w:val="1 litre"/>
        </w:smartTagPr>
        <w:r>
          <w:rPr>
            <w:rFonts w:ascii="Times New Roman" w:hAnsi="Times New Roman" w:cs="Times New Roman"/>
            <w:sz w:val="24"/>
            <w:szCs w:val="24"/>
          </w:rPr>
          <w:t>1 litre</w:t>
        </w:r>
      </w:smartTag>
      <w:r>
        <w:rPr>
          <w:rFonts w:ascii="Times New Roman" w:hAnsi="Times New Roman" w:cs="Times New Roman"/>
          <w:sz w:val="24"/>
          <w:szCs w:val="24"/>
        </w:rPr>
        <w:t xml:space="preserve"> çözeltide çözünmüş olan maddenin mol sayısına ……………. denir.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T sıcaklığında bulunan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gazının difüzyon hızının 2T sıcaklığındaki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gazının yayılma hızına oranını bulunuz. </w:t>
      </w:r>
    </w:p>
    <w:p w:rsidR="00443C71" w:rsidRPr="00451B2E" w:rsidRDefault="00443C71" w:rsidP="00DF5A7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7F38">
        <w:rPr>
          <w:rFonts w:ascii="Times New Roman" w:hAnsi="Times New Roman" w:cs="Times New Roman"/>
          <w:i/>
          <w:iCs/>
          <w:sz w:val="24"/>
          <w:szCs w:val="24"/>
        </w:rPr>
        <w:t>(H=1, C=12)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F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(7 puan</w:t>
      </w:r>
      <w:r w:rsidRPr="00451B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>
          <v:group id="_x0000_s1050" style="position:absolute;margin-left:10.9pt;margin-top:12.4pt;width:204pt;height:114.75pt;z-index:251656704" coordorigin="1635,1665" coordsize="4080,2295">
            <v:shape id="_x0000_s1051" type="#_x0000_t202" style="position:absolute;left:2655;top:1665;width:2895;height:510" filled="f" stroked="f">
              <v:textbox>
                <w:txbxContent>
                  <w:p w:rsidR="00443C71" w:rsidRPr="00FD4E72" w:rsidRDefault="00443C71" w:rsidP="00FD4E72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FD4E72">
                      <w:rPr>
                        <w:rFonts w:ascii="Times New Roman" w:hAnsi="Times New Roman" w:cs="Times New Roman"/>
                      </w:rPr>
                      <w:t xml:space="preserve">A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r w:rsidRPr="00FD4E72">
                      <w:rPr>
                        <w:rFonts w:ascii="Times New Roman" w:hAnsi="Times New Roman" w:cs="Times New Roman"/>
                      </w:rPr>
                      <w:t xml:space="preserve"> B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r w:rsidRPr="00FD4E72">
                      <w:rPr>
                        <w:rFonts w:ascii="Times New Roman" w:hAnsi="Times New Roman" w:cs="Times New Roman"/>
                      </w:rPr>
                      <w:t xml:space="preserve"> C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FD4E72">
                      <w:rPr>
                        <w:rFonts w:ascii="Times New Roman" w:hAnsi="Times New Roman" w:cs="Times New Roman"/>
                      </w:rPr>
                      <w:t xml:space="preserve">  D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r w:rsidRPr="00FD4E72">
                      <w:rPr>
                        <w:rFonts w:ascii="Times New Roman" w:hAnsi="Times New Roman" w:cs="Times New Roman"/>
                      </w:rPr>
                      <w:t xml:space="preserve"> E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  </w:t>
                    </w:r>
                    <w:r w:rsidRPr="00FD4E72">
                      <w:rPr>
                        <w:rFonts w:ascii="Times New Roman" w:hAnsi="Times New Roman" w:cs="Times New Roman"/>
                      </w:rPr>
                      <w:t xml:space="preserve"> F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r w:rsidRPr="00FD4E72">
                      <w:rPr>
                        <w:rFonts w:ascii="Times New Roman" w:hAnsi="Times New Roman" w:cs="Times New Roman"/>
                      </w:rPr>
                      <w:t xml:space="preserve">  G</w:t>
                    </w:r>
                  </w:p>
                </w:txbxContent>
              </v:textbox>
            </v:shape>
            <v:shape id="_x0000_s1052" type="#_x0000_t202" style="position:absolute;left:3930;top:3240;width:915;height:720" filled="f" stroked="f">
              <v:textbox>
                <w:txbxContent>
                  <w:p w:rsidR="00443C71" w:rsidRDefault="00443C71" w:rsidP="00FD4E72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İdeal </w:t>
                    </w:r>
                  </w:p>
                  <w:p w:rsidR="00443C71" w:rsidRPr="00FD4E72" w:rsidRDefault="00443C71" w:rsidP="00FD4E72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piston</w:t>
                    </w:r>
                  </w:p>
                </w:txbxContent>
              </v:textbox>
            </v:shape>
            <v:shape id="_x0000_s1053" type="#_x0000_t202" style="position:absolute;left:1635;top:2160;width:915;height:1065" filled="f" stroked="f">
              <v:textbox>
                <w:txbxContent>
                  <w:p w:rsidR="00443C71" w:rsidRDefault="00443C71" w:rsidP="00FD4E72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3atm</w:t>
                    </w:r>
                  </w:p>
                  <w:p w:rsidR="00443C71" w:rsidRDefault="00443C71" w:rsidP="00FD4E72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2V</w:t>
                    </w:r>
                  </w:p>
                  <w:p w:rsidR="00443C71" w:rsidRPr="00FD4E72" w:rsidRDefault="00443C71" w:rsidP="00FD4E72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t>H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54" type="#_x0000_t202" style="position:absolute;left:3240;top:2295;width:915;height:720" filled="f" stroked="f">
              <v:textbox>
                <w:txbxContent>
                  <w:p w:rsidR="00443C71" w:rsidRPr="00FD4E72" w:rsidRDefault="00443C71" w:rsidP="00FD4E72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H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gazı</w:t>
                    </w:r>
                  </w:p>
                </w:txbxContent>
              </v:textbox>
            </v:shape>
            <v:shape id="_x0000_s1055" type="#_x0000_t202" style="position:absolute;left:4500;top:2415;width:1215;height:480" filled="f" stroked="f">
              <v:textbox>
                <w:txbxContent>
                  <w:p w:rsidR="00443C71" w:rsidRPr="00FD4E72" w:rsidRDefault="00443C71" w:rsidP="00FD4E72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</w:rPr>
                      <w:t>=1 atm</w:t>
                    </w:r>
                  </w:p>
                </w:txbxContent>
              </v:textbox>
            </v:shape>
            <v:shape id="_x0000_s1056" type="#_x0000_t202" style="position:absolute;left:2505;top:2115;width:525;height:480" filled="f" stroked="f">
              <v:textbox>
                <w:txbxContent>
                  <w:p w:rsidR="00443C71" w:rsidRPr="00FD4E72" w:rsidRDefault="00443C71" w:rsidP="00FD4E72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M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0A5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Resim 5" o:spid="_x0000_i1027" type="#_x0000_t75" style="width:198.75pt;height:89.25pt;visibility:visible">
            <v:imagedata r:id="rId8" o:title=""/>
          </v:shape>
        </w:pic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Şekildeki sistemde sabit sıcaklıkta M musluğu açılarak gazlar arasında tam verimle;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(g)  +  2H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(g)  </w:t>
      </w:r>
      <w:r w:rsidRPr="00FD4E7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(g)</w:t>
      </w:r>
    </w:p>
    <w:p w:rsidR="00443C71" w:rsidRPr="008D72AA" w:rsidRDefault="00443C71" w:rsidP="00DF5A7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Tepkimesinin gerçekleşmesi sağlanıyor. Buna göre tepkime sonrası piston nerede durur? </w:t>
      </w:r>
      <w:r w:rsidRPr="00447F38">
        <w:rPr>
          <w:rFonts w:ascii="Times New Roman" w:hAnsi="Times New Roman" w:cs="Times New Roman"/>
          <w:i/>
          <w:iCs/>
          <w:sz w:val="24"/>
          <w:szCs w:val="24"/>
        </w:rPr>
        <w:t>(Bölmeler eşit aralıklıdır ve her birinin hacmi V kadardır)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(10puan)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>
          <v:group id="_x0000_s1057" style="position:absolute;margin-left:19.15pt;margin-top:9.6pt;width:231pt;height:181.5pt;z-index:251657728" coordorigin="1800,9465" coordsize="4620,3630">
            <v:shape id="_x0000_s1058" type="#_x0000_t202" style="position:absolute;left:1800;top:10455;width:930;height:615" filled="f" stroked="f">
              <v:textbox style="mso-next-textbox:#_x0000_s1058">
                <w:txbxContent>
                  <w:p w:rsidR="00443C71" w:rsidRPr="00451B2E" w:rsidRDefault="00443C71" w:rsidP="00451B2E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451B2E">
                      <w:rPr>
                        <w:rFonts w:ascii="Times New Roman" w:hAnsi="Times New Roman" w:cs="Times New Roman"/>
                      </w:rPr>
                      <w:t>X(g)</w:t>
                    </w:r>
                  </w:p>
                </w:txbxContent>
              </v:textbox>
            </v:shape>
            <v:shape id="_x0000_s1059" type="#_x0000_t202" style="position:absolute;left:3555;top:10425;width:930;height:615" filled="f" stroked="f">
              <v:textbox style="mso-next-textbox:#_x0000_s1059">
                <w:txbxContent>
                  <w:p w:rsidR="00443C71" w:rsidRPr="00451B2E" w:rsidRDefault="00443C71" w:rsidP="00451B2E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Y</w:t>
                    </w:r>
                    <w:r w:rsidRPr="00451B2E">
                      <w:rPr>
                        <w:rFonts w:ascii="Times New Roman" w:hAnsi="Times New Roman" w:cs="Times New Roman"/>
                      </w:rPr>
                      <w:t>(g)</w:t>
                    </w:r>
                  </w:p>
                </w:txbxContent>
              </v:textbox>
            </v:shape>
            <v:shape id="_x0000_s1060" type="#_x0000_t202" style="position:absolute;left:4620;top:9465;width:1800;height:405" filled="f" stroked="f">
              <v:textbox style="mso-next-textbox:#_x0000_s1060">
                <w:txbxContent>
                  <w:p w:rsidR="00443C71" w:rsidRPr="00451B2E" w:rsidRDefault="00443C71" w:rsidP="00451B2E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</w:rPr>
                      <w:t>=75cmHg</w:t>
                    </w:r>
                  </w:p>
                </w:txbxContent>
              </v:textbox>
            </v:shape>
            <v:shape id="_x0000_s1061" type="#_x0000_t202" style="position:absolute;left:2790;top:12480;width:930;height:615" filled="f" stroked="f">
              <v:textbox style="mso-next-textbox:#_x0000_s1061">
                <w:txbxContent>
                  <w:p w:rsidR="00443C71" w:rsidRPr="00451B2E" w:rsidRDefault="00443C71" w:rsidP="00451B2E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Hg</w:t>
                    </w:r>
                  </w:p>
                </w:txbxContent>
              </v:textbox>
            </v:shape>
            <v:shape id="_x0000_s1062" type="#_x0000_t202" style="position:absolute;left:4620;top:12360;width:930;height:615" filled="f" stroked="f">
              <v:textbox style="mso-next-textbox:#_x0000_s1062">
                <w:txbxContent>
                  <w:p w:rsidR="00443C71" w:rsidRPr="00451B2E" w:rsidRDefault="00443C71" w:rsidP="00451B2E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H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t>O</w:t>
                    </w:r>
                  </w:p>
                </w:txbxContent>
              </v:textbox>
            </v:shape>
            <v:shape id="_x0000_s1063" type="#_x0000_t202" style="position:absolute;left:3225;top:10830;width:930;height:1620" filled="f" stroked="f">
              <v:textbox style="mso-next-textbox:#_x0000_s1063">
                <w:txbxContent>
                  <w:p w:rsidR="00443C71" w:rsidRDefault="00443C71" w:rsidP="00451B2E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-</w:t>
                    </w:r>
                  </w:p>
                  <w:p w:rsidR="00443C71" w:rsidRDefault="00443C71" w:rsidP="00451B2E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</w:p>
                  <w:p w:rsidR="00443C71" w:rsidRDefault="00443C71" w:rsidP="00451B2E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55cm</w:t>
                    </w:r>
                  </w:p>
                  <w:p w:rsidR="00443C71" w:rsidRDefault="00443C71" w:rsidP="00451B2E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</w:p>
                  <w:p w:rsidR="00443C71" w:rsidRPr="00451B2E" w:rsidRDefault="00443C71" w:rsidP="00451B2E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-</w:t>
                    </w:r>
                  </w:p>
                </w:txbxContent>
              </v:textbox>
            </v:shape>
            <v:shape id="_x0000_s1064" type="#_x0000_t202" style="position:absolute;left:5115;top:10305;width:930;height:2025" filled="f" stroked="f">
              <v:textbox style="mso-next-textbox:#_x0000_s1064">
                <w:txbxContent>
                  <w:p w:rsidR="00443C71" w:rsidRDefault="00443C71" w:rsidP="00451B2E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</w:p>
                  <w:p w:rsidR="00443C71" w:rsidRDefault="00443C71" w:rsidP="00451B2E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-</w:t>
                    </w:r>
                  </w:p>
                  <w:p w:rsidR="00443C71" w:rsidRDefault="00443C71" w:rsidP="00451B2E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</w:p>
                  <w:p w:rsidR="00443C71" w:rsidRDefault="00443C71" w:rsidP="00451B2E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68cm</w:t>
                    </w:r>
                  </w:p>
                  <w:p w:rsidR="00443C71" w:rsidRDefault="00443C71" w:rsidP="00451B2E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</w:p>
                  <w:p w:rsidR="00443C71" w:rsidRDefault="00443C71" w:rsidP="00451B2E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</w:p>
                  <w:p w:rsidR="00443C71" w:rsidRPr="00451B2E" w:rsidRDefault="00443C71" w:rsidP="00451B2E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-</w:t>
                    </w:r>
                  </w:p>
                </w:txbxContent>
              </v:textbox>
            </v:shape>
          </v:group>
        </w:pic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>
          <v:shape id="_x0000_s1065" type="#_x0000_t202" style="position:absolute;margin-left:-.35pt;margin-top:163.5pt;width:250.5pt;height:53.25pt;z-index:251658752" filled="f" stroked="f">
            <v:textbox>
              <w:txbxContent>
                <w:p w:rsidR="00443C71" w:rsidRPr="00451B2E" w:rsidRDefault="00443C71" w:rsidP="00451B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51B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Şekildeki manometre sisteminde bulunan X ve Y gazlarının basınçlarını bulunuz.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1B2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(10puan)</w:t>
                  </w:r>
                </w:p>
                <w:p w:rsidR="00443C71" w:rsidRPr="00447F38" w:rsidRDefault="00443C71" w:rsidP="00451B2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47F3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(d</w:t>
                  </w:r>
                  <w:r w:rsidRPr="00447F3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su</w:t>
                  </w:r>
                  <w:r w:rsidRPr="00447F3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= 1g/cm</w:t>
                  </w:r>
                  <w:r w:rsidRPr="00447F3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3</w:t>
                  </w:r>
                  <w:r w:rsidRPr="00447F3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, d</w:t>
                  </w:r>
                  <w:r w:rsidRPr="00447F3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civa</w:t>
                  </w:r>
                  <w:r w:rsidRPr="00447F3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=13,6 g/cm</w:t>
                  </w:r>
                  <w:r w:rsidRPr="00447F3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3</w:t>
                  </w:r>
                  <w:r w:rsidRPr="00447F3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Pr="00DB10A5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Resim 7" o:spid="_x0000_i1028" type="#_x0000_t75" style="width:203.25pt;height:132.75pt;visibility:visible">
            <v:imagedata r:id="rId9" o:title=""/>
          </v:shape>
        </w:pic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Pr="00447F38" w:rsidRDefault="00443C71" w:rsidP="00DF5A7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8 gram"/>
        </w:smartTagPr>
        <w:r>
          <w:rPr>
            <w:rFonts w:ascii="Times New Roman" w:hAnsi="Times New Roman" w:cs="Times New Roman"/>
            <w:sz w:val="24"/>
            <w:szCs w:val="24"/>
          </w:rPr>
          <w:t>0,8 gram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NaOH katısı ile hazırlanan 250 mL çözeltinin molar derişimini bulunuz. </w:t>
      </w:r>
      <w:r w:rsidRPr="00447F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447F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puan)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47F38">
        <w:rPr>
          <w:rFonts w:ascii="Times New Roman" w:hAnsi="Times New Roman" w:cs="Times New Roman"/>
          <w:i/>
          <w:iCs/>
          <w:sz w:val="24"/>
          <w:szCs w:val="24"/>
        </w:rPr>
        <w:t>(Na=23, O=16, H=1)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Pr="00447F38" w:rsidRDefault="00443C71" w:rsidP="00DF5A7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0,2 molar 200 mL Ca(NO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çözeltisi ile 04 molar 300 mL Al(NO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çözeltisi karıştırılıyor. Oluşan son çözeltideki 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iyon derişimini bulunuz. </w:t>
      </w:r>
      <w:r w:rsidRPr="00447F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(10puan)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447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 </w:t>
      </w:r>
      <w:r>
        <w:rPr>
          <w:rFonts w:ascii="Times New Roman" w:hAnsi="Times New Roman" w:cs="Times New Roman"/>
          <w:sz w:val="24"/>
          <w:szCs w:val="24"/>
        </w:rPr>
        <w:t xml:space="preserve">Aşağıda verilen ifadelerden doğru olanların yanına “D” yanlış olanların yanına “Y” yazınız. </w:t>
      </w:r>
      <w:r w:rsidRPr="00447F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(10puan)</w:t>
      </w:r>
    </w:p>
    <w:p w:rsidR="00443C71" w:rsidRDefault="00443C71" w:rsidP="00447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Aynı kapta bulunan gazların basınçları ile mol sayıları ters orantılıdır. </w:t>
      </w:r>
    </w:p>
    <w:p w:rsidR="00443C71" w:rsidRDefault="00443C71" w:rsidP="00447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</w:p>
    <w:p w:rsidR="00443C71" w:rsidRDefault="00443C71" w:rsidP="00447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447F38">
        <w:rPr>
          <w:rFonts w:ascii="Times New Roman" w:hAnsi="Times New Roman" w:cs="Times New Roman"/>
          <w:sz w:val="24"/>
          <w:szCs w:val="24"/>
        </w:rPr>
        <w:t>Bir gazın soğutucu akışkan olarak kullanılabilmesi için</w:t>
      </w:r>
      <w:r>
        <w:rPr>
          <w:rFonts w:ascii="Times New Roman" w:hAnsi="Times New Roman" w:cs="Times New Roman"/>
          <w:sz w:val="24"/>
          <w:szCs w:val="24"/>
        </w:rPr>
        <w:t xml:space="preserve"> kaynama noktası düşük kritik sıcaklığı yüksek olmalıdır. …….</w:t>
      </w:r>
    </w:p>
    <w:p w:rsidR="00443C71" w:rsidRDefault="00443C71" w:rsidP="00447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Pascal, bar, torr basınç birimleridir</w:t>
      </w:r>
    </w:p>
    <w:p w:rsidR="00443C71" w:rsidRDefault="00443C71" w:rsidP="00447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</w:p>
    <w:p w:rsidR="00443C71" w:rsidRDefault="00443C71" w:rsidP="00447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ppm ve ppb cinsinden derişim özellikle çözünen madde miktarı fazla olan çözeltilerde tercih edilir.</w:t>
      </w:r>
    </w:p>
    <w:p w:rsidR="00443C71" w:rsidRDefault="00443C71" w:rsidP="00447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</w:p>
    <w:p w:rsidR="00443C71" w:rsidRDefault="00443C71" w:rsidP="00447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e. </w:t>
      </w:r>
      <w:r w:rsidRPr="009A1CE4">
        <w:rPr>
          <w:rFonts w:ascii="Times New Roman" w:hAnsi="Times New Roman" w:cs="Times New Roman"/>
          <w:sz w:val="24"/>
          <w:szCs w:val="24"/>
        </w:rPr>
        <w:t>Buhar basıncı düşmesi, kaynama noktası yükselmesi çözelti bulunan taneciklerin</w:t>
      </w:r>
      <w:r>
        <w:rPr>
          <w:rFonts w:ascii="Times New Roman" w:hAnsi="Times New Roman" w:cs="Times New Roman"/>
          <w:sz w:val="24"/>
          <w:szCs w:val="24"/>
        </w:rPr>
        <w:t xml:space="preserve"> derişimine değil</w:t>
      </w:r>
      <w:r w:rsidRPr="009A1CE4">
        <w:rPr>
          <w:rFonts w:ascii="Times New Roman" w:hAnsi="Times New Roman" w:cs="Times New Roman"/>
          <w:sz w:val="24"/>
          <w:szCs w:val="24"/>
        </w:rPr>
        <w:t xml:space="preserve"> cinsine bağlı olarak gerçekleşir.</w:t>
      </w:r>
    </w:p>
    <w:p w:rsidR="00443C71" w:rsidRPr="002C0445" w:rsidRDefault="00443C71" w:rsidP="00447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Pr="00447F38" w:rsidRDefault="00443C71" w:rsidP="00DF5A7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smartTag w:uri="urn:schemas-microsoft-com:office:smarttags" w:element="metricconverter">
        <w:smartTagPr>
          <w:attr w:name="ProductID" w:val="11,7 gram"/>
        </w:smartTagPr>
        <w:r>
          <w:rPr>
            <w:rFonts w:ascii="Times New Roman" w:hAnsi="Times New Roman" w:cs="Times New Roman"/>
            <w:sz w:val="24"/>
            <w:szCs w:val="24"/>
          </w:rPr>
          <w:t>11,7 gram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NaCl katısının </w:t>
      </w:r>
      <w:smartTag w:uri="urn:schemas-microsoft-com:office:smarttags" w:element="metricconverter">
        <w:smartTagPr>
          <w:attr w:name="ProductID" w:val="500 gram"/>
        </w:smartTagPr>
        <w:r>
          <w:rPr>
            <w:rFonts w:ascii="Times New Roman" w:hAnsi="Times New Roman" w:cs="Times New Roman"/>
            <w:sz w:val="24"/>
            <w:szCs w:val="24"/>
          </w:rPr>
          <w:t>500 gram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suda çözünmesiyle hazırlanan çözeltinin donma sıcaklığını bulunuz. </w:t>
      </w:r>
      <w:r w:rsidRPr="00447F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447F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puan)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7F38">
        <w:rPr>
          <w:rFonts w:ascii="Times New Roman" w:hAnsi="Times New Roman" w:cs="Times New Roman"/>
          <w:i/>
          <w:iCs/>
          <w:sz w:val="24"/>
          <w:szCs w:val="24"/>
        </w:rPr>
        <w:t>(NaCl=58,5g/mol K</w:t>
      </w:r>
      <w:r w:rsidRPr="00447F3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d</w:t>
      </w:r>
      <w:r w:rsidRPr="00447F38">
        <w:rPr>
          <w:rFonts w:ascii="Times New Roman" w:hAnsi="Times New Roman" w:cs="Times New Roman"/>
          <w:i/>
          <w:iCs/>
          <w:sz w:val="24"/>
          <w:szCs w:val="24"/>
        </w:rPr>
        <w:t xml:space="preserve">=1,86 </w:t>
      </w:r>
      <w:r w:rsidRPr="00447F3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0</w:t>
      </w:r>
      <w:r w:rsidRPr="00447F38">
        <w:rPr>
          <w:rFonts w:ascii="Times New Roman" w:hAnsi="Times New Roman" w:cs="Times New Roman"/>
          <w:i/>
          <w:iCs/>
          <w:sz w:val="24"/>
          <w:szCs w:val="24"/>
        </w:rPr>
        <w:t>C/m)</w:t>
      </w: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518"/>
        <w:gridCol w:w="709"/>
        <w:gridCol w:w="1095"/>
      </w:tblGrid>
      <w:tr w:rsidR="00443C71" w:rsidRPr="00CD09B3">
        <w:tc>
          <w:tcPr>
            <w:tcW w:w="2518" w:type="dxa"/>
          </w:tcPr>
          <w:p w:rsidR="00443C71" w:rsidRPr="00CD09B3" w:rsidRDefault="00443C71" w:rsidP="004A7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709" w:type="dxa"/>
          </w:tcPr>
          <w:p w:rsidR="00443C71" w:rsidRPr="00CD09B3" w:rsidRDefault="00443C71" w:rsidP="004A7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  <w:tc>
          <w:tcPr>
            <w:tcW w:w="1095" w:type="dxa"/>
          </w:tcPr>
          <w:p w:rsidR="00443C71" w:rsidRPr="00CD09B3" w:rsidRDefault="00443C71" w:rsidP="004A7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</w:t>
            </w:r>
          </w:p>
        </w:tc>
      </w:tr>
      <w:tr w:rsidR="00443C71" w:rsidRPr="00CD09B3">
        <w:tc>
          <w:tcPr>
            <w:tcW w:w="2518" w:type="dxa"/>
          </w:tcPr>
          <w:p w:rsidR="00443C71" w:rsidRPr="00CD09B3" w:rsidRDefault="00443C71" w:rsidP="004A7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71" w:rsidRPr="00CD09B3" w:rsidRDefault="00443C71" w:rsidP="004A7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3C71" w:rsidRPr="00CD09B3" w:rsidRDefault="00443C71" w:rsidP="004A7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43C71" w:rsidRPr="00CD09B3" w:rsidRDefault="00443C71" w:rsidP="004A7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A13C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Sınav s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üresi 40 dakikadır.</w:t>
      </w:r>
    </w:p>
    <w:p w:rsidR="00443C71" w:rsidRDefault="00443C71" w:rsidP="00A13C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BAŞARILAR </w:t>
      </w:r>
      <w:r w:rsidRPr="00F63B0B">
        <w:rPr>
          <w:rFonts w:ascii="Times New Roman" w:hAnsi="Times New Roman" w:cs="Times New Roman"/>
          <w:b/>
          <w:bCs/>
          <w:sz w:val="24"/>
          <w:szCs w:val="24"/>
        </w:rPr>
        <w:sym w:font="Wingdings" w:char="F04A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9"/>
        <w:gridCol w:w="924"/>
      </w:tblGrid>
      <w:tr w:rsidR="00443C71" w:rsidRPr="00CD09B3">
        <w:tc>
          <w:tcPr>
            <w:tcW w:w="919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9B3">
              <w:rPr>
                <w:rFonts w:ascii="Times New Roman" w:hAnsi="Times New Roman" w:cs="Times New Roman"/>
                <w:b/>
                <w:bCs/>
              </w:rPr>
              <w:t>Soru</w:t>
            </w:r>
          </w:p>
        </w:tc>
        <w:tc>
          <w:tcPr>
            <w:tcW w:w="924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9B3">
              <w:rPr>
                <w:rFonts w:ascii="Times New Roman" w:hAnsi="Times New Roman" w:cs="Times New Roman"/>
                <w:b/>
                <w:bCs/>
              </w:rPr>
              <w:t>Puan</w:t>
            </w:r>
          </w:p>
        </w:tc>
      </w:tr>
      <w:tr w:rsidR="00443C71" w:rsidRPr="00CD09B3">
        <w:tc>
          <w:tcPr>
            <w:tcW w:w="919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9B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24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3C71" w:rsidRPr="00CD09B3">
        <w:tc>
          <w:tcPr>
            <w:tcW w:w="919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9B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24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3C71" w:rsidRPr="00CD09B3">
        <w:tc>
          <w:tcPr>
            <w:tcW w:w="919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9B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24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3C71" w:rsidRPr="00CD09B3">
        <w:tc>
          <w:tcPr>
            <w:tcW w:w="919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9B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24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3C71" w:rsidRPr="00CD09B3">
        <w:tc>
          <w:tcPr>
            <w:tcW w:w="919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9B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24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3C71" w:rsidRPr="00CD09B3">
        <w:tc>
          <w:tcPr>
            <w:tcW w:w="919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9B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24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3C71" w:rsidRPr="00CD09B3">
        <w:tc>
          <w:tcPr>
            <w:tcW w:w="919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9B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24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3C71" w:rsidRPr="00CD09B3">
        <w:tc>
          <w:tcPr>
            <w:tcW w:w="919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9B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24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3C71" w:rsidRPr="00CD09B3">
        <w:tc>
          <w:tcPr>
            <w:tcW w:w="919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9B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24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3C71" w:rsidRPr="00CD09B3">
        <w:tc>
          <w:tcPr>
            <w:tcW w:w="919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9B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24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3C71" w:rsidRPr="00CD09B3">
        <w:tc>
          <w:tcPr>
            <w:tcW w:w="919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9B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24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3C71" w:rsidRPr="00CD09B3">
        <w:tc>
          <w:tcPr>
            <w:tcW w:w="919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9B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24" w:type="dxa"/>
          </w:tcPr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43C71" w:rsidRPr="00CD09B3" w:rsidRDefault="00443C71" w:rsidP="004A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43C71" w:rsidRPr="00A13C92" w:rsidRDefault="00443C71" w:rsidP="00DF5A71">
      <w:pPr>
        <w:spacing w:after="0" w:line="240" w:lineRule="auto"/>
        <w:rPr>
          <w:rFonts w:ascii="Times New Roman" w:hAnsi="Times New Roman" w:cs="Times New Roman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Default="00443C71" w:rsidP="00DF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71" w:rsidRPr="00447F38" w:rsidRDefault="00443C71" w:rsidP="00447F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43C71" w:rsidRPr="00447F38" w:rsidSect="00AB175D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C71" w:rsidRDefault="00443C71" w:rsidP="00E371AE">
      <w:pPr>
        <w:spacing w:after="0" w:line="240" w:lineRule="auto"/>
      </w:pPr>
      <w:r>
        <w:separator/>
      </w:r>
    </w:p>
  </w:endnote>
  <w:endnote w:type="continuationSeparator" w:id="0">
    <w:p w:rsidR="00443C71" w:rsidRDefault="00443C71" w:rsidP="00E3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C71" w:rsidRDefault="00443C71" w:rsidP="00E371AE">
      <w:pPr>
        <w:spacing w:after="0" w:line="240" w:lineRule="auto"/>
      </w:pPr>
      <w:r>
        <w:separator/>
      </w:r>
    </w:p>
  </w:footnote>
  <w:footnote w:type="continuationSeparator" w:id="0">
    <w:p w:rsidR="00443C71" w:rsidRDefault="00443C71" w:rsidP="00E37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5565"/>
    <w:multiLevelType w:val="hybridMultilevel"/>
    <w:tmpl w:val="4190801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B60080"/>
    <w:multiLevelType w:val="hybridMultilevel"/>
    <w:tmpl w:val="9A2E76C6"/>
    <w:lvl w:ilvl="0" w:tplc="5C14EB7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75D"/>
    <w:rsid w:val="00093BC2"/>
    <w:rsid w:val="000C7541"/>
    <w:rsid w:val="000D18B0"/>
    <w:rsid w:val="00173CD7"/>
    <w:rsid w:val="00267B63"/>
    <w:rsid w:val="002B460F"/>
    <w:rsid w:val="002C0445"/>
    <w:rsid w:val="00314CF1"/>
    <w:rsid w:val="00443C71"/>
    <w:rsid w:val="00447F38"/>
    <w:rsid w:val="00451B2E"/>
    <w:rsid w:val="004A76AD"/>
    <w:rsid w:val="006617DE"/>
    <w:rsid w:val="006745FC"/>
    <w:rsid w:val="0069605F"/>
    <w:rsid w:val="006A4877"/>
    <w:rsid w:val="007C3BD9"/>
    <w:rsid w:val="00831B60"/>
    <w:rsid w:val="00870BE3"/>
    <w:rsid w:val="008D72AA"/>
    <w:rsid w:val="00904941"/>
    <w:rsid w:val="009A1CE4"/>
    <w:rsid w:val="00A13C92"/>
    <w:rsid w:val="00AB175D"/>
    <w:rsid w:val="00B73614"/>
    <w:rsid w:val="00CD09B3"/>
    <w:rsid w:val="00CE4D75"/>
    <w:rsid w:val="00D243B0"/>
    <w:rsid w:val="00D47E9A"/>
    <w:rsid w:val="00DB10A5"/>
    <w:rsid w:val="00DF5A71"/>
    <w:rsid w:val="00E37171"/>
    <w:rsid w:val="00E371AE"/>
    <w:rsid w:val="00E5082F"/>
    <w:rsid w:val="00ED66AF"/>
    <w:rsid w:val="00F63B0B"/>
    <w:rsid w:val="00FD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C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175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1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C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37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71A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37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71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465</Words>
  <Characters>2652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subject/>
  <dc:creator>lenovo-pc</dc:creator>
  <cp:keywords/>
  <dc:description/>
  <cp:lastModifiedBy>Windows Kullanıcısı</cp:lastModifiedBy>
  <cp:revision>3</cp:revision>
  <dcterms:created xsi:type="dcterms:W3CDTF">2017-04-10T14:39:00Z</dcterms:created>
  <dcterms:modified xsi:type="dcterms:W3CDTF">2017-04-10T14:42:00Z</dcterms:modified>
</cp:coreProperties>
</file>