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B3" w:rsidRDefault="00C86AB3" w:rsidP="00366530">
      <w:pPr>
        <w:jc w:val="center"/>
      </w:pPr>
      <w:r>
        <w:t>201..-201.. EĞİTİM-ÖĞRETİM ………………………………… ANADOLU LİSESİ 10. SINIFLAR MATEMATİK DERSİ 2. DÖNEM 1. SINAV</w:t>
      </w:r>
      <w:r>
        <w:tab/>
      </w:r>
      <w:r>
        <w:tab/>
      </w:r>
      <w:r>
        <w:tab/>
      </w:r>
    </w:p>
    <w:p w:rsidR="00C86AB3" w:rsidRDefault="00C86AB3">
      <w:r>
        <w:t>AD-SOYAD: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6"/>
        <w:gridCol w:w="5528"/>
      </w:tblGrid>
      <w:tr w:rsidR="00C86AB3" w:rsidRPr="000040AA" w:rsidTr="000040AA">
        <w:tc>
          <w:tcPr>
            <w:tcW w:w="5246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1-A)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87.5pt;height:141pt;visibility:visible">
                  <v:imagedata r:id="rId5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  <w:rPr>
                <w:noProof/>
                <w:lang w:eastAsia="tr-TR"/>
              </w:rPr>
            </w:pPr>
            <w:r w:rsidRPr="000040AA">
              <w:t xml:space="preserve">B) 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4" o:spid="_x0000_i1026" type="#_x0000_t75" style="width:216.75pt;height:137.25pt;visibility:visible">
                  <v:imagedata r:id="rId6" o:title="" croptop="2081f"/>
                </v:shape>
              </w:pict>
            </w:r>
          </w:p>
          <w:p w:rsidR="00C86AB3" w:rsidRPr="000040AA" w:rsidRDefault="00C86AB3" w:rsidP="000040AA">
            <w:pPr>
              <w:tabs>
                <w:tab w:val="left" w:pos="3399"/>
              </w:tabs>
              <w:spacing w:after="0" w:line="240" w:lineRule="auto"/>
            </w:pPr>
          </w:p>
          <w:p w:rsidR="00C86AB3" w:rsidRPr="000040AA" w:rsidRDefault="00C86AB3" w:rsidP="000040AA">
            <w:pPr>
              <w:tabs>
                <w:tab w:val="left" w:pos="3399"/>
              </w:tabs>
              <w:spacing w:after="0" w:line="240" w:lineRule="auto"/>
            </w:pPr>
          </w:p>
        </w:tc>
        <w:tc>
          <w:tcPr>
            <w:tcW w:w="5528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3-A)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10" o:spid="_x0000_i1027" type="#_x0000_t75" style="width:190.5pt;height:141pt;visibility:visible">
                  <v:imagedata r:id="rId7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t>B)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16" o:spid="_x0000_i1028" type="#_x0000_t75" style="width:198pt;height:140.25pt;visibility:visible">
                  <v:imagedata r:id="rId8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</w:tr>
      <w:tr w:rsidR="00C86AB3" w:rsidRPr="000040AA" w:rsidTr="000040AA">
        <w:tc>
          <w:tcPr>
            <w:tcW w:w="5246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2)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7" o:spid="_x0000_i1029" type="#_x0000_t75" style="width:237.75pt;height:159.75pt;visibility:visible">
                  <v:imagedata r:id="rId9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  <w:tc>
          <w:tcPr>
            <w:tcW w:w="5528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4)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13" o:spid="_x0000_i1030" type="#_x0000_t75" style="width:179.25pt;height:147pt;visibility:visible">
                  <v:imagedata r:id="rId10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</w:tr>
    </w:tbl>
    <w:p w:rsidR="00C86AB3" w:rsidRDefault="00C86AB3"/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9"/>
        <w:gridCol w:w="5528"/>
      </w:tblGrid>
      <w:tr w:rsidR="00C86AB3" w:rsidRPr="000040AA" w:rsidTr="000040AA">
        <w:tc>
          <w:tcPr>
            <w:tcW w:w="5359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5-A)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_x0000_i1031" type="#_x0000_t75" style="width:187.5pt;height:136.5pt;visibility:visible">
                  <v:imagedata r:id="rId11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t>B)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22" o:spid="_x0000_i1032" type="#_x0000_t75" style="width:177.75pt;height:118.5pt;visibility:visible">
                  <v:imagedata r:id="rId12" o:title=""/>
                </v:shape>
              </w:pict>
            </w:r>
          </w:p>
        </w:tc>
        <w:tc>
          <w:tcPr>
            <w:tcW w:w="5528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8-A)</w:t>
            </w:r>
          </w:p>
          <w:p w:rsidR="00C86AB3" w:rsidRPr="000040AA" w:rsidRDefault="00C86AB3" w:rsidP="000040AA">
            <w:pPr>
              <w:spacing w:after="0" w:line="240" w:lineRule="auto"/>
              <w:rPr>
                <w:noProof/>
                <w:lang w:eastAsia="tr-TR"/>
              </w:rPr>
            </w:pPr>
            <w:r w:rsidRPr="000040AA">
              <w:rPr>
                <w:noProof/>
                <w:lang w:eastAsia="tr-TR"/>
              </w:rPr>
              <w:pict>
                <v:shape id="Resim 2" o:spid="_x0000_i1033" type="#_x0000_t75" style="width:205.5pt;height:59.25pt;visibility:visible">
                  <v:imagedata r:id="rId13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  <w:r w:rsidRPr="000040AA">
              <w:rPr>
                <w:b/>
              </w:rPr>
              <w:t>B) Kökleri  7 ve -2 olan ikinci derece bir bilinmeyenli denklemi yazınız.</w:t>
            </w:r>
          </w:p>
        </w:tc>
      </w:tr>
      <w:tr w:rsidR="00C86AB3" w:rsidRPr="000040AA" w:rsidTr="000040AA">
        <w:tc>
          <w:tcPr>
            <w:tcW w:w="5359" w:type="dxa"/>
          </w:tcPr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  <w:r w:rsidRPr="000040AA">
              <w:t>6)</w:t>
            </w:r>
            <w:r w:rsidRPr="000040AA">
              <w:rPr>
                <w:b/>
                <w:sz w:val="24"/>
                <w:szCs w:val="24"/>
              </w:rPr>
              <w:t>x²-4x-2=0 denkleminin çözüm kümesini bulunuz.</w: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  <w:tc>
          <w:tcPr>
            <w:tcW w:w="5528" w:type="dxa"/>
          </w:tcPr>
          <w:p w:rsidR="00C86AB3" w:rsidRPr="000040AA" w:rsidRDefault="00C86AB3" w:rsidP="000040AA">
            <w:pPr>
              <w:spacing w:after="0" w:line="240" w:lineRule="auto"/>
              <w:rPr>
                <w:b/>
                <w:noProof/>
                <w:lang w:eastAsia="tr-TR"/>
              </w:rPr>
            </w:pPr>
            <w:r w:rsidRPr="000040AA">
              <w:rPr>
                <w:noProof/>
                <w:lang w:eastAsia="tr-TR"/>
              </w:rPr>
              <w:t>9-A</w:t>
            </w:r>
            <w:r w:rsidRPr="000040AA">
              <w:rPr>
                <w:b/>
                <w:noProof/>
                <w:lang w:eastAsia="tr-TR"/>
              </w:rPr>
              <w:t xml:space="preserve">) Aşağıdaki denklemlerin köklerini </w:t>
            </w:r>
            <w:r w:rsidRPr="000040AA">
              <w:rPr>
                <w:b/>
                <w:noProof/>
                <w:u w:val="single"/>
                <w:lang w:eastAsia="tr-TR"/>
              </w:rPr>
              <w:t>çarpanlarına ayırarak</w:t>
            </w:r>
            <w:r w:rsidRPr="000040AA">
              <w:rPr>
                <w:b/>
                <w:noProof/>
                <w:lang w:eastAsia="tr-TR"/>
              </w:rPr>
              <w:t>bulunuz.</w:t>
            </w:r>
          </w:p>
          <w:p w:rsidR="00C86AB3" w:rsidRPr="000040AA" w:rsidRDefault="00C86AB3" w:rsidP="00004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0040AA">
              <w:rPr>
                <w:b/>
              </w:rPr>
              <w:t>x² +2x-8=0</w:t>
            </w:r>
          </w:p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</w:p>
          <w:p w:rsidR="00C86AB3" w:rsidRPr="000040AA" w:rsidRDefault="00C86AB3" w:rsidP="000040AA">
            <w:pPr>
              <w:pStyle w:val="ListParagraph"/>
              <w:spacing w:after="0" w:line="240" w:lineRule="auto"/>
              <w:ind w:left="540"/>
              <w:rPr>
                <w:b/>
              </w:rPr>
            </w:pPr>
          </w:p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</w:p>
          <w:p w:rsidR="00C86AB3" w:rsidRPr="000040AA" w:rsidRDefault="00C86AB3" w:rsidP="00004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0040AA">
              <w:rPr>
                <w:b/>
              </w:rPr>
              <w:t xml:space="preserve"> 2x²-x-10=0</w:t>
            </w:r>
          </w:p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</w:p>
          <w:p w:rsidR="00C86AB3" w:rsidRPr="000040AA" w:rsidRDefault="00C86AB3" w:rsidP="000040AA">
            <w:pPr>
              <w:spacing w:after="0" w:line="240" w:lineRule="auto"/>
              <w:rPr>
                <w:b/>
              </w:rPr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</w:tr>
      <w:tr w:rsidR="00C86AB3" w:rsidRPr="000040AA" w:rsidTr="000040AA">
        <w:tc>
          <w:tcPr>
            <w:tcW w:w="5359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7)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3" o:spid="_x0000_i1034" type="#_x0000_t75" style="width:192pt;height:20.25pt;visibility:visible">
                  <v:imagedata r:id="rId14" o:title="" cropbottom="37950f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t>Denklemin birbirinden farklı iki reel kökü olduğuna göre m hangi aralıktadır?</w: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C4421D">
            <w:pPr>
              <w:spacing w:after="0" w:line="240" w:lineRule="auto"/>
            </w:pPr>
          </w:p>
        </w:tc>
        <w:tc>
          <w:tcPr>
            <w:tcW w:w="5528" w:type="dxa"/>
          </w:tcPr>
          <w:p w:rsidR="00C86AB3" w:rsidRPr="000040AA" w:rsidRDefault="00C86AB3" w:rsidP="000040AA">
            <w:pPr>
              <w:spacing w:after="0" w:line="240" w:lineRule="auto"/>
            </w:pPr>
            <w:r w:rsidRPr="000040AA">
              <w:t>10)</w:t>
            </w:r>
          </w:p>
          <w:p w:rsidR="00C86AB3" w:rsidRPr="000040AA" w:rsidRDefault="00C86AB3" w:rsidP="000040AA">
            <w:pPr>
              <w:spacing w:after="0" w:line="240" w:lineRule="auto"/>
            </w:pPr>
            <w:r w:rsidRPr="000040AA">
              <w:rPr>
                <w:noProof/>
                <w:lang w:eastAsia="tr-TR"/>
              </w:rPr>
              <w:pict>
                <v:shape id="Resim 6" o:spid="_x0000_i1035" type="#_x0000_t75" style="width:187.5pt;height:45pt;visibility:visible">
                  <v:imagedata r:id="rId15" o:title=""/>
                </v:shape>
              </w:pict>
            </w:r>
          </w:p>
          <w:p w:rsidR="00C86AB3" w:rsidRPr="000040AA" w:rsidRDefault="00C86AB3" w:rsidP="000040AA">
            <w:pPr>
              <w:spacing w:after="0" w:line="240" w:lineRule="auto"/>
            </w:pPr>
          </w:p>
          <w:p w:rsidR="00C86AB3" w:rsidRPr="000040AA" w:rsidRDefault="00C86AB3" w:rsidP="000040AA">
            <w:pPr>
              <w:spacing w:after="0" w:line="240" w:lineRule="auto"/>
              <w:rPr>
                <w:noProof/>
                <w:lang w:eastAsia="tr-TR"/>
              </w:rPr>
            </w:pPr>
          </w:p>
          <w:p w:rsidR="00C86AB3" w:rsidRPr="000040AA" w:rsidRDefault="00C86AB3" w:rsidP="000040AA">
            <w:pPr>
              <w:spacing w:after="0" w:line="240" w:lineRule="auto"/>
            </w:pPr>
          </w:p>
        </w:tc>
      </w:tr>
    </w:tbl>
    <w:p w:rsidR="00C86AB3" w:rsidRDefault="00C86AB3">
      <w:r>
        <w:t xml:space="preserve">NOT: Her sorunun doğru cevabı 10 puan olup süre 40 dakikadır.   </w:t>
      </w:r>
      <w:bookmarkStart w:id="0" w:name="_GoBack"/>
      <w:bookmarkEnd w:id="0"/>
    </w:p>
    <w:sectPr w:rsidR="00C86AB3" w:rsidSect="004F61B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418"/>
    <w:multiLevelType w:val="hybridMultilevel"/>
    <w:tmpl w:val="AFBC3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2F5D7E"/>
    <w:multiLevelType w:val="hybridMultilevel"/>
    <w:tmpl w:val="BCA8ECD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2F021D"/>
    <w:multiLevelType w:val="hybridMultilevel"/>
    <w:tmpl w:val="B6926CB0"/>
    <w:lvl w:ilvl="0" w:tplc="ED36B498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683FB7"/>
    <w:multiLevelType w:val="hybridMultilevel"/>
    <w:tmpl w:val="4FA86BFA"/>
    <w:lvl w:ilvl="0" w:tplc="9F18C7B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4DF"/>
    <w:rsid w:val="000040AA"/>
    <w:rsid w:val="0002515A"/>
    <w:rsid w:val="00077338"/>
    <w:rsid w:val="00087B8A"/>
    <w:rsid w:val="000F7374"/>
    <w:rsid w:val="001467B3"/>
    <w:rsid w:val="001A1274"/>
    <w:rsid w:val="001A2ED3"/>
    <w:rsid w:val="001B0E74"/>
    <w:rsid w:val="001B203E"/>
    <w:rsid w:val="00206D6A"/>
    <w:rsid w:val="00207152"/>
    <w:rsid w:val="00225BFC"/>
    <w:rsid w:val="002306A4"/>
    <w:rsid w:val="002A6383"/>
    <w:rsid w:val="00304406"/>
    <w:rsid w:val="00334EF3"/>
    <w:rsid w:val="00361955"/>
    <w:rsid w:val="00364F07"/>
    <w:rsid w:val="00366530"/>
    <w:rsid w:val="003859C5"/>
    <w:rsid w:val="003B32D0"/>
    <w:rsid w:val="003E499C"/>
    <w:rsid w:val="0041722D"/>
    <w:rsid w:val="004220EC"/>
    <w:rsid w:val="00465831"/>
    <w:rsid w:val="00485DFE"/>
    <w:rsid w:val="004D1FBB"/>
    <w:rsid w:val="004F61B2"/>
    <w:rsid w:val="005464A5"/>
    <w:rsid w:val="005657B2"/>
    <w:rsid w:val="005A65B2"/>
    <w:rsid w:val="005B7B09"/>
    <w:rsid w:val="005E75BB"/>
    <w:rsid w:val="00604177"/>
    <w:rsid w:val="006120FB"/>
    <w:rsid w:val="00626C8E"/>
    <w:rsid w:val="00634A84"/>
    <w:rsid w:val="006E6525"/>
    <w:rsid w:val="0070206C"/>
    <w:rsid w:val="007032D9"/>
    <w:rsid w:val="0076257F"/>
    <w:rsid w:val="00763C77"/>
    <w:rsid w:val="00765DE9"/>
    <w:rsid w:val="0078273F"/>
    <w:rsid w:val="007B04DF"/>
    <w:rsid w:val="007D04C0"/>
    <w:rsid w:val="007D627F"/>
    <w:rsid w:val="00815471"/>
    <w:rsid w:val="0083178B"/>
    <w:rsid w:val="00833267"/>
    <w:rsid w:val="00854E1E"/>
    <w:rsid w:val="00864087"/>
    <w:rsid w:val="00880F78"/>
    <w:rsid w:val="00885D32"/>
    <w:rsid w:val="008B5CFC"/>
    <w:rsid w:val="008C1102"/>
    <w:rsid w:val="008C16FE"/>
    <w:rsid w:val="00903115"/>
    <w:rsid w:val="00980310"/>
    <w:rsid w:val="009823DD"/>
    <w:rsid w:val="009A5C10"/>
    <w:rsid w:val="009C4F95"/>
    <w:rsid w:val="00A0206E"/>
    <w:rsid w:val="00A07FAF"/>
    <w:rsid w:val="00A2600E"/>
    <w:rsid w:val="00AB0FE6"/>
    <w:rsid w:val="00AE4F44"/>
    <w:rsid w:val="00AF3E73"/>
    <w:rsid w:val="00B234AB"/>
    <w:rsid w:val="00B276E7"/>
    <w:rsid w:val="00B3663E"/>
    <w:rsid w:val="00B52C2C"/>
    <w:rsid w:val="00B66713"/>
    <w:rsid w:val="00B67EDA"/>
    <w:rsid w:val="00B80868"/>
    <w:rsid w:val="00B818E3"/>
    <w:rsid w:val="00BA62CB"/>
    <w:rsid w:val="00BA763B"/>
    <w:rsid w:val="00BF2606"/>
    <w:rsid w:val="00C14EDF"/>
    <w:rsid w:val="00C274DD"/>
    <w:rsid w:val="00C36509"/>
    <w:rsid w:val="00C4421D"/>
    <w:rsid w:val="00C44A3C"/>
    <w:rsid w:val="00C86AB3"/>
    <w:rsid w:val="00CB5826"/>
    <w:rsid w:val="00CC0AE4"/>
    <w:rsid w:val="00CE49EA"/>
    <w:rsid w:val="00CF38ED"/>
    <w:rsid w:val="00D02ABC"/>
    <w:rsid w:val="00D442C9"/>
    <w:rsid w:val="00D50593"/>
    <w:rsid w:val="00DA7044"/>
    <w:rsid w:val="00DB6278"/>
    <w:rsid w:val="00DC73B9"/>
    <w:rsid w:val="00E0170D"/>
    <w:rsid w:val="00E1379D"/>
    <w:rsid w:val="00E13C80"/>
    <w:rsid w:val="00E926CB"/>
    <w:rsid w:val="00F11870"/>
    <w:rsid w:val="00F62756"/>
    <w:rsid w:val="00F676A1"/>
    <w:rsid w:val="00F917BA"/>
    <w:rsid w:val="00F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7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D32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semiHidden/>
    <w:rsid w:val="00DC73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</dc:title>
  <dc:subject/>
  <dc:creator>Kull</dc:creator>
  <cp:keywords/>
  <dc:description/>
  <cp:lastModifiedBy>Windows Kullanıcısı</cp:lastModifiedBy>
  <cp:revision>2</cp:revision>
  <dcterms:created xsi:type="dcterms:W3CDTF">2017-04-12T22:36:00Z</dcterms:created>
  <dcterms:modified xsi:type="dcterms:W3CDTF">2017-04-12T22:36:00Z</dcterms:modified>
</cp:coreProperties>
</file>