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0693" w:tblpY="-214"/>
        <w:tblW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555"/>
      </w:tblGrid>
      <w:tr w:rsidR="0074465E" w:rsidRPr="0029509D" w:rsidTr="00765549">
        <w:trPr>
          <w:trHeight w:val="299"/>
        </w:trPr>
        <w:tc>
          <w:tcPr>
            <w:tcW w:w="1033" w:type="dxa"/>
            <w:gridSpan w:val="2"/>
          </w:tcPr>
          <w:p w:rsidR="0074465E" w:rsidRPr="0029509D" w:rsidRDefault="0074465E" w:rsidP="002950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</w:t>
            </w:r>
          </w:p>
        </w:tc>
      </w:tr>
      <w:tr w:rsidR="0074465E" w:rsidRPr="0029509D" w:rsidTr="0029509D">
        <w:trPr>
          <w:trHeight w:val="316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1.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316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2.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299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3.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316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4.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316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5.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316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6.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415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7.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465E" w:rsidRPr="0029509D" w:rsidTr="0029509D">
        <w:trPr>
          <w:trHeight w:val="415"/>
        </w:trPr>
        <w:tc>
          <w:tcPr>
            <w:tcW w:w="478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  <w:r w:rsidRPr="0029509D">
              <w:rPr>
                <w:b/>
              </w:rPr>
              <w:t>8.</w:t>
            </w:r>
          </w:p>
        </w:tc>
        <w:tc>
          <w:tcPr>
            <w:tcW w:w="555" w:type="dxa"/>
          </w:tcPr>
          <w:p w:rsidR="0074465E" w:rsidRPr="0029509D" w:rsidRDefault="0074465E" w:rsidP="00222E3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4465E" w:rsidRPr="00EE2CF5" w:rsidRDefault="0074465E" w:rsidP="00B67FD0">
      <w:pPr>
        <w:spacing w:after="0" w:line="240" w:lineRule="auto"/>
        <w:jc w:val="center"/>
      </w:pPr>
      <w:r>
        <w:rPr>
          <w:noProof/>
          <w:lang w:eastAsia="tr-TR"/>
        </w:rPr>
        <w:pict>
          <v:oval id="_x0000_s1026" style="position:absolute;left:0;text-align:left;margin-left:-32.25pt;margin-top:-14.55pt;width:53.25pt;height:47.25pt;z-index:251658240;mso-position-horizontal-relative:text;mso-position-vertical-relative:text">
            <v:textbox>
              <w:txbxContent>
                <w:p w:rsidR="0074465E" w:rsidRPr="005B4F9A" w:rsidRDefault="0074465E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B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t>…</w:t>
      </w:r>
      <w:r w:rsidRPr="00EE2CF5">
        <w:t xml:space="preserve"> LİSESİ 201</w:t>
      </w:r>
      <w:r>
        <w:t>./201.</w:t>
      </w:r>
      <w:r w:rsidRPr="00EE2CF5">
        <w:t xml:space="preserve"> EĞİTİM-ÖĞRETİM YILI</w:t>
      </w:r>
    </w:p>
    <w:p w:rsidR="0074465E" w:rsidRPr="00183A2E" w:rsidRDefault="0074465E" w:rsidP="00B67FD0">
      <w:pPr>
        <w:spacing w:after="0" w:line="240" w:lineRule="auto"/>
        <w:jc w:val="center"/>
        <w:rPr>
          <w:b/>
        </w:rPr>
      </w:pPr>
      <w:r>
        <w:t xml:space="preserve">                                          9</w:t>
      </w:r>
      <w:r w:rsidRPr="00EE2CF5">
        <w:t>.SINIF I</w:t>
      </w:r>
      <w:r>
        <w:t>I</w:t>
      </w:r>
      <w:r w:rsidRPr="00EE2CF5">
        <w:t xml:space="preserve">. DÖNEM </w:t>
      </w:r>
      <w:r w:rsidRPr="00EE2CF5">
        <w:rPr>
          <w:b/>
          <w:sz w:val="24"/>
          <w:szCs w:val="24"/>
        </w:rPr>
        <w:t>KİMYA</w:t>
      </w:r>
      <w:r w:rsidRPr="00EE2CF5">
        <w:t xml:space="preserve"> DERSİ  </w:t>
      </w:r>
      <w:r>
        <w:t>1</w:t>
      </w:r>
      <w:r w:rsidRPr="00EE2CF5">
        <w:t>. YAZILI  SORULARI</w:t>
      </w:r>
      <w:r>
        <w:t xml:space="preserve">                         </w:t>
      </w:r>
      <w:r w:rsidRPr="00183A2E">
        <w:rPr>
          <w:b/>
        </w:rPr>
        <w:t>07.04.201</w:t>
      </w:r>
    </w:p>
    <w:p w:rsidR="0074465E" w:rsidRPr="0088705B" w:rsidRDefault="0074465E" w:rsidP="00B67FD0">
      <w:pPr>
        <w:spacing w:after="0"/>
        <w:rPr>
          <w:b/>
          <w:sz w:val="28"/>
          <w:szCs w:val="28"/>
          <w:u w:val="single"/>
        </w:rPr>
      </w:pPr>
      <w:r w:rsidRPr="0088705B">
        <w:rPr>
          <w:b/>
          <w:u w:val="single"/>
        </w:rPr>
        <w:t>ADI</w:t>
      </w:r>
      <w:r>
        <w:rPr>
          <w:b/>
          <w:u w:val="single"/>
        </w:rPr>
        <w:t xml:space="preserve"> </w:t>
      </w:r>
      <w:r w:rsidRPr="0088705B">
        <w:rPr>
          <w:b/>
          <w:u w:val="single"/>
        </w:rPr>
        <w:t xml:space="preserve"> SOYADI:                                                  </w:t>
      </w:r>
      <w:r>
        <w:rPr>
          <w:b/>
          <w:u w:val="single"/>
        </w:rPr>
        <w:t xml:space="preserve">               Nu:       </w:t>
      </w:r>
      <w:r w:rsidRPr="0088705B">
        <w:rPr>
          <w:b/>
          <w:u w:val="single"/>
        </w:rPr>
        <w:t xml:space="preserve">        </w:t>
      </w:r>
      <w:r>
        <w:rPr>
          <w:b/>
          <w:u w:val="single"/>
        </w:rPr>
        <w:t xml:space="preserve">    </w:t>
      </w:r>
      <w:r w:rsidRPr="0088705B">
        <w:rPr>
          <w:b/>
          <w:u w:val="single"/>
        </w:rPr>
        <w:t xml:space="preserve">                     </w:t>
      </w:r>
      <w:r>
        <w:rPr>
          <w:b/>
          <w:u w:val="single"/>
        </w:rPr>
        <w:t xml:space="preserve">      </w:t>
      </w:r>
      <w:r w:rsidRPr="0088705B">
        <w:rPr>
          <w:b/>
          <w:u w:val="single"/>
        </w:rPr>
        <w:t xml:space="preserve">  SINIFI:</w:t>
      </w:r>
      <w:r w:rsidRPr="004C6C46">
        <w:rPr>
          <w:b/>
          <w:sz w:val="36"/>
          <w:szCs w:val="36"/>
          <w:u w:val="single"/>
        </w:rPr>
        <w:t>9-</w:t>
      </w:r>
    </w:p>
    <w:tbl>
      <w:tblPr>
        <w:tblpPr w:leftFromText="141" w:rightFromText="141" w:vertAnchor="text" w:horzAnchor="margin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1520"/>
        <w:gridCol w:w="1520"/>
        <w:gridCol w:w="1520"/>
        <w:gridCol w:w="1520"/>
      </w:tblGrid>
      <w:tr w:rsidR="0074465E" w:rsidRPr="0029509D" w:rsidTr="00F04B04">
        <w:trPr>
          <w:trHeight w:val="468"/>
        </w:trPr>
        <w:tc>
          <w:tcPr>
            <w:tcW w:w="3357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  <w:vertAlign w:val="subscript"/>
              </w:rPr>
            </w:pPr>
            <w:r w:rsidRPr="0029509D">
              <w:rPr>
                <w:b/>
                <w:sz w:val="28"/>
                <w:szCs w:val="28"/>
                <w:vertAlign w:val="subscript"/>
              </w:rPr>
              <w:t>VERİLENLER</w:t>
            </w: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29509D">
              <w:rPr>
                <w:b/>
                <w:sz w:val="28"/>
                <w:szCs w:val="28"/>
                <w:vertAlign w:val="subscript"/>
              </w:rPr>
              <w:t>Atom</w:t>
            </w: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29509D">
              <w:rPr>
                <w:b/>
                <w:sz w:val="28"/>
                <w:szCs w:val="28"/>
                <w:vertAlign w:val="subscript"/>
              </w:rPr>
              <w:t>Molekül</w:t>
            </w: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Katyon</w:t>
            </w: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Anyon</w:t>
            </w:r>
          </w:p>
        </w:tc>
      </w:tr>
      <w:tr w:rsidR="0074465E" w:rsidRPr="0029509D" w:rsidTr="00F04B04">
        <w:trPr>
          <w:trHeight w:val="774"/>
        </w:trPr>
        <w:tc>
          <w:tcPr>
            <w:tcW w:w="3357" w:type="dxa"/>
          </w:tcPr>
          <w:p w:rsidR="0074465E" w:rsidRDefault="0074465E" w:rsidP="00F04B04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Na</w:t>
            </w:r>
            <w:r w:rsidRPr="0029509D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29509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29509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P       CO</w:t>
            </w:r>
            <w:r w:rsidRPr="0029509D">
              <w:rPr>
                <w:sz w:val="28"/>
                <w:szCs w:val="28"/>
                <w:vertAlign w:val="subscript"/>
              </w:rPr>
              <w:t xml:space="preserve">2   </w:t>
            </w:r>
          </w:p>
          <w:p w:rsidR="0074465E" w:rsidRPr="00120838" w:rsidRDefault="0074465E" w:rsidP="00F04B04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  <w:r w:rsidRPr="007273F8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29509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</w:t>
            </w:r>
            <w:r w:rsidRPr="00295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Pr="00D15A85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bscript"/>
              </w:rPr>
              <w:t xml:space="preserve">     </w:t>
            </w:r>
            <w:r w:rsidRPr="0029509D">
              <w:rPr>
                <w:sz w:val="28"/>
                <w:szCs w:val="28"/>
                <w:vertAlign w:val="subscript"/>
              </w:rPr>
              <w:t xml:space="preserve">  </w:t>
            </w:r>
            <w:r>
              <w:rPr>
                <w:sz w:val="28"/>
                <w:szCs w:val="28"/>
              </w:rPr>
              <w:t>H</w:t>
            </w:r>
            <w:r w:rsidRPr="00287CEA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vertAlign w:val="subscript"/>
              </w:rPr>
              <w:t xml:space="preserve">    </w:t>
            </w:r>
            <w:r>
              <w:rPr>
                <w:sz w:val="28"/>
                <w:szCs w:val="28"/>
                <w:vertAlign w:val="superscript"/>
              </w:rPr>
              <w:t xml:space="preserve">    </w:t>
            </w:r>
            <w:r>
              <w:rPr>
                <w:sz w:val="28"/>
                <w:szCs w:val="28"/>
              </w:rPr>
              <w:t>Fe</w:t>
            </w: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20" w:type="dxa"/>
          </w:tcPr>
          <w:p w:rsidR="0074465E" w:rsidRPr="0029509D" w:rsidRDefault="0074465E" w:rsidP="00F04B04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74465E" w:rsidRDefault="0074465E" w:rsidP="00411984">
      <w:pPr>
        <w:pStyle w:val="ListParagraph"/>
        <w:numPr>
          <w:ilvl w:val="0"/>
          <w:numId w:val="4"/>
        </w:numPr>
        <w:spacing w:after="0" w:line="240" w:lineRule="auto"/>
      </w:pPr>
      <w:r w:rsidRPr="005543BB">
        <w:t xml:space="preserve">Aşağıda verilenleri atom, molekül,   </w:t>
      </w:r>
      <w:r>
        <w:t>katyon</w:t>
      </w:r>
      <w:r w:rsidRPr="005543BB">
        <w:t xml:space="preserve"> veya </w:t>
      </w:r>
      <w:r>
        <w:t>anyon</w:t>
      </w:r>
      <w:r w:rsidRPr="005543BB">
        <w:t xml:space="preserve"> olanları uygun grubun karşısına yazınız.</w:t>
      </w:r>
      <w:r w:rsidRPr="00250351">
        <w:t xml:space="preserve"> </w:t>
      </w:r>
      <w:r>
        <w:t>(14p)</w:t>
      </w:r>
    </w:p>
    <w:p w:rsidR="0074465E" w:rsidRPr="00A53542" w:rsidRDefault="0074465E" w:rsidP="00D72A08">
      <w:pPr>
        <w:pStyle w:val="ListParagraph"/>
        <w:numPr>
          <w:ilvl w:val="0"/>
          <w:numId w:val="9"/>
        </w:numPr>
        <w:spacing w:after="0" w:line="240" w:lineRule="auto"/>
      </w:pPr>
      <w:r>
        <w:t>Am</w:t>
      </w:r>
      <w:r w:rsidRPr="00A53542">
        <w:t>etallerin özelliklerinden  4  tanesini yazınız.</w:t>
      </w:r>
      <w:r w:rsidRPr="00250351">
        <w:t xml:space="preserve"> </w:t>
      </w:r>
      <w:r>
        <w:t>(12p)</w:t>
      </w:r>
    </w:p>
    <w:p w:rsidR="0074465E" w:rsidRDefault="0074465E" w:rsidP="00961453">
      <w:pPr>
        <w:pStyle w:val="ListParagraph"/>
        <w:spacing w:after="0" w:line="240" w:lineRule="auto"/>
        <w:ind w:hanging="720"/>
      </w:pPr>
      <w:r>
        <w:t>*</w:t>
      </w:r>
      <w:r w:rsidRPr="00A80E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74465E" w:rsidRDefault="0074465E" w:rsidP="00961453">
      <w:pPr>
        <w:pStyle w:val="ListParagraph"/>
        <w:spacing w:after="0" w:line="240" w:lineRule="auto"/>
        <w:ind w:hanging="720"/>
      </w:pPr>
      <w:r>
        <w:t>*</w:t>
      </w:r>
      <w:r w:rsidRPr="00A80E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74465E" w:rsidRDefault="0074465E" w:rsidP="00961453">
      <w:pPr>
        <w:pStyle w:val="ListParagraph"/>
        <w:spacing w:after="0" w:line="240" w:lineRule="auto"/>
        <w:ind w:hanging="720"/>
        <w:rPr>
          <w:sz w:val="16"/>
          <w:szCs w:val="16"/>
        </w:rPr>
      </w:pPr>
      <w:r>
        <w:t>*</w:t>
      </w:r>
      <w:r w:rsidRPr="00A80E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74465E" w:rsidRDefault="0074465E" w:rsidP="00961453">
      <w:pPr>
        <w:pStyle w:val="ListParagraph"/>
        <w:spacing w:after="0" w:line="240" w:lineRule="auto"/>
        <w:ind w:hanging="720"/>
      </w:pPr>
      <w:r>
        <w:t>*</w:t>
      </w:r>
      <w:r w:rsidRPr="00A80E2F">
        <w:rPr>
          <w:sz w:val="16"/>
          <w:szCs w:val="16"/>
        </w:rPr>
        <w:t>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</w:t>
      </w:r>
    </w:p>
    <w:p w:rsidR="0074465E" w:rsidRDefault="0074465E" w:rsidP="00972A70">
      <w:pPr>
        <w:spacing w:line="240" w:lineRule="auto"/>
      </w:pPr>
      <w:r>
        <w:rPr>
          <w:b/>
          <w:sz w:val="28"/>
          <w:szCs w:val="28"/>
        </w:rPr>
        <w:t xml:space="preserve">     </w:t>
      </w:r>
      <w:r w:rsidRPr="00F05FC5">
        <w:rPr>
          <w:b/>
          <w:sz w:val="28"/>
          <w:szCs w:val="28"/>
        </w:rPr>
        <w:t>3</w:t>
      </w:r>
      <w:r w:rsidRPr="00F05FC5">
        <w:rPr>
          <w:sz w:val="28"/>
          <w:szCs w:val="28"/>
        </w:rPr>
        <w:t>)</w:t>
      </w:r>
      <w:r w:rsidRPr="00777CD8">
        <w:t xml:space="preserve"> </w:t>
      </w:r>
      <w:r>
        <w:t>Aşağıda verilen periyodik cetveldeki grup isimleriyle özel isimlerini doğru olarak eşleştiriniz.</w:t>
      </w:r>
      <w:r w:rsidRPr="00F50916">
        <w:t xml:space="preserve"> </w:t>
      </w:r>
      <w:r>
        <w:t>(10p)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3402"/>
        <w:gridCol w:w="567"/>
        <w:gridCol w:w="2835"/>
      </w:tblGrid>
      <w:tr w:rsidR="0074465E" w:rsidRPr="0029509D" w:rsidTr="0029509D">
        <w:trPr>
          <w:trHeight w:val="340"/>
        </w:trPr>
        <w:tc>
          <w:tcPr>
            <w:tcW w:w="534" w:type="dxa"/>
          </w:tcPr>
          <w:p w:rsidR="0074465E" w:rsidRPr="0029509D" w:rsidRDefault="0074465E" w:rsidP="0029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509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 xml:space="preserve">Toprak </w:t>
            </w:r>
            <w:r>
              <w:rPr>
                <w:sz w:val="24"/>
                <w:szCs w:val="24"/>
              </w:rPr>
              <w:t xml:space="preserve">Alkali </w:t>
            </w:r>
            <w:r w:rsidRPr="0029509D">
              <w:rPr>
                <w:sz w:val="24"/>
                <w:szCs w:val="24"/>
              </w:rPr>
              <w:t>Metalleri</w:t>
            </w:r>
          </w:p>
        </w:tc>
        <w:tc>
          <w:tcPr>
            <w:tcW w:w="3402" w:type="dxa"/>
            <w:vMerge w:val="restart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1A Gurubu</w:t>
            </w:r>
          </w:p>
        </w:tc>
      </w:tr>
      <w:tr w:rsidR="0074465E" w:rsidRPr="0029509D" w:rsidTr="0029509D">
        <w:trPr>
          <w:trHeight w:val="340"/>
        </w:trPr>
        <w:tc>
          <w:tcPr>
            <w:tcW w:w="534" w:type="dxa"/>
          </w:tcPr>
          <w:p w:rsidR="0074465E" w:rsidRPr="0029509D" w:rsidRDefault="0074465E" w:rsidP="0029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509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Soygazlar</w:t>
            </w:r>
          </w:p>
        </w:tc>
        <w:tc>
          <w:tcPr>
            <w:tcW w:w="3402" w:type="dxa"/>
            <w:vMerge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7A Gurubu</w:t>
            </w:r>
          </w:p>
        </w:tc>
      </w:tr>
      <w:tr w:rsidR="0074465E" w:rsidRPr="0029509D" w:rsidTr="0029509D">
        <w:trPr>
          <w:trHeight w:val="340"/>
        </w:trPr>
        <w:tc>
          <w:tcPr>
            <w:tcW w:w="534" w:type="dxa"/>
          </w:tcPr>
          <w:p w:rsidR="0074465E" w:rsidRPr="0029509D" w:rsidRDefault="0074465E" w:rsidP="0029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509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Halojenler</w:t>
            </w:r>
          </w:p>
        </w:tc>
        <w:tc>
          <w:tcPr>
            <w:tcW w:w="3402" w:type="dxa"/>
            <w:vMerge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 xml:space="preserve">B Gurubu </w:t>
            </w:r>
            <w:r>
              <w:rPr>
                <w:sz w:val="24"/>
                <w:szCs w:val="24"/>
              </w:rPr>
              <w:t>E</w:t>
            </w:r>
            <w:r w:rsidRPr="0029509D">
              <w:rPr>
                <w:sz w:val="24"/>
                <w:szCs w:val="24"/>
              </w:rPr>
              <w:t>lemenleri</w:t>
            </w:r>
          </w:p>
        </w:tc>
      </w:tr>
      <w:tr w:rsidR="0074465E" w:rsidRPr="0029509D" w:rsidTr="0029509D">
        <w:trPr>
          <w:trHeight w:val="340"/>
        </w:trPr>
        <w:tc>
          <w:tcPr>
            <w:tcW w:w="534" w:type="dxa"/>
          </w:tcPr>
          <w:p w:rsidR="0074465E" w:rsidRPr="0029509D" w:rsidRDefault="0074465E" w:rsidP="0029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509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Alkali Metallar</w:t>
            </w:r>
          </w:p>
        </w:tc>
        <w:tc>
          <w:tcPr>
            <w:tcW w:w="3402" w:type="dxa"/>
            <w:vMerge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509D">
              <w:rPr>
                <w:sz w:val="24"/>
                <w:szCs w:val="24"/>
              </w:rPr>
              <w:t xml:space="preserve">A Gurubu </w:t>
            </w:r>
          </w:p>
        </w:tc>
      </w:tr>
      <w:tr w:rsidR="0074465E" w:rsidRPr="0029509D" w:rsidTr="0029509D">
        <w:trPr>
          <w:trHeight w:val="340"/>
        </w:trPr>
        <w:tc>
          <w:tcPr>
            <w:tcW w:w="534" w:type="dxa"/>
          </w:tcPr>
          <w:p w:rsidR="0074465E" w:rsidRPr="0029509D" w:rsidRDefault="0074465E" w:rsidP="002950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509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Geçiş Metallari</w:t>
            </w:r>
          </w:p>
        </w:tc>
        <w:tc>
          <w:tcPr>
            <w:tcW w:w="3402" w:type="dxa"/>
            <w:vMerge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4465E" w:rsidRPr="0029509D" w:rsidRDefault="0074465E" w:rsidP="0029509D">
            <w:pPr>
              <w:spacing w:after="0" w:line="240" w:lineRule="auto"/>
              <w:rPr>
                <w:sz w:val="24"/>
                <w:szCs w:val="24"/>
              </w:rPr>
            </w:pPr>
            <w:r w:rsidRPr="0029509D">
              <w:rPr>
                <w:sz w:val="24"/>
                <w:szCs w:val="24"/>
              </w:rPr>
              <w:t>8A Gurubu</w:t>
            </w:r>
          </w:p>
        </w:tc>
      </w:tr>
    </w:tbl>
    <w:p w:rsidR="0074465E" w:rsidRPr="00B1623C" w:rsidRDefault="0074465E" w:rsidP="00DE421A">
      <w:pPr>
        <w:pStyle w:val="ListParagraph"/>
        <w:numPr>
          <w:ilvl w:val="0"/>
          <w:numId w:val="6"/>
        </w:numPr>
        <w:spacing w:after="120" w:line="240" w:lineRule="auto"/>
      </w:pPr>
      <w:r w:rsidRPr="00B1623C">
        <w:t>Aşağıdaki boşlukları doldurunuz.</w:t>
      </w:r>
      <w:r w:rsidRPr="008E2454">
        <w:t xml:space="preserve"> </w:t>
      </w:r>
      <w:r>
        <w:t>(15p)</w:t>
      </w:r>
    </w:p>
    <w:p w:rsidR="0074465E" w:rsidRPr="00D5180C" w:rsidRDefault="0074465E" w:rsidP="00DE421A">
      <w:pPr>
        <w:pStyle w:val="ListParagraph"/>
        <w:numPr>
          <w:ilvl w:val="0"/>
          <w:numId w:val="5"/>
        </w:numPr>
        <w:spacing w:after="120" w:line="240" w:lineRule="auto"/>
        <w:ind w:left="567" w:hanging="141"/>
      </w:pPr>
      <w:r w:rsidRPr="00D5180C">
        <w:t xml:space="preserve">Artı ve eksi yüklü iyonlar arasında oluşan </w:t>
      </w:r>
      <w:r>
        <w:t>bağa,</w:t>
      </w:r>
      <w:r w:rsidRPr="00D5180C">
        <w:t xml:space="preserve"> ................................. bağ denir.</w:t>
      </w:r>
    </w:p>
    <w:p w:rsidR="0074465E" w:rsidRDefault="0074465E" w:rsidP="00364725">
      <w:pPr>
        <w:pStyle w:val="ListParagraph"/>
        <w:numPr>
          <w:ilvl w:val="0"/>
          <w:numId w:val="5"/>
        </w:numPr>
        <w:spacing w:after="120" w:line="360" w:lineRule="auto"/>
        <w:ind w:left="567" w:hanging="142"/>
      </w:pPr>
      <w:r w:rsidRPr="00D5180C">
        <w:t>Artı yüklü iyonlara ............................ denir</w:t>
      </w:r>
      <w:r>
        <w:t>.</w:t>
      </w:r>
    </w:p>
    <w:p w:rsidR="0074465E" w:rsidRDefault="0074465E" w:rsidP="00364725">
      <w:pPr>
        <w:pStyle w:val="ListParagraph"/>
        <w:numPr>
          <w:ilvl w:val="0"/>
          <w:numId w:val="5"/>
        </w:numPr>
        <w:spacing w:after="120" w:line="360" w:lineRule="auto"/>
        <w:ind w:left="567" w:hanging="142"/>
      </w:pPr>
      <w:r w:rsidRPr="0063701D">
        <w:t>Atomun son katmanında bulunan elektronlara ............................  elektronları denir.</w:t>
      </w:r>
    </w:p>
    <w:p w:rsidR="0074465E" w:rsidRDefault="0074465E" w:rsidP="00364725">
      <w:pPr>
        <w:pStyle w:val="ListParagraph"/>
        <w:numPr>
          <w:ilvl w:val="0"/>
          <w:numId w:val="5"/>
        </w:numPr>
        <w:spacing w:after="120" w:line="360" w:lineRule="auto"/>
        <w:ind w:left="567" w:hanging="142"/>
      </w:pPr>
      <w:r w:rsidRPr="00B93DED">
        <w:t xml:space="preserve">Periyodik </w:t>
      </w:r>
      <w:r>
        <w:t xml:space="preserve">cetvelde dikey sütünlara </w:t>
      </w:r>
      <w:r w:rsidRPr="00B93DED">
        <w:t xml:space="preserve"> ............................ denir.</w:t>
      </w:r>
    </w:p>
    <w:p w:rsidR="0074465E" w:rsidRDefault="0074465E" w:rsidP="00364725">
      <w:pPr>
        <w:pStyle w:val="ListParagraph"/>
        <w:numPr>
          <w:ilvl w:val="0"/>
          <w:numId w:val="5"/>
        </w:numPr>
        <w:spacing w:after="120" w:line="360" w:lineRule="auto"/>
        <w:ind w:left="567" w:hanging="142"/>
      </w:pPr>
      <w:r w:rsidRPr="00D2642C">
        <w:t>Gaz halindeki nötr bir atomdan elektron koparmak için gereken enerjiye</w:t>
      </w:r>
      <w:r>
        <w:t xml:space="preserve">  </w:t>
      </w:r>
      <w:r w:rsidRPr="00D2642C">
        <w:t xml:space="preserve"> </w:t>
      </w:r>
      <w:r w:rsidRPr="00D2642C">
        <w:rPr>
          <w:sz w:val="16"/>
          <w:szCs w:val="16"/>
        </w:rPr>
        <w:t xml:space="preserve">............................  </w:t>
      </w:r>
      <w:r>
        <w:rPr>
          <w:sz w:val="16"/>
          <w:szCs w:val="16"/>
        </w:rPr>
        <w:t xml:space="preserve">   </w:t>
      </w:r>
      <w:r w:rsidRPr="00D2642C">
        <w:rPr>
          <w:sz w:val="16"/>
          <w:szCs w:val="16"/>
        </w:rPr>
        <w:t>............................</w:t>
      </w:r>
      <w:r w:rsidRPr="00D2642C">
        <w:t xml:space="preserve"> </w:t>
      </w:r>
      <w:r>
        <w:t xml:space="preserve">  </w:t>
      </w:r>
      <w:r w:rsidRPr="00D2642C">
        <w:t>denir.</w:t>
      </w:r>
    </w:p>
    <w:p w:rsidR="0074465E" w:rsidRDefault="0074465E" w:rsidP="00A56871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Elektron katman dizilimi       </w:t>
      </w:r>
      <w:r w:rsidRPr="001A186F">
        <w:rPr>
          <w:sz w:val="28"/>
          <w:szCs w:val="28"/>
        </w:rPr>
        <w:t>2) 8) 7)</w:t>
      </w:r>
      <w:r>
        <w:t xml:space="preserve">    şeklinde olan  elementin;</w:t>
      </w:r>
      <w:r w:rsidRPr="008E2454">
        <w:t xml:space="preserve"> </w:t>
      </w:r>
      <w:r>
        <w:t xml:space="preserve">     (15p)</w:t>
      </w:r>
    </w:p>
    <w:p w:rsidR="0074465E" w:rsidRDefault="0074465E" w:rsidP="00A56871">
      <w:pPr>
        <w:pStyle w:val="ListParagraph"/>
        <w:numPr>
          <w:ilvl w:val="0"/>
          <w:numId w:val="7"/>
        </w:numPr>
        <w:spacing w:after="120" w:line="240" w:lineRule="auto"/>
      </w:pPr>
      <w:r>
        <w:t>Periyodik cetveldeki yeri neresidir ?</w:t>
      </w:r>
    </w:p>
    <w:p w:rsidR="0074465E" w:rsidRDefault="0074465E" w:rsidP="00A56871">
      <w:pPr>
        <w:pStyle w:val="ListParagraph"/>
        <w:numPr>
          <w:ilvl w:val="0"/>
          <w:numId w:val="7"/>
        </w:numPr>
        <w:spacing w:after="120" w:line="240" w:lineRule="auto"/>
      </w:pPr>
      <w:r>
        <w:t>Atom numarası kaçtır?</w:t>
      </w:r>
    </w:p>
    <w:p w:rsidR="0074465E" w:rsidRDefault="0074465E" w:rsidP="00A56871">
      <w:pPr>
        <w:pStyle w:val="ListParagraph"/>
        <w:numPr>
          <w:ilvl w:val="0"/>
          <w:numId w:val="7"/>
        </w:numPr>
        <w:spacing w:after="120" w:line="240" w:lineRule="auto"/>
      </w:pPr>
      <w:r>
        <w:t>Metal ya da ametal olup olmadığını belirtiniz.</w:t>
      </w:r>
    </w:p>
    <w:p w:rsidR="0074465E" w:rsidRDefault="0074465E" w:rsidP="00A8291C">
      <w:pPr>
        <w:pStyle w:val="ListParagraph"/>
        <w:spacing w:after="120" w:line="240" w:lineRule="auto"/>
        <w:ind w:left="862"/>
      </w:pPr>
    </w:p>
    <w:p w:rsidR="0074465E" w:rsidRDefault="0074465E" w:rsidP="00A8291C">
      <w:pPr>
        <w:pStyle w:val="ListParagraph"/>
        <w:spacing w:after="120" w:line="240" w:lineRule="auto"/>
        <w:ind w:left="862"/>
      </w:pPr>
    </w:p>
    <w:p w:rsidR="0074465E" w:rsidRDefault="0074465E" w:rsidP="0069024F">
      <w:pPr>
        <w:pStyle w:val="ListParagraph"/>
        <w:numPr>
          <w:ilvl w:val="0"/>
          <w:numId w:val="6"/>
        </w:numPr>
        <w:spacing w:after="120" w:line="240" w:lineRule="auto"/>
      </w:pPr>
      <w:r>
        <w:t>Aşağıdaki atom sayısı verilen elementlerin Lewis gösterimini yapınız.</w:t>
      </w:r>
      <w:r w:rsidRPr="008E2454">
        <w:t xml:space="preserve"> </w:t>
      </w:r>
      <w:r>
        <w:t xml:space="preserve"> (12p)</w:t>
      </w:r>
    </w:p>
    <w:p w:rsidR="0074465E" w:rsidRPr="001A186F" w:rsidRDefault="0074465E" w:rsidP="009F570C">
      <w:pPr>
        <w:pStyle w:val="ListParagraph"/>
        <w:numPr>
          <w:ilvl w:val="0"/>
          <w:numId w:val="8"/>
        </w:numPr>
        <w:spacing w:after="120" w:line="240" w:lineRule="auto"/>
        <w:rPr>
          <w:sz w:val="28"/>
          <w:szCs w:val="28"/>
        </w:rPr>
      </w:pPr>
      <w:r w:rsidRPr="001A186F">
        <w:rPr>
          <w:sz w:val="28"/>
          <w:szCs w:val="28"/>
          <w:vertAlign w:val="subscript"/>
        </w:rPr>
        <w:t>13</w:t>
      </w:r>
      <w:r w:rsidRPr="001A186F">
        <w:rPr>
          <w:sz w:val="28"/>
          <w:szCs w:val="28"/>
        </w:rPr>
        <w:t>Al</w:t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</w:r>
      <w:r w:rsidRPr="001A186F">
        <w:rPr>
          <w:sz w:val="28"/>
          <w:szCs w:val="28"/>
        </w:rPr>
        <w:tab/>
        <w:t xml:space="preserve">b) </w:t>
      </w:r>
      <w:r w:rsidRPr="001A186F">
        <w:rPr>
          <w:sz w:val="28"/>
          <w:szCs w:val="28"/>
          <w:vertAlign w:val="subscript"/>
        </w:rPr>
        <w:t>8</w:t>
      </w:r>
      <w:r w:rsidRPr="001A186F">
        <w:rPr>
          <w:sz w:val="28"/>
          <w:szCs w:val="28"/>
        </w:rPr>
        <w:t>O</w:t>
      </w:r>
    </w:p>
    <w:p w:rsidR="0074465E" w:rsidRDefault="0074465E" w:rsidP="00A8291C">
      <w:pPr>
        <w:spacing w:after="120" w:line="240" w:lineRule="auto"/>
      </w:pPr>
    </w:p>
    <w:p w:rsidR="0074465E" w:rsidRDefault="0074465E" w:rsidP="00A8291C">
      <w:pPr>
        <w:spacing w:after="120" w:line="240" w:lineRule="auto"/>
      </w:pPr>
    </w:p>
    <w:p w:rsidR="0074465E" w:rsidRDefault="0074465E" w:rsidP="00DC1543">
      <w:pPr>
        <w:pStyle w:val="ListParagraph"/>
        <w:numPr>
          <w:ilvl w:val="0"/>
          <w:numId w:val="6"/>
        </w:numPr>
        <w:spacing w:after="120" w:line="240" w:lineRule="auto"/>
      </w:pPr>
      <w:r w:rsidRPr="00B55AF7">
        <w:rPr>
          <w:sz w:val="28"/>
          <w:szCs w:val="28"/>
        </w:rPr>
        <w:t>NaCl</w:t>
      </w:r>
      <w:r>
        <w:t xml:space="preserve">  bileşiğinin oluşumunu Lewis nokta gösterimiyle belirtiniz.(</w:t>
      </w:r>
      <w:r w:rsidRPr="00DC1543">
        <w:rPr>
          <w:vertAlign w:val="subscript"/>
        </w:rPr>
        <w:t>11</w:t>
      </w:r>
      <w:r>
        <w:t xml:space="preserve">Na , </w:t>
      </w:r>
      <w:r>
        <w:rPr>
          <w:vertAlign w:val="subscript"/>
        </w:rPr>
        <w:t>17</w:t>
      </w:r>
      <w:r w:rsidRPr="006D5C96">
        <w:t>Cl</w:t>
      </w:r>
      <w:r>
        <w:t>)</w:t>
      </w:r>
      <w:r w:rsidRPr="008E2454">
        <w:t xml:space="preserve"> </w:t>
      </w:r>
      <w:r>
        <w:t>(10p)</w:t>
      </w:r>
    </w:p>
    <w:p w:rsidR="0074465E" w:rsidRDefault="0074465E" w:rsidP="006D5C96">
      <w:pPr>
        <w:pStyle w:val="ListParagraph"/>
        <w:spacing w:after="120" w:line="240" w:lineRule="auto"/>
        <w:ind w:left="142"/>
      </w:pPr>
    </w:p>
    <w:p w:rsidR="0074465E" w:rsidRDefault="0074465E" w:rsidP="00E73EC4">
      <w:pPr>
        <w:pStyle w:val="ListParagraph"/>
        <w:spacing w:after="120" w:line="240" w:lineRule="auto"/>
        <w:ind w:left="142"/>
      </w:pPr>
    </w:p>
    <w:p w:rsidR="0074465E" w:rsidRDefault="0074465E" w:rsidP="00E73EC4">
      <w:pPr>
        <w:pStyle w:val="ListParagraph"/>
        <w:spacing w:after="120" w:line="240" w:lineRule="auto"/>
        <w:ind w:left="142"/>
      </w:pPr>
    </w:p>
    <w:p w:rsidR="0074465E" w:rsidRDefault="0074465E" w:rsidP="00F268BC">
      <w:pPr>
        <w:pStyle w:val="ListParagraph"/>
        <w:spacing w:after="120" w:line="240" w:lineRule="auto"/>
        <w:ind w:left="142"/>
        <w:rPr>
          <w:sz w:val="28"/>
          <w:szCs w:val="28"/>
        </w:rPr>
      </w:pPr>
      <w:r w:rsidRPr="00B17D97">
        <w:rPr>
          <w:b/>
          <w:sz w:val="28"/>
          <w:szCs w:val="28"/>
        </w:rPr>
        <w:t>8)</w:t>
      </w:r>
      <w:r w:rsidRPr="00875329">
        <w:rPr>
          <w:sz w:val="28"/>
          <w:szCs w:val="28"/>
        </w:rPr>
        <w:t xml:space="preserve"> </w:t>
      </w:r>
      <w:r w:rsidRPr="008E2454">
        <w:t>Periydik tabloda soldan sağa doğru gidildikçe artan özelliklerden üçer tanesini yazınız. (12p)</w:t>
      </w:r>
    </w:p>
    <w:p w:rsidR="0074465E" w:rsidRDefault="0074465E" w:rsidP="00F268BC">
      <w:pPr>
        <w:pStyle w:val="ListParagraph"/>
        <w:spacing w:after="120" w:line="240" w:lineRule="auto"/>
        <w:ind w:left="142"/>
      </w:pPr>
      <w:r>
        <w:rPr>
          <w:noProof/>
          <w:lang w:eastAsia="tr-TR"/>
        </w:rPr>
        <w:pict>
          <v:line id="_x0000_s1027" style="position:absolute;left:0;text-align:left;z-index:251659264" from="45pt,9.85pt" to="243pt,9.85pt" strokeweight="2.5pt">
            <v:stroke endarrow="block"/>
          </v:line>
        </w:pict>
      </w:r>
    </w:p>
    <w:p w:rsidR="0074465E" w:rsidRDefault="0074465E" w:rsidP="00875329">
      <w:pPr>
        <w:pStyle w:val="ListParagraph"/>
        <w:spacing w:after="12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76.5pt">
            <v:imagedata r:id="rId5" o:title=""/>
          </v:shape>
        </w:pict>
      </w:r>
    </w:p>
    <w:p w:rsidR="0074465E" w:rsidRPr="00875329" w:rsidRDefault="0074465E" w:rsidP="00875329">
      <w:pPr>
        <w:pStyle w:val="ListParagraph"/>
        <w:spacing w:after="120" w:line="240" w:lineRule="auto"/>
      </w:pPr>
    </w:p>
    <w:p w:rsidR="0074465E" w:rsidRPr="00CF4D4F" w:rsidRDefault="0074465E" w:rsidP="002541C4">
      <w:pPr>
        <w:spacing w:after="0" w:line="240" w:lineRule="auto"/>
        <w:ind w:left="8496"/>
        <w:jc w:val="both"/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BAŞARILAR...</w:t>
      </w:r>
      <w:r w:rsidRPr="00CF4D4F">
        <w:rPr>
          <w:b/>
          <w:sz w:val="20"/>
          <w:szCs w:val="20"/>
          <w:u w:val="single"/>
        </w:rPr>
        <w:sym w:font="Wingdings" w:char="F04A"/>
      </w:r>
      <w:r w:rsidRPr="00CF4D4F">
        <w:rPr>
          <w:b/>
          <w:sz w:val="20"/>
          <w:szCs w:val="20"/>
          <w:u w:val="single"/>
        </w:rPr>
        <w:sym w:font="Wingdings" w:char="F04A"/>
      </w:r>
      <w:r w:rsidRPr="00CF4D4F">
        <w:rPr>
          <w:b/>
          <w:sz w:val="20"/>
          <w:szCs w:val="20"/>
          <w:u w:val="single"/>
        </w:rPr>
        <w:sym w:font="Wingdings" w:char="F04A"/>
      </w:r>
    </w:p>
    <w:sectPr w:rsidR="0074465E" w:rsidRPr="00CF4D4F" w:rsidSect="00803F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62"/>
    <w:multiLevelType w:val="hybridMultilevel"/>
    <w:tmpl w:val="116E0812"/>
    <w:lvl w:ilvl="0" w:tplc="025E229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23C57"/>
    <w:multiLevelType w:val="hybridMultilevel"/>
    <w:tmpl w:val="40DCC200"/>
    <w:lvl w:ilvl="0" w:tplc="BCF2118A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6744092"/>
    <w:multiLevelType w:val="hybridMultilevel"/>
    <w:tmpl w:val="D8B097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E7BAB"/>
    <w:multiLevelType w:val="hybridMultilevel"/>
    <w:tmpl w:val="4B8ED8BC"/>
    <w:lvl w:ilvl="0" w:tplc="42727B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527A7"/>
    <w:multiLevelType w:val="hybridMultilevel"/>
    <w:tmpl w:val="A8CAD61E"/>
    <w:lvl w:ilvl="0" w:tplc="E4703916">
      <w:start w:val="4"/>
      <w:numFmt w:val="decimal"/>
      <w:lvlText w:val="%1)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88471BB"/>
    <w:multiLevelType w:val="hybridMultilevel"/>
    <w:tmpl w:val="91027722"/>
    <w:lvl w:ilvl="0" w:tplc="0B88A9AA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4E8A49B0"/>
    <w:multiLevelType w:val="hybridMultilevel"/>
    <w:tmpl w:val="2618B376"/>
    <w:lvl w:ilvl="0" w:tplc="66A64F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744F57"/>
    <w:multiLevelType w:val="hybridMultilevel"/>
    <w:tmpl w:val="9EDE13E0"/>
    <w:lvl w:ilvl="0" w:tplc="CED2D38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B6ACE"/>
    <w:multiLevelType w:val="hybridMultilevel"/>
    <w:tmpl w:val="482E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CFD"/>
    <w:rsid w:val="00003F40"/>
    <w:rsid w:val="00023B90"/>
    <w:rsid w:val="00031C77"/>
    <w:rsid w:val="00042885"/>
    <w:rsid w:val="000429AF"/>
    <w:rsid w:val="00043A58"/>
    <w:rsid w:val="00093012"/>
    <w:rsid w:val="000A24EE"/>
    <w:rsid w:val="000A6C7C"/>
    <w:rsid w:val="000A7474"/>
    <w:rsid w:val="000B282B"/>
    <w:rsid w:val="000B3FE8"/>
    <w:rsid w:val="000C6FA7"/>
    <w:rsid w:val="000C74D9"/>
    <w:rsid w:val="001047DB"/>
    <w:rsid w:val="001073CB"/>
    <w:rsid w:val="00120838"/>
    <w:rsid w:val="0012199F"/>
    <w:rsid w:val="00126B19"/>
    <w:rsid w:val="0013054F"/>
    <w:rsid w:val="00132701"/>
    <w:rsid w:val="0013562E"/>
    <w:rsid w:val="00143BBA"/>
    <w:rsid w:val="001624B8"/>
    <w:rsid w:val="00166045"/>
    <w:rsid w:val="00172FD1"/>
    <w:rsid w:val="00183A2E"/>
    <w:rsid w:val="00190FFE"/>
    <w:rsid w:val="00191D9E"/>
    <w:rsid w:val="001A186F"/>
    <w:rsid w:val="001A188C"/>
    <w:rsid w:val="001A550B"/>
    <w:rsid w:val="001A7CBC"/>
    <w:rsid w:val="001B1F37"/>
    <w:rsid w:val="001C25E8"/>
    <w:rsid w:val="001E0704"/>
    <w:rsid w:val="001F668E"/>
    <w:rsid w:val="002179F3"/>
    <w:rsid w:val="00220A5F"/>
    <w:rsid w:val="00222E35"/>
    <w:rsid w:val="002235BF"/>
    <w:rsid w:val="00225A70"/>
    <w:rsid w:val="002346D3"/>
    <w:rsid w:val="002405F4"/>
    <w:rsid w:val="00250351"/>
    <w:rsid w:val="002541C4"/>
    <w:rsid w:val="002549DA"/>
    <w:rsid w:val="00263F49"/>
    <w:rsid w:val="002754B6"/>
    <w:rsid w:val="00275D4C"/>
    <w:rsid w:val="00281509"/>
    <w:rsid w:val="00287CEA"/>
    <w:rsid w:val="0029509D"/>
    <w:rsid w:val="002956E8"/>
    <w:rsid w:val="002A7DA1"/>
    <w:rsid w:val="002C0025"/>
    <w:rsid w:val="002D50BC"/>
    <w:rsid w:val="002F2C22"/>
    <w:rsid w:val="0031061C"/>
    <w:rsid w:val="003145E4"/>
    <w:rsid w:val="003154DF"/>
    <w:rsid w:val="0032306C"/>
    <w:rsid w:val="0032408C"/>
    <w:rsid w:val="00330AA9"/>
    <w:rsid w:val="00341C4D"/>
    <w:rsid w:val="00364725"/>
    <w:rsid w:val="00370C32"/>
    <w:rsid w:val="00375CDD"/>
    <w:rsid w:val="003860A7"/>
    <w:rsid w:val="00392357"/>
    <w:rsid w:val="003961BC"/>
    <w:rsid w:val="003B0E4C"/>
    <w:rsid w:val="003E4366"/>
    <w:rsid w:val="003E5372"/>
    <w:rsid w:val="003E7883"/>
    <w:rsid w:val="004075D3"/>
    <w:rsid w:val="00411984"/>
    <w:rsid w:val="004154D7"/>
    <w:rsid w:val="00446423"/>
    <w:rsid w:val="00446D17"/>
    <w:rsid w:val="00454500"/>
    <w:rsid w:val="00454E44"/>
    <w:rsid w:val="004764A1"/>
    <w:rsid w:val="00482401"/>
    <w:rsid w:val="004C1754"/>
    <w:rsid w:val="004C6C46"/>
    <w:rsid w:val="004E2692"/>
    <w:rsid w:val="004E2FD9"/>
    <w:rsid w:val="004F12A6"/>
    <w:rsid w:val="004F3DDE"/>
    <w:rsid w:val="00500BF6"/>
    <w:rsid w:val="0050264E"/>
    <w:rsid w:val="005034A0"/>
    <w:rsid w:val="005040C4"/>
    <w:rsid w:val="0051155E"/>
    <w:rsid w:val="00547D34"/>
    <w:rsid w:val="005543BB"/>
    <w:rsid w:val="0057129C"/>
    <w:rsid w:val="00573D81"/>
    <w:rsid w:val="00594122"/>
    <w:rsid w:val="005B4F9A"/>
    <w:rsid w:val="005D081E"/>
    <w:rsid w:val="005D4925"/>
    <w:rsid w:val="005E5F99"/>
    <w:rsid w:val="005F256B"/>
    <w:rsid w:val="005F4E59"/>
    <w:rsid w:val="005F70D8"/>
    <w:rsid w:val="00622DFA"/>
    <w:rsid w:val="00626085"/>
    <w:rsid w:val="006336F4"/>
    <w:rsid w:val="0063701D"/>
    <w:rsid w:val="006374D4"/>
    <w:rsid w:val="0064340B"/>
    <w:rsid w:val="00645106"/>
    <w:rsid w:val="00646350"/>
    <w:rsid w:val="00661FD1"/>
    <w:rsid w:val="00667EDB"/>
    <w:rsid w:val="00677A86"/>
    <w:rsid w:val="00682C60"/>
    <w:rsid w:val="00683ED4"/>
    <w:rsid w:val="0069024F"/>
    <w:rsid w:val="006A07A8"/>
    <w:rsid w:val="006A0D22"/>
    <w:rsid w:val="006A6041"/>
    <w:rsid w:val="006B1EFE"/>
    <w:rsid w:val="006B6548"/>
    <w:rsid w:val="006D5C96"/>
    <w:rsid w:val="006E1583"/>
    <w:rsid w:val="006E18B2"/>
    <w:rsid w:val="006E72F3"/>
    <w:rsid w:val="006F748D"/>
    <w:rsid w:val="007115A1"/>
    <w:rsid w:val="0072417C"/>
    <w:rsid w:val="007253BC"/>
    <w:rsid w:val="007273F8"/>
    <w:rsid w:val="0074465E"/>
    <w:rsid w:val="00751507"/>
    <w:rsid w:val="00755913"/>
    <w:rsid w:val="007600B3"/>
    <w:rsid w:val="00765549"/>
    <w:rsid w:val="00767ADB"/>
    <w:rsid w:val="00777CD8"/>
    <w:rsid w:val="007B1FF0"/>
    <w:rsid w:val="007B507B"/>
    <w:rsid w:val="007B6B59"/>
    <w:rsid w:val="007B6CD1"/>
    <w:rsid w:val="007C7F56"/>
    <w:rsid w:val="007F553E"/>
    <w:rsid w:val="007F5769"/>
    <w:rsid w:val="00803F50"/>
    <w:rsid w:val="008041A5"/>
    <w:rsid w:val="00811F68"/>
    <w:rsid w:val="00875329"/>
    <w:rsid w:val="0088705B"/>
    <w:rsid w:val="00895B24"/>
    <w:rsid w:val="008B4C16"/>
    <w:rsid w:val="008C25F0"/>
    <w:rsid w:val="008E2454"/>
    <w:rsid w:val="009224B5"/>
    <w:rsid w:val="00925CD9"/>
    <w:rsid w:val="00931D51"/>
    <w:rsid w:val="00933B55"/>
    <w:rsid w:val="009562BC"/>
    <w:rsid w:val="00956345"/>
    <w:rsid w:val="00961453"/>
    <w:rsid w:val="00971968"/>
    <w:rsid w:val="00972A70"/>
    <w:rsid w:val="00975025"/>
    <w:rsid w:val="009854D0"/>
    <w:rsid w:val="009869E6"/>
    <w:rsid w:val="009918B5"/>
    <w:rsid w:val="00997B3D"/>
    <w:rsid w:val="009B22DC"/>
    <w:rsid w:val="009B2C8F"/>
    <w:rsid w:val="009B4657"/>
    <w:rsid w:val="009F2A6E"/>
    <w:rsid w:val="009F570C"/>
    <w:rsid w:val="00A025CF"/>
    <w:rsid w:val="00A05FEE"/>
    <w:rsid w:val="00A21CFD"/>
    <w:rsid w:val="00A25FEF"/>
    <w:rsid w:val="00A53542"/>
    <w:rsid w:val="00A5540D"/>
    <w:rsid w:val="00A56871"/>
    <w:rsid w:val="00A80E2F"/>
    <w:rsid w:val="00A8291C"/>
    <w:rsid w:val="00A87A05"/>
    <w:rsid w:val="00AA0805"/>
    <w:rsid w:val="00AC1060"/>
    <w:rsid w:val="00AC1D3B"/>
    <w:rsid w:val="00AC4C2A"/>
    <w:rsid w:val="00B00920"/>
    <w:rsid w:val="00B1623C"/>
    <w:rsid w:val="00B17D97"/>
    <w:rsid w:val="00B4638F"/>
    <w:rsid w:val="00B52F2A"/>
    <w:rsid w:val="00B55AF7"/>
    <w:rsid w:val="00B67FD0"/>
    <w:rsid w:val="00B93DED"/>
    <w:rsid w:val="00BA686F"/>
    <w:rsid w:val="00BB6ED9"/>
    <w:rsid w:val="00BC6C2F"/>
    <w:rsid w:val="00BD01B1"/>
    <w:rsid w:val="00BD2A5E"/>
    <w:rsid w:val="00BE029F"/>
    <w:rsid w:val="00BE4E3A"/>
    <w:rsid w:val="00BF77CF"/>
    <w:rsid w:val="00C1049F"/>
    <w:rsid w:val="00C30572"/>
    <w:rsid w:val="00C60348"/>
    <w:rsid w:val="00C7635B"/>
    <w:rsid w:val="00C8654B"/>
    <w:rsid w:val="00C9062B"/>
    <w:rsid w:val="00CB16E1"/>
    <w:rsid w:val="00CB4E51"/>
    <w:rsid w:val="00CD529C"/>
    <w:rsid w:val="00CF4D4F"/>
    <w:rsid w:val="00D10E16"/>
    <w:rsid w:val="00D15A85"/>
    <w:rsid w:val="00D16E83"/>
    <w:rsid w:val="00D215AD"/>
    <w:rsid w:val="00D24E53"/>
    <w:rsid w:val="00D2642C"/>
    <w:rsid w:val="00D5180C"/>
    <w:rsid w:val="00D51FA5"/>
    <w:rsid w:val="00D538D0"/>
    <w:rsid w:val="00D54FB0"/>
    <w:rsid w:val="00D60D9B"/>
    <w:rsid w:val="00D612AA"/>
    <w:rsid w:val="00D706E2"/>
    <w:rsid w:val="00D72A08"/>
    <w:rsid w:val="00D75BB0"/>
    <w:rsid w:val="00D77AB8"/>
    <w:rsid w:val="00DA261E"/>
    <w:rsid w:val="00DC0EBF"/>
    <w:rsid w:val="00DC1543"/>
    <w:rsid w:val="00DE421A"/>
    <w:rsid w:val="00DE7A5F"/>
    <w:rsid w:val="00DF21FF"/>
    <w:rsid w:val="00DF2779"/>
    <w:rsid w:val="00DF2C61"/>
    <w:rsid w:val="00DF7435"/>
    <w:rsid w:val="00E22B8E"/>
    <w:rsid w:val="00E41D5E"/>
    <w:rsid w:val="00E4649F"/>
    <w:rsid w:val="00E73EC4"/>
    <w:rsid w:val="00E7710E"/>
    <w:rsid w:val="00E85D67"/>
    <w:rsid w:val="00E935CA"/>
    <w:rsid w:val="00EA5500"/>
    <w:rsid w:val="00EB5A87"/>
    <w:rsid w:val="00EC01EA"/>
    <w:rsid w:val="00EC1558"/>
    <w:rsid w:val="00ED3118"/>
    <w:rsid w:val="00EE2CF5"/>
    <w:rsid w:val="00EE37F6"/>
    <w:rsid w:val="00EF1208"/>
    <w:rsid w:val="00F04B04"/>
    <w:rsid w:val="00F05FC5"/>
    <w:rsid w:val="00F074C1"/>
    <w:rsid w:val="00F20ABE"/>
    <w:rsid w:val="00F268BC"/>
    <w:rsid w:val="00F4258E"/>
    <w:rsid w:val="00F43719"/>
    <w:rsid w:val="00F50916"/>
    <w:rsid w:val="00F64E73"/>
    <w:rsid w:val="00F716FE"/>
    <w:rsid w:val="00F72EB7"/>
    <w:rsid w:val="00F75316"/>
    <w:rsid w:val="00F8750C"/>
    <w:rsid w:val="00FA176E"/>
    <w:rsid w:val="00FB4278"/>
    <w:rsid w:val="00FC3EF1"/>
    <w:rsid w:val="00FD543D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0A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7A0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446D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436</Words>
  <Characters>2487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2014-04-04T07:00:00Z</dcterms:created>
  <dcterms:modified xsi:type="dcterms:W3CDTF">2017-03-13T12:53:00Z</dcterms:modified>
</cp:coreProperties>
</file>